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2523" w:rsidR="00A37DAD" w:rsidP="769FE8D6" w:rsidRDefault="6A5CB40D" w14:paraId="2A40B5A6" w14:textId="1E060CF4">
      <w:pPr>
        <w:spacing w:line="240" w:lineRule="auto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bookmarkStart w:name="_Hlk108602182" w:id="0"/>
      <w:r w:rsidRPr="73C7BD94" w:rsidR="7F69B47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September 10th</w:t>
      </w:r>
      <w:r w:rsidRPr="73C7BD94" w:rsidR="004D099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, 202</w:t>
      </w:r>
      <w:r w:rsidRPr="73C7BD94" w:rsidR="00F9058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4</w:t>
      </w:r>
      <w:r>
        <w:br/>
      </w:r>
      <w:r w:rsidRPr="73C7BD94" w:rsidR="1C0F4A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5:30 PM</w:t>
      </w:r>
      <w:r>
        <w:br/>
      </w:r>
      <w:r w:rsidRPr="73C7BD94" w:rsidR="1C0F4A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Board Meeting </w:t>
      </w:r>
      <w:r w:rsidRPr="73C7BD94" w:rsidR="1AE9A1C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Minutes</w:t>
      </w:r>
      <w:r w:rsidRPr="73C7BD94" w:rsidR="11BA781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 </w:t>
      </w:r>
      <w:r>
        <w:br/>
      </w:r>
      <w:r w:rsidRPr="73C7BD94" w:rsidR="1C0F4A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Blaine Senior Center</w:t>
      </w:r>
      <w:bookmarkEnd w:id="0"/>
    </w:p>
    <w:p w:rsidR="00BA19F3" w:rsidP="0A3DDD95" w:rsidRDefault="0AFC70F2" w14:paraId="5EA148D1" w14:textId="01D1DFA9">
      <w:pPr>
        <w:pStyle w:val="ListParagraph"/>
        <w:rPr>
          <w:rFonts w:asciiTheme="minorHAnsi" w:hAnsiTheme="minorHAnsi" w:eastAsiaTheme="minorEastAsia" w:cstheme="minorBidi"/>
          <w:b/>
          <w:bCs/>
        </w:rPr>
      </w:pPr>
      <w:r w:rsidRPr="0A3DDD95">
        <w:rPr>
          <w:rFonts w:asciiTheme="minorHAnsi" w:hAnsiTheme="minorHAnsi" w:eastAsiaTheme="minorEastAsia" w:cstheme="minorBidi"/>
          <w:b/>
          <w:bCs/>
        </w:rPr>
        <w:t>Call to Order</w:t>
      </w:r>
      <w:r w:rsidRPr="0A3DDD95" w:rsidR="6B15DE95">
        <w:rPr>
          <w:rFonts w:asciiTheme="minorHAnsi" w:hAnsiTheme="minorHAnsi" w:eastAsiaTheme="minorEastAsia" w:cstheme="minorBidi"/>
          <w:b/>
          <w:bCs/>
        </w:rPr>
        <w:t>:</w:t>
      </w:r>
      <w:r w:rsidRPr="0A3DDD95" w:rsidR="71BC6B5E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="3CAF9E25" w:rsidP="73C7BD94" w:rsidRDefault="74B07D0F" w14:paraId="123563B0" w14:textId="347AD51A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3C7BD94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R</w:t>
      </w:r>
      <w:r w:rsidRPr="73C7BD94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oll </w:t>
      </w:r>
      <w:r w:rsidRPr="73C7BD94" w:rsidR="0AF916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73C7BD94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all</w:t>
      </w:r>
      <w:r w:rsidRPr="73C7BD94" w:rsidR="5B3A6D4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: Commissioner</w:t>
      </w:r>
      <w:r w:rsidRPr="73C7BD94" w:rsidR="273A67E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</w:t>
      </w:r>
      <w:r w:rsidRPr="73C7BD94" w:rsidR="273A6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Moore, Commissioner Roy, Commissioner Wilbrecht, Commissioner Brown, Commissioner Creydt, and Director Lindsay.</w:t>
      </w:r>
    </w:p>
    <w:p w:rsidR="3CAF9E25" w:rsidP="73C7BD94" w:rsidRDefault="3CAF9E25" w14:paraId="5E3703F9" w14:textId="35CFF1C9">
      <w:pPr>
        <w:pStyle w:val="ListParagraph"/>
        <w:numPr>
          <w:ilvl w:val="0"/>
          <w:numId w:val="3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C7BD94" w:rsidR="3CAF9E2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Minutes</w:t>
      </w:r>
      <w:r w:rsidRPr="73C7BD94" w:rsidR="5DE0D341">
        <w:rPr>
          <w:rFonts w:cs="Calibri"/>
          <w:b w:val="1"/>
          <w:bCs w:val="1"/>
          <w:i w:val="1"/>
          <w:iCs w:val="1"/>
          <w:color w:val="FF0000"/>
        </w:rPr>
        <w:t xml:space="preserve"> </w:t>
      </w:r>
      <w:r w:rsidRPr="73C7BD94" w:rsidR="617D5A0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73C7BD94" w:rsidR="617D5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Roy to approve the September Board Meeting minutes. 2</w:t>
      </w:r>
      <w:r w:rsidRPr="73C7BD94" w:rsidR="617D5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3C7BD94" w:rsidR="617D5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Wilbrecht. Vote 4-0, motion </w:t>
      </w:r>
      <w:r w:rsidRPr="73C7BD94" w:rsidR="29BF74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carried.</w:t>
      </w:r>
    </w:p>
    <w:p w:rsidR="7B4B7386" w:rsidP="73C7BD94" w:rsidRDefault="05A33691" w14:paraId="41C6D202" w14:textId="4C73EC45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73C7BD94" w:rsidR="05A3369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Public </w:t>
      </w:r>
      <w:r w:rsidRPr="73C7BD94" w:rsidR="45CE18DD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Comment: NA</w:t>
      </w:r>
    </w:p>
    <w:p w:rsidRPr="001127D3" w:rsidR="001127D3" w:rsidP="769FE8D6" w:rsidRDefault="7C4CA668" w14:paraId="335C1952" w14:textId="6B04A369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Treasurer's Report</w:t>
      </w: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</w:rPr>
        <w:t> – </w:t>
      </w:r>
      <w:r w:rsidRPr="73C7BD94" w:rsidR="58E7D9F1">
        <w:rPr>
          <w:rFonts w:ascii="Calibri" w:hAnsi="Calibri" w:eastAsia="ＭＳ 明朝" w:cs="Arial" w:asciiTheme="minorAscii" w:hAnsiTheme="minorAscii" w:eastAsiaTheme="minorEastAsia" w:cstheme="minorBidi"/>
        </w:rPr>
        <w:t>August</w:t>
      </w: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</w:rPr>
        <w:t>:</w:t>
      </w: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  </w:t>
      </w:r>
      <w:r>
        <w:br/>
      </w: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Umpqua Bank balance</w:t>
      </w:r>
      <w:r w:rsidRPr="73C7BD94" w:rsidR="7C4CA668">
        <w:rPr>
          <w:rFonts w:ascii="Calibri" w:hAnsi="Calibri" w:eastAsia="ＭＳ 明朝" w:cs="Arial" w:asciiTheme="minorAscii" w:hAnsiTheme="minorAscii" w:eastAsiaTheme="minorEastAsia" w:cstheme="minorBidi"/>
        </w:rPr>
        <w:t xml:space="preserve">: </w:t>
      </w:r>
      <w:r w:rsidRPr="73C7BD94" w:rsidR="438F5264">
        <w:rPr>
          <w:rFonts w:ascii="Calibri" w:hAnsi="Calibri" w:eastAsia="ＭＳ 明朝" w:cs="Arial" w:asciiTheme="minorAscii" w:hAnsiTheme="minorAscii" w:eastAsiaTheme="minorEastAsia" w:cstheme="minorBidi"/>
        </w:rPr>
        <w:t>$</w:t>
      </w:r>
      <w:r w:rsidRPr="73C7BD94" w:rsidR="1A19D92C">
        <w:rPr>
          <w:rFonts w:ascii="Calibri" w:hAnsi="Calibri" w:eastAsia="ＭＳ 明朝" w:cs="Arial" w:asciiTheme="minorAscii" w:hAnsiTheme="minorAscii" w:eastAsiaTheme="minorEastAsia" w:cstheme="minorBidi"/>
        </w:rPr>
        <w:t>1,917.81</w:t>
      </w:r>
    </w:p>
    <w:tbl>
      <w:tblPr>
        <w:tblW w:w="9990" w:type="dxa"/>
        <w:tblInd w:w="8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975"/>
        <w:gridCol w:w="2972"/>
      </w:tblGrid>
      <w:tr w:rsidRPr="001127D3" w:rsidR="001127D3" w:rsidTr="5A843C8D" w14:paraId="27CB1B04" w14:textId="77777777">
        <w:trPr>
          <w:trHeight w:val="49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127D3" w:rsidR="001127D3" w:rsidP="769FE8D6" w:rsidRDefault="7C4CA668" w14:paraId="6F441B2E" w14:textId="4F2B8CE6">
            <w:pPr>
              <w:ind w:left="180" w:hanging="180"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A843C8D" w:rsidR="7C4CA66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</w:rPr>
              <w:t xml:space="preserve"> General Account: </w:t>
            </w:r>
            <w:r w:rsidRPr="5A843C8D" w:rsidR="7C4CA668">
              <w:rPr>
                <w:rFonts w:ascii="Calibri" w:hAnsi="Calibri" w:eastAsia="ＭＳ 明朝" w:cs="Arial" w:asciiTheme="minorAscii" w:hAnsiTheme="minorAscii" w:eastAsiaTheme="minorEastAsia" w:cstheme="minorBidi"/>
              </w:rPr>
              <w:t>$</w:t>
            </w:r>
            <w:r w:rsidRPr="5A843C8D" w:rsidR="426F7A97">
              <w:rPr>
                <w:rFonts w:ascii="Calibri" w:hAnsi="Calibri" w:eastAsia="ＭＳ 明朝" w:cs="Arial" w:asciiTheme="minorAscii" w:hAnsiTheme="minorAscii" w:eastAsiaTheme="minorEastAsia" w:cstheme="minorBidi"/>
              </w:rPr>
              <w:t>24</w:t>
            </w:r>
            <w:r w:rsidRPr="5A843C8D" w:rsidR="53C9E38F">
              <w:rPr>
                <w:rFonts w:ascii="Calibri" w:hAnsi="Calibri" w:eastAsia="ＭＳ 明朝" w:cs="Arial" w:asciiTheme="minorAscii" w:hAnsiTheme="minorAscii" w:eastAsiaTheme="minorEastAsia" w:cstheme="minorBidi"/>
              </w:rPr>
              <w:t>,</w:t>
            </w:r>
            <w:r w:rsidRPr="5A843C8D" w:rsidR="426F7A97">
              <w:rPr>
                <w:rFonts w:ascii="Calibri" w:hAnsi="Calibri" w:eastAsia="ＭＳ 明朝" w:cs="Arial" w:asciiTheme="minorAscii" w:hAnsiTheme="minorAscii" w:eastAsiaTheme="minorEastAsia" w:cstheme="minorBidi"/>
              </w:rPr>
              <w:t>152.34,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F67A74" w:rsidR="001127D3" w:rsidP="769FE8D6" w:rsidRDefault="7C4CA668" w14:paraId="2B3A5154" w14:textId="3DEB1E4F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A843C8D" w:rsidR="7C4CA66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</w:rPr>
              <w:t xml:space="preserve">Cap. Improvement Account: </w:t>
            </w:r>
            <w:r w:rsidRPr="5A843C8D" w:rsidR="7C4CA668">
              <w:rPr>
                <w:rFonts w:ascii="Calibri" w:hAnsi="Calibri" w:eastAsia="ＭＳ 明朝" w:cs="Arial" w:asciiTheme="minorAscii" w:hAnsiTheme="minorAscii" w:eastAsiaTheme="minorEastAsia" w:cstheme="minorBidi"/>
              </w:rPr>
              <w:t>$</w:t>
            </w:r>
            <w:r w:rsidRPr="5A843C8D" w:rsidR="7104A4C1">
              <w:rPr>
                <w:rFonts w:ascii="Calibri" w:hAnsi="Calibri" w:eastAsia="ＭＳ 明朝" w:cs="Arial" w:asciiTheme="minorAscii" w:hAnsiTheme="minorAscii" w:eastAsiaTheme="minorEastAsia" w:cstheme="minorBidi"/>
              </w:rPr>
              <w:t>134</w:t>
            </w:r>
            <w:r w:rsidRPr="5A843C8D" w:rsidR="4B259165">
              <w:rPr>
                <w:rFonts w:ascii="Calibri" w:hAnsi="Calibri" w:eastAsia="ＭＳ 明朝" w:cs="Arial" w:asciiTheme="minorAscii" w:hAnsiTheme="minorAscii" w:eastAsiaTheme="minorEastAsia" w:cstheme="minorBidi"/>
              </w:rPr>
              <w:t>,</w:t>
            </w:r>
            <w:r w:rsidRPr="5A843C8D" w:rsidR="7104A4C1">
              <w:rPr>
                <w:rFonts w:ascii="Calibri" w:hAnsi="Calibri" w:eastAsia="ＭＳ 明朝" w:cs="Arial" w:asciiTheme="minorAscii" w:hAnsiTheme="minorAscii" w:eastAsiaTheme="minorEastAsia" w:cstheme="minorBidi"/>
              </w:rPr>
              <w:t>982.06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1127D3" w:rsidR="008122AC" w:rsidP="78A35C74" w:rsidRDefault="7C4CA668" w14:paraId="774EDEED" w14:textId="4F9226B2">
            <w:pPr>
              <w:pStyle w:val="Normal"/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A843C8D" w:rsidR="7C4CA66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</w:rPr>
              <w:t>Reserve Account:   </w:t>
            </w:r>
            <w:r w:rsidRPr="5A843C8D" w:rsidR="7C4CA668">
              <w:rPr>
                <w:rFonts w:ascii="Calibri" w:hAnsi="Calibri" w:eastAsia="ＭＳ 明朝" w:cs="Arial" w:asciiTheme="minorAscii" w:hAnsiTheme="minorAscii" w:eastAsiaTheme="minorEastAsia" w:cstheme="minorBidi"/>
              </w:rPr>
              <w:t>$</w:t>
            </w:r>
            <w:r w:rsidRPr="5A843C8D" w:rsidR="7C816182">
              <w:rPr>
                <w:rFonts w:ascii="Calibri" w:hAnsi="Calibri" w:eastAsia="ＭＳ 明朝" w:cs="Arial" w:asciiTheme="minorAscii" w:hAnsiTheme="minorAscii" w:eastAsiaTheme="minorEastAsia" w:cstheme="minorBidi"/>
              </w:rPr>
              <w:t>410,639.63</w:t>
            </w:r>
          </w:p>
        </w:tc>
      </w:tr>
    </w:tbl>
    <w:p w:rsidR="73261227" w:rsidP="769FE8D6" w:rsidRDefault="73261227" w14:paraId="5FD023B2" w14:textId="46764B18">
      <w:pPr>
        <w:pStyle w:val="ListParagraph"/>
        <w:numPr>
          <w:ilvl w:val="0"/>
          <w:numId w:val="31"/>
        </w:numPr>
        <w:spacing w:after="0"/>
        <w:ind/>
        <w:rPr>
          <w:rFonts w:cs="Calibri"/>
        </w:rPr>
      </w:pPr>
      <w:r w:rsidRPr="03A3041B" w:rsidR="2D57280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New </w:t>
      </w:r>
      <w:r w:rsidRPr="03A3041B" w:rsidR="4D201872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Business</w:t>
      </w:r>
    </w:p>
    <w:p w:rsidR="326C0DFC" w:rsidP="73C7BD94" w:rsidRDefault="326C0DFC" w14:paraId="438BBFE9" w14:textId="3A0C121A">
      <w:pPr>
        <w:pStyle w:val="ListParagraph"/>
        <w:numPr>
          <w:ilvl w:val="1"/>
          <w:numId w:val="31"/>
        </w:numPr>
        <w:suppressLineNumbers w:val="0"/>
        <w:bidi w:val="0"/>
        <w:spacing w:before="0" w:beforeAutospacing="off" w:after="0" w:afterAutospacing="off" w:line="276" w:lineRule="auto"/>
        <w:ind w:left="1440" w:right="0" w:hanging="360"/>
        <w:jc w:val="left"/>
        <w:rPr>
          <w:noProof w:val="0"/>
          <w:lang w:val="en-US"/>
        </w:rPr>
      </w:pPr>
      <w:r w:rsidRPr="364FE094" w:rsidR="326C0DFC">
        <w:rPr>
          <w:rFonts w:cs="Calibri"/>
          <w:b w:val="0"/>
          <w:bCs w:val="0"/>
          <w:i w:val="0"/>
          <w:iCs w:val="0"/>
          <w:color w:val="auto"/>
        </w:rPr>
        <w:t xml:space="preserve">Cascade Engineering presentation </w:t>
      </w:r>
      <w:r w:rsidRPr="364FE094" w:rsidR="326C0DFC">
        <w:rPr>
          <w:rFonts w:cs="Calibri"/>
          <w:b w:val="0"/>
          <w:bCs w:val="0"/>
          <w:i w:val="0"/>
          <w:iCs w:val="0"/>
          <w:color w:val="auto"/>
        </w:rPr>
        <w:t>regarding</w:t>
      </w:r>
      <w:r w:rsidRPr="364FE094" w:rsidR="326C0DFC">
        <w:rPr>
          <w:rFonts w:cs="Calibri"/>
          <w:b w:val="0"/>
          <w:bCs w:val="0"/>
          <w:i w:val="0"/>
          <w:iCs w:val="0"/>
          <w:color w:val="auto"/>
        </w:rPr>
        <w:t xml:space="preserve"> </w:t>
      </w:r>
      <w:r w:rsidRPr="364FE094" w:rsidR="159C1357">
        <w:rPr>
          <w:rFonts w:cs="Calibri"/>
          <w:b w:val="0"/>
          <w:bCs w:val="0"/>
          <w:i w:val="0"/>
          <w:iCs w:val="0"/>
          <w:color w:val="auto"/>
        </w:rPr>
        <w:t xml:space="preserve">BBBPRD2 </w:t>
      </w:r>
      <w:r w:rsidRPr="364FE094" w:rsidR="159C1357">
        <w:rPr>
          <w:rFonts w:cs="Calibri"/>
          <w:b w:val="0"/>
          <w:bCs w:val="0"/>
          <w:i w:val="0"/>
          <w:iCs w:val="0"/>
          <w:color w:val="auto"/>
        </w:rPr>
        <w:t>Park Planner Options</w:t>
      </w:r>
      <w:r w:rsidRPr="364FE094" w:rsidR="50D1FEC5">
        <w:rPr>
          <w:rFonts w:cs="Calibri"/>
          <w:b w:val="0"/>
          <w:bCs w:val="0"/>
          <w:i w:val="0"/>
          <w:iCs w:val="0"/>
          <w:color w:val="auto"/>
        </w:rPr>
        <w:t xml:space="preserve">. </w:t>
      </w:r>
      <w:r w:rsidRPr="364FE094" w:rsidR="50D1FE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364FE094" w:rsidR="50D1F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made by Commissioner Wilbrecht approve up to $60,000 </w:t>
      </w:r>
      <w:r w:rsidRPr="364FE094" w:rsidR="3AC44A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Cascade Engineering </w:t>
      </w:r>
      <w:r w:rsidRPr="364FE094" w:rsidR="7922B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task order one of </w:t>
      </w:r>
      <w:r w:rsidRPr="364FE094" w:rsidR="7922B4F9">
        <w:rPr>
          <w:noProof w:val="0"/>
          <w:lang w:val="en-US"/>
        </w:rPr>
        <w:t>Park planning – Blaine to Birch Bay Trail. 2</w:t>
      </w:r>
      <w:r w:rsidRPr="364FE094" w:rsidR="7922B4F9">
        <w:rPr>
          <w:noProof w:val="0"/>
          <w:vertAlign w:val="superscript"/>
          <w:lang w:val="en-US"/>
        </w:rPr>
        <w:t>nd</w:t>
      </w:r>
      <w:r w:rsidRPr="364FE094" w:rsidR="7922B4F9">
        <w:rPr>
          <w:noProof w:val="0"/>
          <w:lang w:val="en-US"/>
        </w:rPr>
        <w:t xml:space="preserve"> by Commi</w:t>
      </w:r>
      <w:r w:rsidRPr="364FE094" w:rsidR="5F9502FA">
        <w:rPr>
          <w:noProof w:val="0"/>
          <w:lang w:val="en-US"/>
        </w:rPr>
        <w:t xml:space="preserve">ssioner </w:t>
      </w:r>
      <w:r w:rsidRPr="364FE094" w:rsidR="5F9502FA">
        <w:rPr>
          <w:noProof w:val="0"/>
          <w:lang w:val="en-US"/>
        </w:rPr>
        <w:t>Brown. Vote</w:t>
      </w:r>
      <w:r w:rsidRPr="364FE094" w:rsidR="5F9502FA">
        <w:rPr>
          <w:noProof w:val="0"/>
          <w:lang w:val="en-US"/>
        </w:rPr>
        <w:t xml:space="preserve"> 5-0, motion carried.</w:t>
      </w:r>
    </w:p>
    <w:p w:rsidR="7A64DED1" w:rsidP="73C7BD94" w:rsidRDefault="7A64DED1" w14:paraId="7857D8C0" w14:textId="1AF1AFAB">
      <w:pPr>
        <w:pStyle w:val="ListParagraph"/>
        <w:numPr>
          <w:ilvl w:val="1"/>
          <w:numId w:val="31"/>
        </w:numPr>
        <w:rPr>
          <w:rFonts w:cs="Calibri"/>
          <w:b w:val="0"/>
          <w:bCs w:val="0"/>
          <w:i w:val="0"/>
          <w:iCs w:val="0"/>
          <w:color w:val="auto"/>
        </w:rPr>
      </w:pPr>
      <w:r w:rsidRPr="73C7BD94" w:rsidR="7A64DED1">
        <w:rPr>
          <w:rFonts w:cs="Calibri"/>
          <w:b w:val="0"/>
          <w:bCs w:val="0"/>
          <w:i w:val="0"/>
          <w:iCs w:val="0"/>
          <w:color w:val="auto"/>
        </w:rPr>
        <w:t xml:space="preserve">Restroom quote: </w:t>
      </w:r>
      <w:r w:rsidRPr="73C7BD94" w:rsidR="19E0FB10">
        <w:rPr>
          <w:rFonts w:cs="Calibri"/>
          <w:b w:val="1"/>
          <w:bCs w:val="1"/>
          <w:i w:val="1"/>
          <w:iCs w:val="1"/>
          <w:color w:val="FF0000"/>
        </w:rPr>
        <w:t xml:space="preserve">Motion </w:t>
      </w:r>
      <w:r w:rsidRPr="73C7BD94" w:rsidR="19E0FB10">
        <w:rPr>
          <w:rFonts w:cs="Calibri"/>
          <w:b w:val="0"/>
          <w:bCs w:val="0"/>
          <w:i w:val="0"/>
          <w:iCs w:val="0"/>
          <w:color w:val="auto"/>
        </w:rPr>
        <w:t>made</w:t>
      </w:r>
      <w:r w:rsidRPr="73C7BD94" w:rsidR="665137C5">
        <w:rPr>
          <w:rFonts w:cs="Calibri"/>
          <w:b w:val="0"/>
          <w:bCs w:val="0"/>
          <w:i w:val="0"/>
          <w:iCs w:val="0"/>
          <w:color w:val="auto"/>
        </w:rPr>
        <w:t xml:space="preserve"> by Commissioner Wilbrecht</w:t>
      </w:r>
      <w:r w:rsidRPr="73C7BD94" w:rsidR="3382DD01">
        <w:rPr>
          <w:rFonts w:cs="Calibri"/>
          <w:b w:val="0"/>
          <w:bCs w:val="0"/>
          <w:i w:val="0"/>
          <w:iCs w:val="0"/>
          <w:color w:val="auto"/>
        </w:rPr>
        <w:t xml:space="preserve"> </w:t>
      </w:r>
      <w:r w:rsidRPr="73C7BD94" w:rsidR="665137C5">
        <w:rPr>
          <w:rFonts w:cs="Calibri"/>
          <w:b w:val="0"/>
          <w:bCs w:val="0"/>
          <w:i w:val="0"/>
          <w:iCs w:val="0"/>
          <w:color w:val="auto"/>
        </w:rPr>
        <w:t>to</w:t>
      </w:r>
      <w:r w:rsidRPr="73C7BD94" w:rsidR="665137C5">
        <w:rPr>
          <w:rFonts w:cs="Calibri"/>
          <w:b w:val="0"/>
          <w:bCs w:val="0"/>
          <w:i w:val="0"/>
          <w:iCs w:val="0"/>
          <w:color w:val="auto"/>
        </w:rPr>
        <w:t xml:space="preserve"> a</w:t>
      </w:r>
      <w:r w:rsidRPr="73C7BD94" w:rsidR="262F33BA">
        <w:rPr>
          <w:rFonts w:cs="Calibri"/>
          <w:b w:val="0"/>
          <w:bCs w:val="0"/>
          <w:i w:val="0"/>
          <w:iCs w:val="0"/>
          <w:color w:val="auto"/>
        </w:rPr>
        <w:t>pprove</w:t>
      </w:r>
      <w:r w:rsidRPr="73C7BD94" w:rsidR="0C005ADB">
        <w:rPr>
          <w:rFonts w:cs="Calibri"/>
          <w:b w:val="0"/>
          <w:bCs w:val="0"/>
          <w:i w:val="0"/>
          <w:iCs w:val="0"/>
          <w:color w:val="auto"/>
        </w:rPr>
        <w:t xml:space="preserve"> up to $2,200 for </w:t>
      </w:r>
      <w:r w:rsidRPr="73C7BD94" w:rsidR="23C19D76">
        <w:rPr>
          <w:rFonts w:cs="Calibri"/>
          <w:b w:val="0"/>
          <w:bCs w:val="0"/>
          <w:i w:val="0"/>
          <w:iCs w:val="0"/>
          <w:color w:val="auto"/>
        </w:rPr>
        <w:t xml:space="preserve">Harborview Plumbing to replace toilet and fix pipes in </w:t>
      </w:r>
      <w:r w:rsidRPr="73C7BD94" w:rsidR="373CBCE7">
        <w:rPr>
          <w:rFonts w:cs="Calibri"/>
          <w:b w:val="0"/>
          <w:bCs w:val="0"/>
          <w:i w:val="0"/>
          <w:iCs w:val="0"/>
          <w:color w:val="auto"/>
        </w:rPr>
        <w:t>women's</w:t>
      </w:r>
      <w:r w:rsidRPr="73C7BD94" w:rsidR="23C19D76">
        <w:rPr>
          <w:rFonts w:cs="Calibri"/>
          <w:b w:val="0"/>
          <w:bCs w:val="0"/>
          <w:i w:val="0"/>
          <w:iCs w:val="0"/>
          <w:color w:val="auto"/>
        </w:rPr>
        <w:t xml:space="preserve"> restroom</w:t>
      </w:r>
      <w:r w:rsidRPr="73C7BD94" w:rsidR="31292A06">
        <w:rPr>
          <w:rFonts w:cs="Calibri"/>
          <w:b w:val="0"/>
          <w:bCs w:val="0"/>
          <w:i w:val="0"/>
          <w:iCs w:val="0"/>
          <w:color w:val="auto"/>
        </w:rPr>
        <w:t>.</w:t>
      </w:r>
      <w:r w:rsidRPr="73C7BD94" w:rsidR="2A774F55">
        <w:rPr>
          <w:rFonts w:cs="Calibri"/>
          <w:b w:val="0"/>
          <w:bCs w:val="0"/>
          <w:i w:val="0"/>
          <w:iCs w:val="0"/>
          <w:color w:val="auto"/>
        </w:rPr>
        <w:t xml:space="preserve"> 2</w:t>
      </w:r>
      <w:r w:rsidRPr="73C7BD94" w:rsidR="2A774F55">
        <w:rPr>
          <w:rFonts w:cs="Calibri"/>
          <w:b w:val="0"/>
          <w:bCs w:val="0"/>
          <w:i w:val="0"/>
          <w:iCs w:val="0"/>
          <w:color w:val="auto"/>
          <w:vertAlign w:val="superscript"/>
        </w:rPr>
        <w:t>nd</w:t>
      </w:r>
      <w:r w:rsidRPr="73C7BD94" w:rsidR="2A774F55">
        <w:rPr>
          <w:rFonts w:cs="Calibri"/>
          <w:b w:val="0"/>
          <w:bCs w:val="0"/>
          <w:i w:val="0"/>
          <w:iCs w:val="0"/>
          <w:color w:val="auto"/>
        </w:rPr>
        <w:t xml:space="preserve"> by Commissioner Brown. Vote 5-0, motion carried.</w:t>
      </w:r>
    </w:p>
    <w:p w:rsidR="1C78678A" w:rsidP="22A62962" w:rsidRDefault="1C78678A" w14:paraId="1B537C8A" w14:textId="16881140">
      <w:pPr>
        <w:pStyle w:val="ListParagraph"/>
        <w:numPr>
          <w:ilvl w:val="1"/>
          <w:numId w:val="31"/>
        </w:numPr>
        <w:ind/>
        <w:rPr>
          <w:rFonts w:cs="Calibri"/>
          <w:b w:val="0"/>
          <w:bCs w:val="0"/>
          <w:i w:val="0"/>
          <w:iCs w:val="0"/>
          <w:color w:val="auto"/>
        </w:rPr>
      </w:pPr>
      <w:r w:rsidRPr="22A62962" w:rsidR="441031AF">
        <w:rPr>
          <w:rFonts w:cs="Calibri"/>
          <w:b w:val="0"/>
          <w:bCs w:val="0"/>
          <w:i w:val="0"/>
          <w:iCs w:val="0"/>
          <w:color w:val="auto"/>
        </w:rPr>
        <w:t>Discussion</w:t>
      </w:r>
      <w:r w:rsidRPr="22A62962" w:rsidR="25CF5C39">
        <w:rPr>
          <w:rFonts w:cs="Calibri"/>
          <w:b w:val="0"/>
          <w:bCs w:val="0"/>
          <w:i w:val="0"/>
          <w:iCs w:val="0"/>
          <w:color w:val="auto"/>
        </w:rPr>
        <w:t xml:space="preserve"> – City of Blaine Events and Presentation with Blaine Chamber of Commerce</w:t>
      </w:r>
    </w:p>
    <w:p w:rsidR="582A9C51" w:rsidP="22A62962" w:rsidRDefault="582A9C51" w14:paraId="6C7AD055" w14:textId="360FF6F1">
      <w:pPr>
        <w:pStyle w:val="ListParagraph"/>
        <w:numPr>
          <w:ilvl w:val="1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noProof w:val="0"/>
          <w:lang w:val="en-US"/>
        </w:rPr>
      </w:pPr>
      <w:r w:rsidRPr="5A843C8D" w:rsidR="582A9C51">
        <w:rPr>
          <w:rFonts w:ascii="Calibri" w:hAnsi="Calibri" w:eastAsia="ＭＳ 明朝" w:cs="Arial" w:asciiTheme="minorAscii" w:hAnsiTheme="minorAscii" w:eastAsiaTheme="minorEastAsia" w:cstheme="minorBidi"/>
          <w:noProof w:val="0"/>
          <w:color w:val="auto"/>
          <w:sz w:val="22"/>
          <w:szCs w:val="22"/>
          <w:lang w:val="en-US" w:eastAsia="en-US" w:bidi="ar-SA"/>
        </w:rPr>
        <w:t>Friends of BBBPRD2 – potential members or directors</w:t>
      </w:r>
    </w:p>
    <w:p w:rsidR="1C78678A" w:rsidP="3B714978" w:rsidRDefault="1C78678A" w14:paraId="14DC7C6B" w14:textId="5855CF6C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  <w:b/>
          <w:bCs/>
        </w:rPr>
      </w:pPr>
      <w:r w:rsidRPr="769FE8D6" w:rsidR="1C78678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Special Projects</w:t>
      </w:r>
    </w:p>
    <w:p w:rsidR="769FE8D6" w:rsidP="79232F5A" w:rsidRDefault="769FE8D6" w14:paraId="09A35E8D" w14:textId="0AB8C6C1">
      <w:pPr>
        <w:pStyle w:val="ListParagraph"/>
        <w:numPr>
          <w:ilvl w:val="1"/>
          <w:numId w:val="31"/>
        </w:numPr>
        <w:ind/>
        <w:rPr>
          <w:rFonts w:ascii="Calibri" w:hAnsi="Calibri" w:eastAsia="ＭＳ 明朝" w:cs="Arial" w:asciiTheme="minorAscii" w:hAnsiTheme="minorAscii" w:eastAsiaTheme="minorEastAsia" w:cstheme="minorBidi"/>
        </w:rPr>
      </w:pPr>
      <w:r w:rsidRPr="5A843C8D" w:rsidR="282FC6F8">
        <w:rPr>
          <w:rFonts w:ascii="Calibri" w:hAnsi="Calibri" w:eastAsia="ＭＳ 明朝" w:cs="Arial" w:asciiTheme="minorAscii" w:hAnsiTheme="minorAscii" w:eastAsiaTheme="minorEastAsia" w:cstheme="minorBidi"/>
        </w:rPr>
        <w:t xml:space="preserve">California Creek Property Aquisition. </w:t>
      </w:r>
      <w:r w:rsidRPr="5A843C8D" w:rsidR="28853AF2">
        <w:rPr>
          <w:rFonts w:ascii="Calibri" w:hAnsi="Calibri" w:eastAsia="ＭＳ 明朝" w:cs="Arial" w:asciiTheme="minorAscii" w:hAnsiTheme="minorAscii" w:eastAsiaTheme="minorEastAsia" w:cstheme="minorBidi"/>
        </w:rPr>
        <w:t>The closing</w:t>
      </w:r>
      <w:r w:rsidRPr="5A843C8D" w:rsidR="73884D82">
        <w:rPr>
          <w:rFonts w:ascii="Calibri" w:hAnsi="Calibri" w:eastAsia="ＭＳ 明朝" w:cs="Arial" w:asciiTheme="minorAscii" w:hAnsiTheme="minorAscii" w:eastAsiaTheme="minorEastAsia" w:cstheme="minorBidi"/>
        </w:rPr>
        <w:t xml:space="preserve"> date has been extended to the end of the month</w:t>
      </w:r>
      <w:r w:rsidRPr="5A843C8D" w:rsidR="4E5DD27D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5A843C8D" w:rsidR="73884D82">
        <w:rPr>
          <w:rFonts w:ascii="Calibri" w:hAnsi="Calibri" w:eastAsia="ＭＳ 明朝" w:cs="Arial" w:asciiTheme="minorAscii" w:hAnsiTheme="minorAscii" w:eastAsiaTheme="minorEastAsia" w:cstheme="minorBidi"/>
        </w:rPr>
        <w:t>The hold up is the taxes</w:t>
      </w:r>
      <w:r w:rsidRPr="5A843C8D" w:rsidR="0FD22FC0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5A843C8D" w:rsidR="282CC192">
        <w:rPr>
          <w:rFonts w:ascii="Calibri" w:hAnsi="Calibri" w:eastAsia="ＭＳ 明朝" w:cs="Arial" w:asciiTheme="minorAscii" w:hAnsiTheme="minorAscii" w:eastAsiaTheme="minorEastAsia" w:cstheme="minorBidi"/>
        </w:rPr>
        <w:t>The County must approve the tax category and calculate the cost.</w:t>
      </w:r>
    </w:p>
    <w:p w:rsidR="769FE8D6" w:rsidP="5A843C8D" w:rsidRDefault="769FE8D6" w14:paraId="28A5B32C" w14:textId="44A340DE">
      <w:pPr>
        <w:pStyle w:val="ListParagraph"/>
        <w:numPr>
          <w:ilvl w:val="1"/>
          <w:numId w:val="3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843C8D" w:rsidR="5C39E1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California Creek Park</w:t>
      </w:r>
    </w:p>
    <w:p w:rsidR="769FE8D6" w:rsidP="5A843C8D" w:rsidRDefault="769FE8D6" w14:paraId="5C4AA7A4" w14:textId="031F6587">
      <w:pPr>
        <w:pStyle w:val="ListParagraph"/>
        <w:numPr>
          <w:ilvl w:val="2"/>
          <w:numId w:val="3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843C8D" w:rsidR="477CBE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Reimbursement of </w:t>
      </w:r>
      <w:r w:rsidRPr="5A843C8D" w:rsidR="59E2B5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$50,000</w:t>
      </w:r>
      <w:r w:rsidRPr="5A843C8D" w:rsidR="477CBE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that was paid to Whatcom Land Trust for their </w:t>
      </w:r>
      <w:r w:rsidRPr="5A843C8D" w:rsidR="477CBE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initial</w:t>
      </w:r>
      <w:r w:rsidRPr="5A843C8D" w:rsidR="477CBE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purchase of </w:t>
      </w:r>
      <w:r w:rsidRPr="5A843C8D" w:rsidR="019F0C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land</w:t>
      </w:r>
      <w:r w:rsidRPr="5A843C8D" w:rsidR="477CBE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does fall u</w:t>
      </w:r>
      <w:r w:rsidRPr="5A843C8D" w:rsidR="56EA5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nder </w:t>
      </w:r>
      <w:r w:rsidRPr="5A843C8D" w:rsidR="099114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acquisition</w:t>
      </w:r>
      <w:r w:rsidRPr="5A843C8D" w:rsidR="56EA5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the RCO grant.</w:t>
      </w:r>
      <w:r w:rsidRPr="5A843C8D" w:rsidR="45BF0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Director Lindsay is working with RCO to </w:t>
      </w:r>
      <w:r w:rsidRPr="5A843C8D" w:rsidR="45BF0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finalize</w:t>
      </w:r>
      <w:r w:rsidRPr="5A843C8D" w:rsidR="45BF0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A843C8D" w:rsidR="6DF206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paperwork</w:t>
      </w:r>
      <w:r w:rsidRPr="5A843C8D" w:rsidR="45BF0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payment.</w:t>
      </w:r>
    </w:p>
    <w:p w:rsidR="55C18574" w:rsidP="5A843C8D" w:rsidRDefault="55C18574" w14:paraId="56FFCABF" w14:textId="384258BC">
      <w:pPr>
        <w:pStyle w:val="ListParagraph"/>
        <w:numPr>
          <w:ilvl w:val="2"/>
          <w:numId w:val="3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843C8D" w:rsidR="55C185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Financial Report for Project</w:t>
      </w:r>
    </w:p>
    <w:p w:rsidR="22A62962" w:rsidP="5A843C8D" w:rsidRDefault="22A62962" w14:paraId="4DA6FCAB" w14:textId="56676F23">
      <w:pPr>
        <w:pStyle w:val="ListParagraph"/>
        <w:numPr>
          <w:ilvl w:val="1"/>
          <w:numId w:val="31"/>
        </w:numPr>
        <w:suppressLineNumbers w:val="0"/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843C8D" w:rsidR="6B7B8F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Trails:</w:t>
      </w:r>
      <w:r w:rsidRPr="5A843C8D" w:rsidR="45BF0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RCO grant for the trails </w:t>
      </w:r>
      <w:r w:rsidRPr="5A843C8D" w:rsidR="00AD5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scored</w:t>
      </w:r>
      <w:r w:rsidRPr="5A843C8D" w:rsidR="45BF04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64. We will have to wait and see if there is enough funding for our project t</w:t>
      </w:r>
      <w:r w:rsidRPr="5A843C8D" w:rsidR="76621A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 receive a grant. </w:t>
      </w:r>
    </w:p>
    <w:p w:rsidR="168F0FDD" w:rsidP="5A843C8D" w:rsidRDefault="168F0FDD" w14:paraId="62901E2E" w14:textId="0FDF6BD5">
      <w:pPr>
        <w:pStyle w:val="ListParagraph"/>
        <w:numPr>
          <w:ilvl w:val="1"/>
          <w:numId w:val="31"/>
        </w:numPr>
        <w:suppressLineNumbers w:val="0"/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843C8D" w:rsidR="168F0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Ninja Park has been moved back to the </w:t>
      </w:r>
      <w:bookmarkStart w:name="_Int_y2ldY4qg" w:id="1737663483"/>
      <w:r w:rsidRPr="5A843C8D" w:rsidR="76836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Park</w:t>
      </w:r>
      <w:bookmarkEnd w:id="1737663483"/>
      <w:r w:rsidRPr="5A843C8D" w:rsidR="168F0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Cemetery Advisory Board. </w:t>
      </w:r>
    </w:p>
    <w:p w:rsidR="769FE8D6" w:rsidP="03A3041B" w:rsidRDefault="769FE8D6" w14:paraId="10C47ADE" w14:textId="43EEE83B">
      <w:pPr>
        <w:pStyle w:val="ListParagraph"/>
        <w:numPr>
          <w:ilvl w:val="0"/>
          <w:numId w:val="31"/>
        </w:numPr>
        <w:ind/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9232F5A" w:rsidR="44C5544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Old Business</w:t>
      </w:r>
    </w:p>
    <w:p w:rsidR="18A56073" w:rsidP="79232F5A" w:rsidRDefault="18A56073" w14:paraId="5DD264CA" w14:textId="0C7D353E">
      <w:pPr>
        <w:pStyle w:val="ListParagraph"/>
        <w:numPr>
          <w:ilvl w:val="1"/>
          <w:numId w:val="31"/>
        </w:numPr>
        <w:rPr>
          <w:rFonts w:cs="Calibri"/>
          <w:b w:val="0"/>
          <w:bCs w:val="0"/>
          <w:i w:val="0"/>
          <w:iCs w:val="0"/>
          <w:color w:val="auto"/>
        </w:rPr>
      </w:pPr>
      <w:r w:rsidRPr="79232F5A" w:rsidR="18A56073">
        <w:rPr>
          <w:rFonts w:cs="Calibri"/>
          <w:b w:val="0"/>
          <w:bCs w:val="0"/>
          <w:i w:val="0"/>
          <w:iCs w:val="0"/>
          <w:color w:val="auto"/>
        </w:rPr>
        <w:t xml:space="preserve">Training for Playground </w:t>
      </w:r>
      <w:r w:rsidRPr="79232F5A" w:rsidR="18A56073">
        <w:rPr>
          <w:rFonts w:cs="Calibri"/>
          <w:b w:val="0"/>
          <w:bCs w:val="0"/>
          <w:i w:val="0"/>
          <w:iCs w:val="0"/>
          <w:color w:val="auto"/>
        </w:rPr>
        <w:t>Inspector</w:t>
      </w:r>
      <w:r w:rsidRPr="79232F5A" w:rsidR="59850EFA">
        <w:rPr>
          <w:rFonts w:cs="Calibri"/>
          <w:b w:val="0"/>
          <w:bCs w:val="0"/>
          <w:i w:val="0"/>
          <w:iCs w:val="0"/>
          <w:color w:val="auto"/>
        </w:rPr>
        <w:t xml:space="preserve"> – Cost of training an employee</w:t>
      </w:r>
    </w:p>
    <w:p w:rsidR="22A62962" w:rsidP="79232F5A" w:rsidRDefault="22A62962" w14:paraId="3B540B1B" w14:textId="6D7EED2D">
      <w:pPr>
        <w:pStyle w:val="ListParagraph"/>
        <w:numPr>
          <w:ilvl w:val="1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5A843C8D" w:rsidR="59850EFA">
        <w:rPr>
          <w:rFonts w:ascii="Calibri" w:hAnsi="Calibri" w:eastAsia="ＭＳ 明朝" w:cs="Arial" w:asciiTheme="minorAscii" w:hAnsiTheme="minorAscii" w:eastAsiaTheme="minorEastAsia" w:cstheme="minorBidi"/>
        </w:rPr>
        <w:t xml:space="preserve">Credit Card has been </w:t>
      </w:r>
      <w:r w:rsidRPr="5A843C8D" w:rsidR="59850EFA">
        <w:rPr>
          <w:rFonts w:ascii="Calibri" w:hAnsi="Calibri" w:eastAsia="ＭＳ 明朝" w:cs="Arial" w:asciiTheme="minorAscii" w:hAnsiTheme="minorAscii" w:eastAsiaTheme="minorEastAsia" w:cstheme="minorBidi"/>
        </w:rPr>
        <w:t>finalized</w:t>
      </w:r>
      <w:r w:rsidRPr="5A843C8D" w:rsidR="077CB826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5A843C8D" w:rsidR="59850EFA">
        <w:rPr>
          <w:rFonts w:ascii="Calibri" w:hAnsi="Calibri" w:eastAsia="ＭＳ 明朝" w:cs="Arial" w:asciiTheme="minorAscii" w:hAnsiTheme="minorAscii" w:eastAsiaTheme="minorEastAsia" w:cstheme="minorBidi"/>
        </w:rPr>
        <w:t xml:space="preserve">We will now use this instead of the debit card. The payment is due </w:t>
      </w:r>
      <w:r w:rsidRPr="5A843C8D" w:rsidR="732BF9E0">
        <w:rPr>
          <w:rFonts w:ascii="Calibri" w:hAnsi="Calibri" w:eastAsia="ＭＳ 明朝" w:cs="Arial" w:asciiTheme="minorAscii" w:hAnsiTheme="minorAscii" w:eastAsiaTheme="minorEastAsia" w:cstheme="minorBidi"/>
        </w:rPr>
        <w:t>in</w:t>
      </w:r>
      <w:r w:rsidRPr="5A843C8D" w:rsidR="59850EFA">
        <w:rPr>
          <w:rFonts w:ascii="Calibri" w:hAnsi="Calibri" w:eastAsia="ＭＳ 明朝" w:cs="Arial" w:asciiTheme="minorAscii" w:hAnsiTheme="minorAscii" w:eastAsiaTheme="minorEastAsia" w:cstheme="minorBidi"/>
        </w:rPr>
        <w:t xml:space="preserve"> the second week of the month</w:t>
      </w:r>
      <w:r w:rsidRPr="5A843C8D" w:rsidR="1E19E580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5A843C8D" w:rsidR="62D8731B">
        <w:rPr>
          <w:rFonts w:ascii="Calibri" w:hAnsi="Calibri" w:eastAsia="ＭＳ 明朝" w:cs="Arial" w:asciiTheme="minorAscii" w:hAnsiTheme="minorAscii" w:eastAsiaTheme="minorEastAsia" w:cstheme="minorBidi"/>
        </w:rPr>
        <w:t xml:space="preserve">A check from petty cash will be used to pay the </w:t>
      </w:r>
      <w:bookmarkStart w:name="_Int_8j8Trdhp" w:id="902664269"/>
      <w:r w:rsidRPr="5A843C8D" w:rsidR="19EC573C">
        <w:rPr>
          <w:rFonts w:ascii="Calibri" w:hAnsi="Calibri" w:eastAsia="ＭＳ 明朝" w:cs="Arial" w:asciiTheme="minorAscii" w:hAnsiTheme="minorAscii" w:eastAsiaTheme="minorEastAsia" w:cstheme="minorBidi"/>
        </w:rPr>
        <w:t>c</w:t>
      </w:r>
      <w:r w:rsidRPr="5A843C8D" w:rsidR="62D8731B">
        <w:rPr>
          <w:rFonts w:ascii="Calibri" w:hAnsi="Calibri" w:eastAsia="ＭＳ 明朝" w:cs="Arial" w:asciiTheme="minorAscii" w:hAnsiTheme="minorAscii" w:eastAsiaTheme="minorEastAsia" w:cstheme="minorBidi"/>
        </w:rPr>
        <w:t xml:space="preserve">redit </w:t>
      </w:r>
      <w:r w:rsidRPr="5A843C8D" w:rsidR="69A1B20F">
        <w:rPr>
          <w:rFonts w:ascii="Calibri" w:hAnsi="Calibri" w:eastAsia="ＭＳ 明朝" w:cs="Arial" w:asciiTheme="minorAscii" w:hAnsiTheme="minorAscii" w:eastAsiaTheme="minorEastAsia" w:cstheme="minorBidi"/>
        </w:rPr>
        <w:t>c</w:t>
      </w:r>
      <w:r w:rsidRPr="5A843C8D" w:rsidR="62D8731B">
        <w:rPr>
          <w:rFonts w:ascii="Calibri" w:hAnsi="Calibri" w:eastAsia="ＭＳ 明朝" w:cs="Arial" w:asciiTheme="minorAscii" w:hAnsiTheme="minorAscii" w:eastAsiaTheme="minorEastAsia" w:cstheme="minorBidi"/>
        </w:rPr>
        <w:t>ard</w:t>
      </w:r>
      <w:bookmarkEnd w:id="902664269"/>
      <w:r w:rsidRPr="5A843C8D" w:rsidR="62D8731B">
        <w:rPr>
          <w:rFonts w:ascii="Calibri" w:hAnsi="Calibri" w:eastAsia="ＭＳ 明朝" w:cs="Arial" w:asciiTheme="minorAscii" w:hAnsiTheme="minorAscii" w:eastAsiaTheme="minorEastAsia" w:cstheme="minorBidi"/>
        </w:rPr>
        <w:t xml:space="preserve">, and then a warrant will be issued for petty cash. </w:t>
      </w:r>
      <w:r w:rsidRPr="5A843C8D" w:rsidR="02865030">
        <w:rPr>
          <w:rFonts w:ascii="Calibri" w:hAnsi="Calibri" w:eastAsia="ＭＳ 明朝" w:cs="Arial" w:asciiTheme="minorAscii" w:hAnsiTheme="minorAscii" w:eastAsiaTheme="minorEastAsia" w:cstheme="minorBidi"/>
        </w:rPr>
        <w:t xml:space="preserve">Hopefully after we have </w:t>
      </w:r>
      <w:r w:rsidRPr="5A843C8D" w:rsidR="02865030">
        <w:rPr>
          <w:rFonts w:ascii="Calibri" w:hAnsi="Calibri" w:eastAsia="ＭＳ 明朝" w:cs="Arial" w:asciiTheme="minorAscii" w:hAnsiTheme="minorAscii" w:eastAsiaTheme="minorEastAsia" w:cstheme="minorBidi"/>
        </w:rPr>
        <w:t>established</w:t>
      </w:r>
      <w:r w:rsidRPr="5A843C8D" w:rsidR="02865030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5A843C8D" w:rsidR="7049593E">
        <w:rPr>
          <w:rFonts w:ascii="Calibri" w:hAnsi="Calibri" w:eastAsia="ＭＳ 明朝" w:cs="Arial" w:asciiTheme="minorAscii" w:hAnsiTheme="minorAscii" w:eastAsiaTheme="minorEastAsia" w:cstheme="minorBidi"/>
        </w:rPr>
        <w:t>ourselves,</w:t>
      </w:r>
      <w:r w:rsidRPr="5A843C8D" w:rsidR="02865030">
        <w:rPr>
          <w:rFonts w:ascii="Calibri" w:hAnsi="Calibri" w:eastAsia="ＭＳ 明朝" w:cs="Arial" w:asciiTheme="minorAscii" w:hAnsiTheme="minorAscii" w:eastAsiaTheme="minorEastAsia" w:cstheme="minorBidi"/>
        </w:rPr>
        <w:t xml:space="preserve"> we can change credit card plans to pay with warrants. </w:t>
      </w:r>
    </w:p>
    <w:p w:rsidR="7449F3C4" w:rsidP="5A843C8D" w:rsidRDefault="7449F3C4" w14:paraId="4A53AB0B" w14:textId="1E4D32BF">
      <w:pPr>
        <w:pStyle w:val="ListParagraph"/>
        <w:numPr>
          <w:ilvl w:val="0"/>
          <w:numId w:val="31"/>
        </w:numPr>
        <w:tabs>
          <w:tab w:val="left" w:leader="none" w:pos="1080"/>
        </w:tabs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73C7BD94" w:rsidR="7449F3C4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Training: </w:t>
      </w:r>
      <w:r w:rsidRPr="73C7BD94" w:rsidR="7449F3C4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Fraud </w:t>
      </w:r>
      <w:r w:rsidRPr="73C7BD94" w:rsidR="41C45281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in finance </w:t>
      </w:r>
      <w:r w:rsidRPr="73C7BD94" w:rsidR="7449F3C4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– The state has found their third </w:t>
      </w:r>
      <w:r w:rsidRPr="73C7BD94" w:rsidR="011CCF4F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six-digit</w:t>
      </w:r>
      <w:r w:rsidRPr="73C7BD94" w:rsidR="7449F3C4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fraud case this year</w:t>
      </w:r>
      <w:r w:rsidRPr="73C7BD94" w:rsidR="5C778EC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. </w:t>
      </w:r>
      <w:r w:rsidRPr="73C7BD94" w:rsidR="7449F3C4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They are focusing on training for board members</w:t>
      </w:r>
      <w:r w:rsidRPr="73C7BD94" w:rsidR="55F0E53F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. </w:t>
      </w:r>
    </w:p>
    <w:p w:rsidR="184342A5" w:rsidP="75E0CD10" w:rsidRDefault="184342A5" w14:paraId="49B86794" w14:textId="1E5B3FB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Theme="minorHAnsi" w:hAnsiTheme="minorHAnsi" w:eastAsiaTheme="minorEastAsia" w:cstheme="minorBidi"/>
          <w:b/>
          <w:bCs/>
        </w:rPr>
      </w:pPr>
      <w:r w:rsidRPr="79232F5A" w:rsidR="184342A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Director's Report</w:t>
      </w:r>
    </w:p>
    <w:p w:rsidR="03A3041B" w:rsidP="79232F5A" w:rsidRDefault="03A3041B" w14:paraId="141406A4" w14:textId="3C6266E3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  <w:noProof w:val="0"/>
          <w:lang w:val="en-US"/>
        </w:rPr>
      </w:pPr>
      <w:bookmarkStart w:name="_Int_9MsiV9cZ" w:id="1104049053"/>
      <w:r w:rsidRPr="79232F5A" w:rsidR="67C9A9FE">
        <w:rPr>
          <w:rFonts w:ascii="Calibri" w:hAnsi="Calibri" w:eastAsia="ＭＳ 明朝" w:cs="Arial" w:asciiTheme="minorAscii" w:hAnsiTheme="minorAscii" w:eastAsiaTheme="minorEastAsia" w:cstheme="minorBidi"/>
        </w:rPr>
        <w:t>Invoice</w:t>
      </w:r>
      <w:bookmarkEnd w:id="1104049053"/>
      <w:r w:rsidRPr="79232F5A" w:rsidR="67C9A9FE">
        <w:rPr>
          <w:rFonts w:ascii="Calibri" w:hAnsi="Calibri" w:eastAsia="ＭＳ 明朝" w:cs="Arial" w:asciiTheme="minorAscii" w:hAnsiTheme="minorAscii" w:eastAsiaTheme="minorEastAsia" w:cstheme="minorBidi"/>
        </w:rPr>
        <w:t xml:space="preserve"> for the day camp grant has been </w:t>
      </w:r>
      <w:r w:rsidRPr="79232F5A" w:rsidR="67C9A9FE">
        <w:rPr>
          <w:rFonts w:ascii="Calibri" w:hAnsi="Calibri" w:eastAsia="ＭＳ 明朝" w:cs="Arial" w:asciiTheme="minorAscii" w:hAnsiTheme="minorAscii" w:eastAsiaTheme="minorEastAsia" w:cstheme="minorBidi"/>
        </w:rPr>
        <w:t>submitted</w:t>
      </w:r>
      <w:r w:rsidRPr="79232F5A" w:rsidR="67C9A9FE">
        <w:rPr>
          <w:rFonts w:ascii="Calibri" w:hAnsi="Calibri" w:eastAsia="ＭＳ 明朝" w:cs="Arial" w:asciiTheme="minorAscii" w:hAnsiTheme="minorAscii" w:eastAsiaTheme="minorEastAsia" w:cstheme="minorBidi"/>
        </w:rPr>
        <w:t xml:space="preserve"> to the State.</w:t>
      </w:r>
      <w:r w:rsidRPr="79232F5A" w:rsidR="7688A4C3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</w:p>
    <w:p w:rsidR="3106F366" w:rsidP="79232F5A" w:rsidRDefault="3106F366" w14:paraId="3EECB9A1" w14:textId="0F27C5B6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73C7BD94" w:rsidR="3106F366">
        <w:rPr>
          <w:rFonts w:ascii="Calibri" w:hAnsi="Calibri" w:eastAsia="ＭＳ 明朝" w:cs="Arial" w:asciiTheme="minorAscii" w:hAnsiTheme="minorAscii" w:eastAsiaTheme="minorEastAsia" w:cstheme="minorBidi"/>
        </w:rPr>
        <w:t>Program and Rentals: The Pavilion had its first rental</w:t>
      </w:r>
      <w:r w:rsidRPr="73C7BD94" w:rsidR="5719BC83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3106F366">
        <w:rPr>
          <w:rFonts w:ascii="Calibri" w:hAnsi="Calibri" w:eastAsia="ＭＳ 明朝" w:cs="Arial" w:asciiTheme="minorAscii" w:hAnsiTheme="minorAscii" w:eastAsiaTheme="minorEastAsia" w:cstheme="minorBidi"/>
        </w:rPr>
        <w:t xml:space="preserve">There are over </w:t>
      </w:r>
      <w:bookmarkStart w:name="_Int_WFAXcQAH" w:id="1730729939"/>
      <w:r w:rsidRPr="73C7BD94" w:rsidR="3106F366">
        <w:rPr>
          <w:rFonts w:ascii="Calibri" w:hAnsi="Calibri" w:eastAsia="ＭＳ 明朝" w:cs="Arial" w:asciiTheme="minorAscii" w:hAnsiTheme="minorAscii" w:eastAsiaTheme="minorEastAsia" w:cstheme="minorBidi"/>
        </w:rPr>
        <w:t>44 hours</w:t>
      </w:r>
      <w:bookmarkEnd w:id="1730729939"/>
      <w:r w:rsidRPr="73C7BD94" w:rsidR="3106F366">
        <w:rPr>
          <w:rFonts w:ascii="Calibri" w:hAnsi="Calibri" w:eastAsia="ＭＳ 明朝" w:cs="Arial" w:asciiTheme="minorAscii" w:hAnsiTheme="minorAscii" w:eastAsiaTheme="minorEastAsia" w:cstheme="minorBidi"/>
        </w:rPr>
        <w:t xml:space="preserve"> of fitness offered each week at our facilities</w:t>
      </w:r>
      <w:r w:rsidRPr="73C7BD94" w:rsidR="2EE00789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3106F366">
        <w:rPr>
          <w:rFonts w:ascii="Calibri" w:hAnsi="Calibri" w:eastAsia="ＭＳ 明朝" w:cs="Arial" w:asciiTheme="minorAscii" w:hAnsiTheme="minorAscii" w:eastAsiaTheme="minorEastAsia" w:cstheme="minorBidi"/>
        </w:rPr>
        <w:t>This does not include oth</w:t>
      </w:r>
      <w:r w:rsidRPr="73C7BD94" w:rsidR="11C7924A">
        <w:rPr>
          <w:rFonts w:ascii="Calibri" w:hAnsi="Calibri" w:eastAsia="ＭＳ 明朝" w:cs="Arial" w:asciiTheme="minorAscii" w:hAnsiTheme="minorAscii" w:eastAsiaTheme="minorEastAsia" w:cstheme="minorBidi"/>
        </w:rPr>
        <w:t>er recreational activities and youth programming that we offer</w:t>
      </w:r>
      <w:r w:rsidRPr="73C7BD94" w:rsidR="3444996D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</w:p>
    <w:p w:rsidR="577789C4" w:rsidP="5A843C8D" w:rsidRDefault="577789C4" w14:paraId="47F4479E" w14:textId="6349C6CF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73C7BD94" w:rsidR="577789C4">
        <w:rPr>
          <w:rFonts w:ascii="Calibri" w:hAnsi="Calibri" w:eastAsia="ＭＳ 明朝" w:cs="Arial" w:asciiTheme="minorAscii" w:hAnsiTheme="minorAscii" w:eastAsiaTheme="minorEastAsia" w:cstheme="minorBidi"/>
        </w:rPr>
        <w:t>Plan comparison for phone and internet has been completed</w:t>
      </w:r>
      <w:r w:rsidRPr="73C7BD94" w:rsidR="0357FF3B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577789C4">
        <w:rPr>
          <w:rFonts w:ascii="Calibri" w:hAnsi="Calibri" w:eastAsia="ＭＳ 明朝" w:cs="Arial" w:asciiTheme="minorAscii" w:hAnsiTheme="minorAscii" w:eastAsiaTheme="minorEastAsia" w:cstheme="minorBidi"/>
        </w:rPr>
        <w:t>Our current carrier is the most economical</w:t>
      </w:r>
      <w:r w:rsidRPr="73C7BD94" w:rsidR="370AF706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577789C4">
        <w:rPr>
          <w:rFonts w:ascii="Calibri" w:hAnsi="Calibri" w:eastAsia="ＭＳ 明朝" w:cs="Arial" w:asciiTheme="minorAscii" w:hAnsiTheme="minorAscii" w:eastAsiaTheme="minorEastAsia" w:cstheme="minorBidi"/>
        </w:rPr>
        <w:t xml:space="preserve">The plan has been updated and phones moved over to VOIP. </w:t>
      </w:r>
    </w:p>
    <w:p w:rsidR="510A7E13" w:rsidP="55F22ED0" w:rsidRDefault="510A7E13" w14:paraId="3C5E338E" w14:textId="4FBDF980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73C7BD94" w:rsidR="510A7E13">
        <w:rPr>
          <w:rFonts w:ascii="Calibri" w:hAnsi="Calibri" w:eastAsia="ＭＳ 明朝" w:cs="Arial" w:asciiTheme="minorAscii" w:hAnsiTheme="minorAscii" w:eastAsiaTheme="minorEastAsia" w:cstheme="minorBidi"/>
        </w:rPr>
        <w:t>Plan comparison for registration software has been completed</w:t>
      </w:r>
      <w:r w:rsidRPr="73C7BD94" w:rsidR="3A476ABA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510A7E13">
        <w:rPr>
          <w:rFonts w:ascii="Calibri" w:hAnsi="Calibri" w:eastAsia="ＭＳ 明朝" w:cs="Arial" w:asciiTheme="minorAscii" w:hAnsiTheme="minorAscii" w:eastAsiaTheme="minorEastAsia" w:cstheme="minorBidi"/>
        </w:rPr>
        <w:t>Our current carrier is the most economical</w:t>
      </w:r>
      <w:r w:rsidRPr="73C7BD94" w:rsidR="1C392FBA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55D5DC3A">
        <w:rPr>
          <w:rFonts w:ascii="Calibri" w:hAnsi="Calibri" w:eastAsia="ＭＳ 明朝" w:cs="Arial" w:asciiTheme="minorAscii" w:hAnsiTheme="minorAscii" w:eastAsiaTheme="minorEastAsia" w:cstheme="minorBidi"/>
        </w:rPr>
        <w:t>Upon investigation, the software can replace our website.</w:t>
      </w:r>
      <w:r w:rsidRPr="73C7BD94" w:rsidR="510A7E13">
        <w:rPr>
          <w:rFonts w:ascii="Calibri" w:hAnsi="Calibri" w:eastAsia="ＭＳ 明朝" w:cs="Arial" w:asciiTheme="minorAscii" w:hAnsiTheme="minorAscii" w:eastAsiaTheme="minorEastAsia" w:cstheme="minorBidi"/>
        </w:rPr>
        <w:t xml:space="preserve"> We are currently mi</w:t>
      </w:r>
      <w:r w:rsidRPr="73C7BD94" w:rsidR="5E04CE59">
        <w:rPr>
          <w:rFonts w:ascii="Calibri" w:hAnsi="Calibri" w:eastAsia="ＭＳ 明朝" w:cs="Arial" w:asciiTheme="minorAscii" w:hAnsiTheme="minorAscii" w:eastAsiaTheme="minorEastAsia" w:cstheme="minorBidi"/>
        </w:rPr>
        <w:t xml:space="preserve">grating all </w:t>
      </w:r>
      <w:r w:rsidRPr="73C7BD94" w:rsidR="0D13BFF6">
        <w:rPr>
          <w:rFonts w:ascii="Calibri" w:hAnsi="Calibri" w:eastAsia="ＭＳ 明朝" w:cs="Arial" w:asciiTheme="minorAscii" w:hAnsiTheme="minorAscii" w:eastAsiaTheme="minorEastAsia" w:cstheme="minorBidi"/>
        </w:rPr>
        <w:t>information over</w:t>
      </w:r>
      <w:r w:rsidRPr="73C7BD94" w:rsidR="7F6CB4A7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0D13BFF6">
        <w:rPr>
          <w:rFonts w:ascii="Calibri" w:hAnsi="Calibri" w:eastAsia="ＭＳ 明朝" w:cs="Arial" w:asciiTheme="minorAscii" w:hAnsiTheme="minorAscii" w:eastAsiaTheme="minorEastAsia" w:cstheme="minorBidi"/>
        </w:rPr>
        <w:t>The plan is to move domain in the next couple of months</w:t>
      </w:r>
      <w:r w:rsidRPr="73C7BD94" w:rsidR="19DC5CB3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0D13BFF6">
        <w:rPr>
          <w:rFonts w:ascii="Calibri" w:hAnsi="Calibri" w:eastAsia="ＭＳ 明朝" w:cs="Arial" w:asciiTheme="minorAscii" w:hAnsiTheme="minorAscii" w:eastAsiaTheme="minorEastAsia" w:cstheme="minorBidi"/>
        </w:rPr>
        <w:t>We will keep the old site alive for a year on a basic plan.</w:t>
      </w:r>
    </w:p>
    <w:p w:rsidR="5AC2B98E" w:rsidP="5A843C8D" w:rsidRDefault="5AC2B98E" w14:paraId="0E782EEE" w14:textId="71AD8264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55F22ED0" w:rsidR="5AC2B98E">
        <w:rPr>
          <w:rFonts w:ascii="Calibri" w:hAnsi="Calibri" w:eastAsia="ＭＳ 明朝" w:cs="Arial" w:asciiTheme="minorAscii" w:hAnsiTheme="minorAscii" w:eastAsiaTheme="minorEastAsia" w:cstheme="minorBidi"/>
        </w:rPr>
        <w:t>Thrive: Director Lindsay and Commissioner Moore met with Thrive. They are interested in creating connections between organizations to help the whole community</w:t>
      </w:r>
      <w:r w:rsidRPr="55F22ED0" w:rsidR="3493C8C7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bookmarkStart w:name="_Int_m5gy8VEz" w:id="1623230980"/>
      <w:r w:rsidRPr="55F22ED0" w:rsidR="5AC2B98E">
        <w:rPr>
          <w:rFonts w:ascii="Calibri" w:hAnsi="Calibri" w:eastAsia="ＭＳ 明朝" w:cs="Arial" w:asciiTheme="minorAscii" w:hAnsiTheme="minorAscii" w:eastAsiaTheme="minorEastAsia" w:cstheme="minorBidi"/>
        </w:rPr>
        <w:t>When</w:t>
      </w:r>
      <w:bookmarkEnd w:id="1623230980"/>
      <w:r w:rsidRPr="55F22ED0" w:rsidR="5AC2B98E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55F22ED0" w:rsidR="5AC2B98E">
        <w:rPr>
          <w:rFonts w:ascii="Calibri" w:hAnsi="Calibri" w:eastAsia="ＭＳ 明朝" w:cs="Arial" w:asciiTheme="minorAscii" w:hAnsiTheme="minorAscii" w:eastAsiaTheme="minorEastAsia" w:cstheme="minorBidi"/>
        </w:rPr>
        <w:t>feasible</w:t>
      </w:r>
      <w:r w:rsidRPr="55F22ED0" w:rsidR="5AC2B98E">
        <w:rPr>
          <w:rFonts w:ascii="Calibri" w:hAnsi="Calibri" w:eastAsia="ＭＳ 明朝" w:cs="Arial" w:asciiTheme="minorAscii" w:hAnsiTheme="minorAscii" w:eastAsiaTheme="minorEastAsia" w:cstheme="minorBidi"/>
        </w:rPr>
        <w:t xml:space="preserve">, Director Lindsay will attend Thrive meetings. </w:t>
      </w:r>
    </w:p>
    <w:p w:rsidR="64C5FB8E" w:rsidP="5A843C8D" w:rsidRDefault="64C5FB8E" w14:paraId="300F5137" w14:textId="5768AF0A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73C7BD94" w:rsidR="64C5FB8E">
        <w:rPr>
          <w:rFonts w:ascii="Calibri" w:hAnsi="Calibri" w:eastAsia="ＭＳ 明朝" w:cs="Arial" w:asciiTheme="minorAscii" w:hAnsiTheme="minorAscii" w:eastAsiaTheme="minorEastAsia" w:cstheme="minorBidi"/>
        </w:rPr>
        <w:t>The request for a security system has been sent to City</w:t>
      </w:r>
      <w:r w:rsidRPr="73C7BD94" w:rsidR="12DD3F65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3C7BD94" w:rsidR="64C5FB8E">
        <w:rPr>
          <w:rFonts w:ascii="Calibri" w:hAnsi="Calibri" w:eastAsia="ＭＳ 明朝" w:cs="Arial" w:asciiTheme="minorAscii" w:hAnsiTheme="minorAscii" w:eastAsiaTheme="minorEastAsia" w:cstheme="minorBidi"/>
        </w:rPr>
        <w:t>The City</w:t>
      </w:r>
      <w:r w:rsidRPr="73C7BD94" w:rsidR="64C5FB8E">
        <w:rPr>
          <w:rFonts w:ascii="Calibri" w:hAnsi="Calibri" w:eastAsia="ＭＳ 明朝" w:cs="Arial" w:asciiTheme="minorAscii" w:hAnsiTheme="minorAscii" w:eastAsiaTheme="minorEastAsia" w:cstheme="minorBidi"/>
        </w:rPr>
        <w:t xml:space="preserve"> Manager has turned over the decision to Public Works. </w:t>
      </w:r>
    </w:p>
    <w:p w:rsidR="60A928F3" w:rsidP="73C7BD94" w:rsidRDefault="60A928F3" w14:paraId="1F03A413" w14:textId="0688033B">
      <w:pPr>
        <w:pStyle w:val="ListParagraph"/>
        <w:numPr>
          <w:ilvl w:val="1"/>
          <w:numId w:val="31"/>
        </w:numPr>
        <w:suppressLineNumbers w:val="0"/>
        <w:tabs>
          <w:tab w:val="left" w:leader="none" w:pos="1080"/>
        </w:tabs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cs="Calibri"/>
          <w:b w:val="0"/>
          <w:bCs w:val="0"/>
          <w:i w:val="0"/>
          <w:iCs w:val="0"/>
          <w:color w:val="auto"/>
        </w:rPr>
      </w:pPr>
      <w:r w:rsidRPr="73C7BD94" w:rsidR="60A928F3">
        <w:rPr>
          <w:rFonts w:ascii="Calibri" w:hAnsi="Calibri" w:eastAsia="ＭＳ 明朝" w:cs="Arial" w:asciiTheme="minorAscii" w:hAnsiTheme="minorAscii" w:eastAsiaTheme="minorEastAsia" w:cstheme="minorBidi"/>
        </w:rPr>
        <w:t xml:space="preserve">Discussion about Youth Lead hours and pay rate. </w:t>
      </w:r>
      <w:r w:rsidRPr="73C7BD94" w:rsidR="60A928F3">
        <w:rPr>
          <w:rFonts w:cs="Calibri"/>
          <w:b w:val="1"/>
          <w:bCs w:val="1"/>
          <w:i w:val="1"/>
          <w:iCs w:val="1"/>
          <w:color w:val="FF0000"/>
        </w:rPr>
        <w:t xml:space="preserve">Motion </w:t>
      </w:r>
      <w:r w:rsidRPr="73C7BD94" w:rsidR="60A928F3">
        <w:rPr>
          <w:rFonts w:cs="Calibri"/>
          <w:b w:val="0"/>
          <w:bCs w:val="0"/>
          <w:i w:val="0"/>
          <w:iCs w:val="0"/>
          <w:color w:val="auto"/>
        </w:rPr>
        <w:t xml:space="preserve">made by Commissioner Moore to approve a $2 </w:t>
      </w:r>
      <w:r w:rsidRPr="73C7BD94" w:rsidR="4B85F0E9">
        <w:rPr>
          <w:rFonts w:cs="Calibri"/>
          <w:b w:val="0"/>
          <w:bCs w:val="0"/>
          <w:i w:val="0"/>
          <w:iCs w:val="0"/>
          <w:color w:val="auto"/>
        </w:rPr>
        <w:t xml:space="preserve">pay rise </w:t>
      </w:r>
      <w:r w:rsidRPr="73C7BD94" w:rsidR="60A928F3">
        <w:rPr>
          <w:rFonts w:cs="Calibri"/>
          <w:b w:val="0"/>
          <w:bCs w:val="0"/>
          <w:i w:val="0"/>
          <w:iCs w:val="0"/>
          <w:color w:val="auto"/>
        </w:rPr>
        <w:t>and an increase to 35 hours a week for Youth Lead, Katie Matzen. 2</w:t>
      </w:r>
      <w:r w:rsidRPr="73C7BD94" w:rsidR="60A928F3">
        <w:rPr>
          <w:rFonts w:cs="Calibri"/>
          <w:b w:val="0"/>
          <w:bCs w:val="0"/>
          <w:i w:val="0"/>
          <w:iCs w:val="0"/>
          <w:color w:val="auto"/>
          <w:vertAlign w:val="superscript"/>
        </w:rPr>
        <w:t>nd</w:t>
      </w:r>
      <w:r w:rsidRPr="73C7BD94" w:rsidR="60A928F3">
        <w:rPr>
          <w:rFonts w:cs="Calibri"/>
          <w:b w:val="0"/>
          <w:bCs w:val="0"/>
          <w:i w:val="0"/>
          <w:iCs w:val="0"/>
          <w:color w:val="auto"/>
        </w:rPr>
        <w:t xml:space="preserve"> by Commissioner Roy. Vote 5-0, motion carried.</w:t>
      </w:r>
    </w:p>
    <w:p w:rsidRPr="00F67A74" w:rsidR="0D356102" w:rsidP="79232F5A" w:rsidRDefault="6C799DAB" w14:paraId="61228AB4" w14:textId="355F8004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3C7BD94" w:rsidR="6C799DA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Executive Session: </w:t>
      </w:r>
      <w:r w:rsidRPr="73C7BD94" w:rsidR="6B401D2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</w:t>
      </w:r>
      <w:r w:rsidRPr="73C7BD94" w:rsidR="26C2CC6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NA</w:t>
      </w:r>
    </w:p>
    <w:p w:rsidRPr="00F67A74" w:rsidR="0D356102" w:rsidP="73C7BD94" w:rsidRDefault="4DC2CEB6" w14:paraId="7F326492" w14:textId="40CE6E25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3C7BD94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Approval of </w:t>
      </w:r>
      <w:r w:rsidRPr="73C7BD94" w:rsidR="0B6BE31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B</w:t>
      </w:r>
      <w:r w:rsidRPr="73C7BD94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ills &amp; </w:t>
      </w:r>
      <w:r w:rsidRPr="73C7BD94" w:rsidR="4C5AAA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P</w:t>
      </w:r>
      <w:r w:rsidRPr="73C7BD94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ayroll</w:t>
      </w:r>
      <w:r w:rsidRPr="73C7BD94" w:rsidR="4DC2CEB6">
        <w:rPr>
          <w:rFonts w:ascii="Calibri" w:hAnsi="Calibri" w:eastAsia="ＭＳ 明朝" w:cs="Arial" w:asciiTheme="minorAscii" w:hAnsiTheme="minorAscii" w:eastAsiaTheme="minorEastAsia" w:cstheme="minorBidi"/>
        </w:rPr>
        <w:t>:</w:t>
      </w:r>
      <w:r w:rsidRPr="73C7BD94" w:rsidR="12DA811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  <w:r w:rsidRPr="73C7BD94" w:rsidR="7EB35CA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73C7BD94" w:rsidR="7EB35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Wilbrecht to approve September bills and payroll. 2</w:t>
      </w:r>
      <w:r w:rsidRPr="73C7BD94" w:rsidR="7EB35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3C7BD94" w:rsidR="7EB35C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Creydt. Vote 5-0, motion carried.</w:t>
      </w:r>
    </w:p>
    <w:p w:rsidRPr="00F67A74" w:rsidR="0D356102" w:rsidP="73C7BD94" w:rsidRDefault="4DC2CEB6" w14:paraId="79B80540" w14:textId="6782A84A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3C7BD94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Adjournment </w:t>
      </w:r>
      <w:r w:rsidRPr="73C7BD94" w:rsidR="57D7202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T</w:t>
      </w:r>
      <w:r w:rsidRPr="73C7BD94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ime: </w:t>
      </w:r>
      <w:r w:rsidRPr="73C7BD94" w:rsidR="354F8A1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73C7BD94" w:rsidR="354F8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Wilbrecht to adjourn at 6:</w:t>
      </w:r>
      <w:r w:rsidRPr="73C7BD94" w:rsidR="29FEC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53</w:t>
      </w:r>
      <w:r w:rsidRPr="73C7BD94" w:rsidR="354F8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pm. 2</w:t>
      </w:r>
      <w:r w:rsidRPr="73C7BD94" w:rsidR="354F8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3C7BD94" w:rsidR="354F8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</w:t>
      </w:r>
      <w:r w:rsidRPr="73C7BD94" w:rsidR="7B1DD7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</w:t>
      </w:r>
      <w:r w:rsidRPr="73C7BD94" w:rsidR="354F8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Vote 5-0. Motion carried.</w:t>
      </w:r>
    </w:p>
    <w:p w:rsidR="23209DD6" w:rsidP="769FE8D6" w:rsidRDefault="184342A5" w14:paraId="7CDA66A8" w14:textId="6D0EC0EC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22A62962" w:rsidR="184342A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Next </w:t>
      </w:r>
      <w:r w:rsidRPr="22A62962" w:rsidR="0CD03EE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M</w:t>
      </w:r>
      <w:r w:rsidRPr="22A62962" w:rsidR="184342A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eeting:</w:t>
      </w:r>
      <w:r w:rsidRPr="22A62962" w:rsidR="184342A5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2A62962" w:rsidR="2FDBB8A8">
        <w:rPr>
          <w:rFonts w:ascii="Calibri" w:hAnsi="Calibri" w:eastAsia="ＭＳ 明朝" w:cs="Arial" w:asciiTheme="minorAscii" w:hAnsiTheme="minorAscii" w:eastAsiaTheme="minorEastAsia" w:cstheme="minorBidi"/>
        </w:rPr>
        <w:t>October 8</w:t>
      </w:r>
      <w:r w:rsidRPr="22A62962" w:rsidR="40CF0AD7">
        <w:rPr>
          <w:rFonts w:ascii="Calibri" w:hAnsi="Calibri" w:eastAsia="ＭＳ 明朝" w:cs="Arial" w:asciiTheme="minorAscii" w:hAnsiTheme="minorAscii" w:eastAsiaTheme="minorEastAsia" w:cstheme="minorBidi"/>
        </w:rPr>
        <w:t>th</w:t>
      </w:r>
      <w:r w:rsidRPr="22A62962" w:rsidR="184342A5">
        <w:rPr>
          <w:rFonts w:ascii="Calibri" w:hAnsi="Calibri" w:eastAsia="ＭＳ 明朝" w:cs="Arial" w:asciiTheme="minorAscii" w:hAnsiTheme="minorAscii" w:eastAsiaTheme="minorEastAsia" w:cstheme="minorBidi"/>
        </w:rPr>
        <w:t>, 2024, at the Blaine Senior Center. Starting at 5:30 pm.</w:t>
      </w:r>
    </w:p>
    <w:sectPr w:rsidR="23209DD6" w:rsidSect="00506883">
      <w:headerReference w:type="default" r:id="rId11"/>
      <w:footerReference w:type="default" r:id="rId12"/>
      <w:pgSz w:w="12240" w:h="15840" w:orient="portrait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4BCC" w:rsidP="00F7709E" w:rsidRDefault="00DF4BCC" w14:paraId="51790A72" w14:textId="77777777">
      <w:pPr>
        <w:spacing w:after="0" w:line="240" w:lineRule="auto"/>
      </w:pPr>
      <w:r>
        <w:separator/>
      </w:r>
    </w:p>
  </w:endnote>
  <w:endnote w:type="continuationSeparator" w:id="0">
    <w:p w:rsidR="00DF4BCC" w:rsidP="00F7709E" w:rsidRDefault="00DF4BCC" w14:paraId="32622AB3" w14:textId="77777777">
      <w:pPr>
        <w:spacing w:after="0" w:line="240" w:lineRule="auto"/>
      </w:pPr>
      <w:r>
        <w:continuationSeparator/>
      </w:r>
    </w:p>
  </w:endnote>
  <w:endnote w:type="continuationNotice" w:id="1">
    <w:p w:rsidR="00DF4BCC" w:rsidRDefault="00DF4BCC" w14:paraId="36A275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A2439" w:rsidR="00F7709E" w:rsidP="00F7709E" w:rsidRDefault="00F7709E" w14:paraId="36F3F616" w14:textId="77777777">
    <w:pPr>
      <w:pStyle w:val="Footer"/>
      <w:pBdr>
        <w:top w:val="single" w:color="9BBB59" w:sz="24" w:space="5"/>
      </w:pBdr>
      <w:rPr>
        <w:i/>
        <w:iCs/>
        <w:color w:val="8C8C8C"/>
        <w:sz w:val="16"/>
        <w:szCs w:val="16"/>
      </w:rPr>
    </w:pP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(360) 656-641</w:t>
    </w:r>
    <w:r w:rsidR="00BB6D18">
      <w:rPr>
        <w:rFonts w:ascii="Times New Roman" w:hAnsi="Times New Roman" w:eastAsia="Times New Roman"/>
        <w:i/>
        <w:iCs/>
        <w:sz w:val="16"/>
        <w:szCs w:val="16"/>
      </w:rPr>
      <w:t xml:space="preserve">6              </w:t>
    </w:r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 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Mailing: </w:t>
    </w:r>
    <w:r w:rsidR="009C33AE">
      <w:rPr>
        <w:rFonts w:ascii="Times New Roman" w:hAnsi="Times New Roman" w:eastAsia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        </w:t>
    </w:r>
    <w:hyperlink w:history="1" r:id="rId1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</w:t>
    </w:r>
    <w:hyperlink w:history="1" r:id="rId2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</w:t>
    </w:r>
    <w:r w:rsidR="006A2439">
      <w:rPr>
        <w:rFonts w:ascii="Times New Roman" w:hAnsi="Times New Roman" w:eastAsia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hAnsi="Times New Roman" w:eastAsia="Times New Roman"/>
        <w:i/>
        <w:iCs/>
        <w:sz w:val="16"/>
        <w:szCs w:val="16"/>
      </w:rPr>
      <w:t xml:space="preserve">             </w:t>
    </w:r>
  </w:p>
  <w:p w:rsidR="00F7709E" w:rsidRDefault="00F7709E" w14:paraId="483475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4BCC" w:rsidP="00F7709E" w:rsidRDefault="00DF4BCC" w14:paraId="0AA991AE" w14:textId="77777777">
      <w:pPr>
        <w:spacing w:after="0" w:line="240" w:lineRule="auto"/>
      </w:pPr>
      <w:r>
        <w:separator/>
      </w:r>
    </w:p>
  </w:footnote>
  <w:footnote w:type="continuationSeparator" w:id="0">
    <w:p w:rsidR="00DF4BCC" w:rsidP="00F7709E" w:rsidRDefault="00DF4BCC" w14:paraId="7724805E" w14:textId="77777777">
      <w:pPr>
        <w:spacing w:after="0" w:line="240" w:lineRule="auto"/>
      </w:pPr>
      <w:r>
        <w:continuationSeparator/>
      </w:r>
    </w:p>
  </w:footnote>
  <w:footnote w:type="continuationNotice" w:id="1">
    <w:p w:rsidR="00DF4BCC" w:rsidRDefault="00DF4BCC" w14:paraId="741C31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:rsidTr="6D30C7DE" w14:paraId="6DC1592B" w14:textId="77777777">
      <w:tc>
        <w:tcPr>
          <w:tcW w:w="3600" w:type="dxa"/>
        </w:tcPr>
        <w:p w:rsidR="6D30C7DE" w:rsidP="6D30C7DE" w:rsidRDefault="6D30C7DE" w14:paraId="35B61BF0" w14:textId="1DE686F1">
          <w:pPr>
            <w:pStyle w:val="Header"/>
            <w:ind w:left="-115"/>
          </w:pPr>
        </w:p>
      </w:tc>
      <w:tc>
        <w:tcPr>
          <w:tcW w:w="3600" w:type="dxa"/>
        </w:tcPr>
        <w:p w:rsidR="6D30C7DE" w:rsidP="6D30C7DE" w:rsidRDefault="6D30C7DE" w14:paraId="49F43720" w14:textId="6D8E2812">
          <w:pPr>
            <w:pStyle w:val="Header"/>
            <w:jc w:val="center"/>
          </w:pPr>
        </w:p>
      </w:tc>
      <w:tc>
        <w:tcPr>
          <w:tcW w:w="3600" w:type="dxa"/>
        </w:tcPr>
        <w:p w:rsidR="6D30C7DE" w:rsidP="6D30C7DE" w:rsidRDefault="6D30C7DE" w14:paraId="58B68804" w14:textId="1393D8AC">
          <w:pPr>
            <w:pStyle w:val="Header"/>
            <w:ind w:right="-115"/>
            <w:jc w:val="right"/>
          </w:pPr>
        </w:p>
      </w:tc>
    </w:tr>
  </w:tbl>
  <w:p w:rsidR="6D30C7DE" w:rsidP="6D30C7DE" w:rsidRDefault="6D30C7DE" w14:paraId="4B48FAAC" w14:textId="4250818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FAXcQAH" int2:invalidationBookmarkName="" int2:hashCode="bYKDAi9wg779k+" int2:id="jVQ9SxFb">
      <int2:state int2:type="AugLoop_Text_Critique" int2:value="Rejected"/>
    </int2:bookmark>
    <int2:bookmark int2:bookmarkName="_Int_y2ldY4qg" int2:invalidationBookmarkName="" int2:hashCode="+Swk6N+mYnN5PL" int2:id="9WOMniL3">
      <int2:state int2:type="AugLoop_Text_Critique" int2:value="Rejected"/>
    </int2:bookmark>
    <int2:bookmark int2:bookmarkName="_Int_m5gy8VEz" int2:invalidationBookmarkName="" int2:hashCode="dpuxnmFbf44oCe" int2:id="aPYbn41B">
      <int2:state int2:type="AugLoop_Text_Critique" int2:value="Rejected"/>
    </int2:bookmark>
    <int2:bookmark int2:bookmarkName="_Int_8j8Trdhp" int2:invalidationBookmarkName="" int2:hashCode="2n9HEnJS2AgEzR" int2:id="meYBOWp0">
      <int2:state int2:type="AugLoop_Text_Critique" int2:value="Rejected"/>
    </int2:bookmark>
    <int2:bookmark int2:bookmarkName="_Int_9MsiV9cZ" int2:invalidationBookmarkName="" int2:hashCode="+fOIGMQG0IeN77" int2:id="ZdXrnKy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B9A9"/>
    <w:multiLevelType w:val="hybridMultilevel"/>
    <w:tmpl w:val="E5603904"/>
    <w:lvl w:ilvl="0" w:tplc="CA909CF0">
      <w:start w:val="1"/>
      <w:numFmt w:val="decimal"/>
      <w:lvlText w:val="%1."/>
      <w:lvlJc w:val="left"/>
      <w:pPr>
        <w:ind w:left="720" w:hanging="360"/>
      </w:pPr>
    </w:lvl>
    <w:lvl w:ilvl="1" w:tplc="21367976">
      <w:start w:val="1"/>
      <w:numFmt w:val="lowerLetter"/>
      <w:lvlText w:val="%2."/>
      <w:lvlJc w:val="left"/>
      <w:pPr>
        <w:ind w:left="1440" w:hanging="360"/>
      </w:pPr>
    </w:lvl>
    <w:lvl w:ilvl="2" w:tplc="3D94BC34">
      <w:start w:val="1"/>
      <w:numFmt w:val="lowerRoman"/>
      <w:lvlText w:val="%3."/>
      <w:lvlJc w:val="right"/>
      <w:pPr>
        <w:ind w:left="2160" w:hanging="180"/>
      </w:pPr>
    </w:lvl>
    <w:lvl w:ilvl="3" w:tplc="A1F60522">
      <w:start w:val="1"/>
      <w:numFmt w:val="decimal"/>
      <w:lvlText w:val="%4."/>
      <w:lvlJc w:val="left"/>
      <w:pPr>
        <w:ind w:left="2880" w:hanging="360"/>
      </w:pPr>
    </w:lvl>
    <w:lvl w:ilvl="4" w:tplc="5DD8C102">
      <w:start w:val="1"/>
      <w:numFmt w:val="lowerLetter"/>
      <w:lvlText w:val="%5."/>
      <w:lvlJc w:val="left"/>
      <w:pPr>
        <w:ind w:left="3600" w:hanging="360"/>
      </w:pPr>
    </w:lvl>
    <w:lvl w:ilvl="5" w:tplc="F2788EC8">
      <w:start w:val="1"/>
      <w:numFmt w:val="lowerRoman"/>
      <w:lvlText w:val="%6."/>
      <w:lvlJc w:val="right"/>
      <w:pPr>
        <w:ind w:left="4320" w:hanging="180"/>
      </w:pPr>
    </w:lvl>
    <w:lvl w:ilvl="6" w:tplc="2A0EC6AE">
      <w:start w:val="1"/>
      <w:numFmt w:val="decimal"/>
      <w:lvlText w:val="%7."/>
      <w:lvlJc w:val="left"/>
      <w:pPr>
        <w:ind w:left="5040" w:hanging="360"/>
      </w:pPr>
    </w:lvl>
    <w:lvl w:ilvl="7" w:tplc="B636B7EA">
      <w:start w:val="1"/>
      <w:numFmt w:val="lowerLetter"/>
      <w:lvlText w:val="%8."/>
      <w:lvlJc w:val="left"/>
      <w:pPr>
        <w:ind w:left="5760" w:hanging="360"/>
      </w:pPr>
    </w:lvl>
    <w:lvl w:ilvl="8" w:tplc="0002A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hint="default" w:ascii="Calibri" w:hAnsi="Calibri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EE21"/>
    <w:multiLevelType w:val="hybridMultilevel"/>
    <w:tmpl w:val="F1C269F2"/>
    <w:lvl w:ilvl="0" w:tplc="0690093E">
      <w:start w:val="1"/>
      <w:numFmt w:val="decimal"/>
      <w:lvlText w:val="%1."/>
      <w:lvlJc w:val="left"/>
      <w:pPr>
        <w:ind w:left="720" w:hanging="360"/>
      </w:pPr>
    </w:lvl>
    <w:lvl w:ilvl="1" w:tplc="0A141CB8">
      <w:start w:val="1"/>
      <w:numFmt w:val="lowerLetter"/>
      <w:lvlText w:val="%2."/>
      <w:lvlJc w:val="left"/>
      <w:pPr>
        <w:ind w:left="1440" w:hanging="360"/>
      </w:pPr>
    </w:lvl>
    <w:lvl w:ilvl="2" w:tplc="2C4EFD1A">
      <w:start w:val="1"/>
      <w:numFmt w:val="lowerRoman"/>
      <w:lvlText w:val="%3."/>
      <w:lvlJc w:val="right"/>
      <w:pPr>
        <w:ind w:left="2160" w:hanging="180"/>
      </w:pPr>
    </w:lvl>
    <w:lvl w:ilvl="3" w:tplc="8FA67F4A">
      <w:start w:val="1"/>
      <w:numFmt w:val="decimal"/>
      <w:lvlText w:val="%4."/>
      <w:lvlJc w:val="left"/>
      <w:pPr>
        <w:ind w:left="2880" w:hanging="360"/>
      </w:pPr>
    </w:lvl>
    <w:lvl w:ilvl="4" w:tplc="9F228534">
      <w:start w:val="1"/>
      <w:numFmt w:val="lowerLetter"/>
      <w:lvlText w:val="%5."/>
      <w:lvlJc w:val="left"/>
      <w:pPr>
        <w:ind w:left="3600" w:hanging="360"/>
      </w:pPr>
    </w:lvl>
    <w:lvl w:ilvl="5" w:tplc="8BB2BF36">
      <w:start w:val="1"/>
      <w:numFmt w:val="lowerRoman"/>
      <w:lvlText w:val="%6."/>
      <w:lvlJc w:val="right"/>
      <w:pPr>
        <w:ind w:left="4320" w:hanging="180"/>
      </w:pPr>
    </w:lvl>
    <w:lvl w:ilvl="6" w:tplc="0B925E2E">
      <w:start w:val="1"/>
      <w:numFmt w:val="decimal"/>
      <w:lvlText w:val="%7."/>
      <w:lvlJc w:val="left"/>
      <w:pPr>
        <w:ind w:left="5040" w:hanging="360"/>
      </w:pPr>
    </w:lvl>
    <w:lvl w:ilvl="7" w:tplc="8EE2068E">
      <w:start w:val="1"/>
      <w:numFmt w:val="lowerLetter"/>
      <w:lvlText w:val="%8."/>
      <w:lvlJc w:val="left"/>
      <w:pPr>
        <w:ind w:left="5760" w:hanging="360"/>
      </w:pPr>
    </w:lvl>
    <w:lvl w:ilvl="8" w:tplc="AEB01C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F4503"/>
    <w:multiLevelType w:val="hybridMultilevel"/>
    <w:tmpl w:val="8ABCB02C"/>
    <w:lvl w:ilvl="0" w:tplc="3A8EE114">
      <w:start w:val="1"/>
      <w:numFmt w:val="decimal"/>
      <w:lvlText w:val="%1."/>
      <w:lvlJc w:val="left"/>
      <w:pPr>
        <w:ind w:left="720" w:hanging="360"/>
      </w:pPr>
    </w:lvl>
    <w:lvl w:ilvl="1" w:tplc="80408708">
      <w:start w:val="1"/>
      <w:numFmt w:val="lowerLetter"/>
      <w:lvlText w:val="%2."/>
      <w:lvlJc w:val="left"/>
      <w:pPr>
        <w:ind w:left="1440" w:hanging="360"/>
      </w:pPr>
    </w:lvl>
    <w:lvl w:ilvl="2" w:tplc="B83A3672">
      <w:start w:val="1"/>
      <w:numFmt w:val="lowerRoman"/>
      <w:lvlText w:val="%3."/>
      <w:lvlJc w:val="right"/>
      <w:pPr>
        <w:ind w:left="2160" w:hanging="180"/>
      </w:pPr>
    </w:lvl>
    <w:lvl w:ilvl="3" w:tplc="1C6CD9FE">
      <w:start w:val="1"/>
      <w:numFmt w:val="decimal"/>
      <w:lvlText w:val="%4."/>
      <w:lvlJc w:val="left"/>
      <w:pPr>
        <w:ind w:left="2880" w:hanging="360"/>
      </w:pPr>
    </w:lvl>
    <w:lvl w:ilvl="4" w:tplc="7CA408F4">
      <w:start w:val="1"/>
      <w:numFmt w:val="lowerLetter"/>
      <w:lvlText w:val="%5."/>
      <w:lvlJc w:val="left"/>
      <w:pPr>
        <w:ind w:left="3600" w:hanging="360"/>
      </w:pPr>
    </w:lvl>
    <w:lvl w:ilvl="5" w:tplc="D0BEBCFC">
      <w:start w:val="1"/>
      <w:numFmt w:val="lowerRoman"/>
      <w:lvlText w:val="%6."/>
      <w:lvlJc w:val="right"/>
      <w:pPr>
        <w:ind w:left="4320" w:hanging="180"/>
      </w:pPr>
    </w:lvl>
    <w:lvl w:ilvl="6" w:tplc="AF20CAD8">
      <w:start w:val="1"/>
      <w:numFmt w:val="decimal"/>
      <w:lvlText w:val="%7."/>
      <w:lvlJc w:val="left"/>
      <w:pPr>
        <w:ind w:left="5040" w:hanging="360"/>
      </w:pPr>
    </w:lvl>
    <w:lvl w:ilvl="7" w:tplc="71E6FD50">
      <w:start w:val="1"/>
      <w:numFmt w:val="lowerLetter"/>
      <w:lvlText w:val="%8."/>
      <w:lvlJc w:val="left"/>
      <w:pPr>
        <w:ind w:left="5760" w:hanging="360"/>
      </w:pPr>
    </w:lvl>
    <w:lvl w:ilvl="8" w:tplc="7666B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hint="default" w:ascii="Calibri,Arial,ＭＳ 明朝" w:hAnsi="Calibri,Arial,ＭＳ 明朝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F186"/>
    <w:multiLevelType w:val="hybridMultilevel"/>
    <w:tmpl w:val="9820703C"/>
    <w:lvl w:ilvl="0" w:tplc="4E34A008">
      <w:start w:val="1"/>
      <w:numFmt w:val="decimal"/>
      <w:lvlText w:val="%1."/>
      <w:lvlJc w:val="left"/>
      <w:pPr>
        <w:ind w:left="720" w:hanging="360"/>
      </w:pPr>
    </w:lvl>
    <w:lvl w:ilvl="1" w:tplc="D3EA557C">
      <w:start w:val="3"/>
      <w:numFmt w:val="lowerLetter"/>
      <w:lvlText w:val="%2."/>
      <w:lvlJc w:val="left"/>
      <w:pPr>
        <w:ind w:left="1440" w:hanging="360"/>
      </w:pPr>
    </w:lvl>
    <w:lvl w:ilvl="2" w:tplc="EAFEAE54">
      <w:start w:val="1"/>
      <w:numFmt w:val="lowerRoman"/>
      <w:lvlText w:val="%3."/>
      <w:lvlJc w:val="right"/>
      <w:pPr>
        <w:ind w:left="2160" w:hanging="180"/>
      </w:pPr>
    </w:lvl>
    <w:lvl w:ilvl="3" w:tplc="789A2C78">
      <w:start w:val="1"/>
      <w:numFmt w:val="decimal"/>
      <w:lvlText w:val="%4."/>
      <w:lvlJc w:val="left"/>
      <w:pPr>
        <w:ind w:left="2880" w:hanging="360"/>
      </w:pPr>
    </w:lvl>
    <w:lvl w:ilvl="4" w:tplc="63F65240">
      <w:start w:val="1"/>
      <w:numFmt w:val="lowerLetter"/>
      <w:lvlText w:val="%5."/>
      <w:lvlJc w:val="left"/>
      <w:pPr>
        <w:ind w:left="3600" w:hanging="360"/>
      </w:pPr>
    </w:lvl>
    <w:lvl w:ilvl="5" w:tplc="CFB4B122">
      <w:start w:val="1"/>
      <w:numFmt w:val="lowerRoman"/>
      <w:lvlText w:val="%6."/>
      <w:lvlJc w:val="right"/>
      <w:pPr>
        <w:ind w:left="4320" w:hanging="180"/>
      </w:pPr>
    </w:lvl>
    <w:lvl w:ilvl="6" w:tplc="0DB8D260">
      <w:start w:val="1"/>
      <w:numFmt w:val="decimal"/>
      <w:lvlText w:val="%7."/>
      <w:lvlJc w:val="left"/>
      <w:pPr>
        <w:ind w:left="5040" w:hanging="360"/>
      </w:pPr>
    </w:lvl>
    <w:lvl w:ilvl="7" w:tplc="4E1274DE">
      <w:start w:val="1"/>
      <w:numFmt w:val="lowerLetter"/>
      <w:lvlText w:val="%8."/>
      <w:lvlJc w:val="left"/>
      <w:pPr>
        <w:ind w:left="5760" w:hanging="360"/>
      </w:pPr>
    </w:lvl>
    <w:lvl w:ilvl="8" w:tplc="FABCB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924D1"/>
    <w:multiLevelType w:val="multilevel"/>
    <w:tmpl w:val="5C4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55DA8"/>
    <w:multiLevelType w:val="hybridMultilevel"/>
    <w:tmpl w:val="4B06A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B56"/>
    <w:multiLevelType w:val="multilevel"/>
    <w:tmpl w:val="642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0E4"/>
    <w:multiLevelType w:val="hybridMultilevel"/>
    <w:tmpl w:val="F060248A"/>
    <w:lvl w:ilvl="0" w:tplc="1028540C">
      <w:start w:val="1"/>
      <w:numFmt w:val="decimal"/>
      <w:lvlText w:val="%1."/>
      <w:lvlJc w:val="left"/>
      <w:pPr>
        <w:ind w:left="720" w:hanging="360"/>
      </w:pPr>
    </w:lvl>
    <w:lvl w:ilvl="1" w:tplc="9FAC2D28">
      <w:start w:val="4"/>
      <w:numFmt w:val="lowerLetter"/>
      <w:lvlText w:val="%2."/>
      <w:lvlJc w:val="left"/>
      <w:pPr>
        <w:ind w:left="1440" w:hanging="360"/>
      </w:pPr>
    </w:lvl>
    <w:lvl w:ilvl="2" w:tplc="BC8264D0">
      <w:start w:val="1"/>
      <w:numFmt w:val="lowerRoman"/>
      <w:lvlText w:val="%3."/>
      <w:lvlJc w:val="right"/>
      <w:pPr>
        <w:ind w:left="2160" w:hanging="180"/>
      </w:pPr>
    </w:lvl>
    <w:lvl w:ilvl="3" w:tplc="1A64C606">
      <w:start w:val="1"/>
      <w:numFmt w:val="decimal"/>
      <w:lvlText w:val="%4."/>
      <w:lvlJc w:val="left"/>
      <w:pPr>
        <w:ind w:left="2880" w:hanging="360"/>
      </w:pPr>
    </w:lvl>
    <w:lvl w:ilvl="4" w:tplc="71CE6562">
      <w:start w:val="1"/>
      <w:numFmt w:val="lowerLetter"/>
      <w:lvlText w:val="%5."/>
      <w:lvlJc w:val="left"/>
      <w:pPr>
        <w:ind w:left="3600" w:hanging="360"/>
      </w:pPr>
    </w:lvl>
    <w:lvl w:ilvl="5" w:tplc="B7D04DDA">
      <w:start w:val="1"/>
      <w:numFmt w:val="lowerRoman"/>
      <w:lvlText w:val="%6."/>
      <w:lvlJc w:val="right"/>
      <w:pPr>
        <w:ind w:left="4320" w:hanging="180"/>
      </w:pPr>
    </w:lvl>
    <w:lvl w:ilvl="6" w:tplc="0460259C">
      <w:start w:val="1"/>
      <w:numFmt w:val="decimal"/>
      <w:lvlText w:val="%7."/>
      <w:lvlJc w:val="left"/>
      <w:pPr>
        <w:ind w:left="5040" w:hanging="360"/>
      </w:pPr>
    </w:lvl>
    <w:lvl w:ilvl="7" w:tplc="48D20CF6">
      <w:start w:val="1"/>
      <w:numFmt w:val="lowerLetter"/>
      <w:lvlText w:val="%8."/>
      <w:lvlJc w:val="left"/>
      <w:pPr>
        <w:ind w:left="5760" w:hanging="360"/>
      </w:pPr>
    </w:lvl>
    <w:lvl w:ilvl="8" w:tplc="9C9484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0D6E"/>
    <w:multiLevelType w:val="hybridMultilevel"/>
    <w:tmpl w:val="82A68966"/>
    <w:lvl w:ilvl="0" w:tplc="A962C382">
      <w:start w:val="1"/>
      <w:numFmt w:val="decimal"/>
      <w:lvlText w:val="%1."/>
      <w:lvlJc w:val="left"/>
      <w:pPr>
        <w:ind w:left="720" w:hanging="360"/>
      </w:pPr>
    </w:lvl>
    <w:lvl w:ilvl="1" w:tplc="08BED33A">
      <w:start w:val="2"/>
      <w:numFmt w:val="lowerLetter"/>
      <w:lvlText w:val="%2."/>
      <w:lvlJc w:val="left"/>
      <w:pPr>
        <w:ind w:left="1440" w:hanging="360"/>
      </w:pPr>
    </w:lvl>
    <w:lvl w:ilvl="2" w:tplc="F3E0643E">
      <w:start w:val="1"/>
      <w:numFmt w:val="lowerRoman"/>
      <w:lvlText w:val="%3."/>
      <w:lvlJc w:val="right"/>
      <w:pPr>
        <w:ind w:left="2160" w:hanging="180"/>
      </w:pPr>
    </w:lvl>
    <w:lvl w:ilvl="3" w:tplc="08863A04">
      <w:start w:val="1"/>
      <w:numFmt w:val="decimal"/>
      <w:lvlText w:val="%4."/>
      <w:lvlJc w:val="left"/>
      <w:pPr>
        <w:ind w:left="2880" w:hanging="360"/>
      </w:pPr>
    </w:lvl>
    <w:lvl w:ilvl="4" w:tplc="3ACAB0AE">
      <w:start w:val="1"/>
      <w:numFmt w:val="lowerLetter"/>
      <w:lvlText w:val="%5."/>
      <w:lvlJc w:val="left"/>
      <w:pPr>
        <w:ind w:left="3600" w:hanging="360"/>
      </w:pPr>
    </w:lvl>
    <w:lvl w:ilvl="5" w:tplc="730CF5F6">
      <w:start w:val="1"/>
      <w:numFmt w:val="lowerRoman"/>
      <w:lvlText w:val="%6."/>
      <w:lvlJc w:val="right"/>
      <w:pPr>
        <w:ind w:left="4320" w:hanging="180"/>
      </w:pPr>
    </w:lvl>
    <w:lvl w:ilvl="6" w:tplc="8806ED4C">
      <w:start w:val="1"/>
      <w:numFmt w:val="decimal"/>
      <w:lvlText w:val="%7."/>
      <w:lvlJc w:val="left"/>
      <w:pPr>
        <w:ind w:left="5040" w:hanging="360"/>
      </w:pPr>
    </w:lvl>
    <w:lvl w:ilvl="7" w:tplc="3D1A8B2C">
      <w:start w:val="1"/>
      <w:numFmt w:val="lowerLetter"/>
      <w:lvlText w:val="%8."/>
      <w:lvlJc w:val="left"/>
      <w:pPr>
        <w:ind w:left="5760" w:hanging="360"/>
      </w:pPr>
    </w:lvl>
    <w:lvl w:ilvl="8" w:tplc="7C809A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3AE565C"/>
    <w:multiLevelType w:val="hybridMultilevel"/>
    <w:tmpl w:val="C8CE0FB8"/>
    <w:lvl w:ilvl="0" w:tplc="444EB962">
      <w:start w:val="1"/>
      <w:numFmt w:val="decimal"/>
      <w:lvlText w:val="%1."/>
      <w:lvlJc w:val="left"/>
      <w:pPr>
        <w:ind w:left="720" w:hanging="360"/>
      </w:pPr>
    </w:lvl>
    <w:lvl w:ilvl="1" w:tplc="5C0A62FC">
      <w:start w:val="1"/>
      <w:numFmt w:val="lowerLetter"/>
      <w:lvlText w:val="%2."/>
      <w:lvlJc w:val="left"/>
      <w:pPr>
        <w:ind w:left="1440" w:hanging="360"/>
      </w:pPr>
    </w:lvl>
    <w:lvl w:ilvl="2" w:tplc="EB92D5CE">
      <w:start w:val="1"/>
      <w:numFmt w:val="lowerRoman"/>
      <w:lvlText w:val="%3."/>
      <w:lvlJc w:val="right"/>
      <w:pPr>
        <w:ind w:left="2160" w:hanging="180"/>
      </w:pPr>
    </w:lvl>
    <w:lvl w:ilvl="3" w:tplc="DE3AF322">
      <w:start w:val="1"/>
      <w:numFmt w:val="decimal"/>
      <w:lvlText w:val="%4."/>
      <w:lvlJc w:val="left"/>
      <w:pPr>
        <w:ind w:left="2880" w:hanging="360"/>
      </w:pPr>
    </w:lvl>
    <w:lvl w:ilvl="4" w:tplc="E2C6681C">
      <w:start w:val="1"/>
      <w:numFmt w:val="lowerLetter"/>
      <w:lvlText w:val="%5."/>
      <w:lvlJc w:val="left"/>
      <w:pPr>
        <w:ind w:left="3600" w:hanging="360"/>
      </w:pPr>
    </w:lvl>
    <w:lvl w:ilvl="5" w:tplc="7D76976C">
      <w:start w:val="1"/>
      <w:numFmt w:val="lowerRoman"/>
      <w:lvlText w:val="%6."/>
      <w:lvlJc w:val="right"/>
      <w:pPr>
        <w:ind w:left="4320" w:hanging="180"/>
      </w:pPr>
    </w:lvl>
    <w:lvl w:ilvl="6" w:tplc="96C48544">
      <w:start w:val="1"/>
      <w:numFmt w:val="decimal"/>
      <w:lvlText w:val="%7."/>
      <w:lvlJc w:val="left"/>
      <w:pPr>
        <w:ind w:left="5040" w:hanging="360"/>
      </w:pPr>
    </w:lvl>
    <w:lvl w:ilvl="7" w:tplc="0D306B36">
      <w:start w:val="1"/>
      <w:numFmt w:val="lowerLetter"/>
      <w:lvlText w:val="%8."/>
      <w:lvlJc w:val="left"/>
      <w:pPr>
        <w:ind w:left="5760" w:hanging="360"/>
      </w:pPr>
    </w:lvl>
    <w:lvl w:ilvl="8" w:tplc="7BC0EF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A38C5"/>
    <w:multiLevelType w:val="hybridMultilevel"/>
    <w:tmpl w:val="8410D790"/>
    <w:lvl w:ilvl="0" w:tplc="36D033BA">
      <w:start w:val="1"/>
      <w:numFmt w:val="decimal"/>
      <w:lvlText w:val="%1."/>
      <w:lvlJc w:val="left"/>
      <w:pPr>
        <w:ind w:left="720" w:hanging="360"/>
      </w:pPr>
    </w:lvl>
    <w:lvl w:ilvl="1" w:tplc="E3666862">
      <w:start w:val="5"/>
      <w:numFmt w:val="lowerLetter"/>
      <w:lvlText w:val="%2."/>
      <w:lvlJc w:val="left"/>
      <w:pPr>
        <w:ind w:left="1440" w:hanging="360"/>
      </w:pPr>
    </w:lvl>
    <w:lvl w:ilvl="2" w:tplc="E5E66A62">
      <w:start w:val="1"/>
      <w:numFmt w:val="lowerRoman"/>
      <w:lvlText w:val="%3."/>
      <w:lvlJc w:val="right"/>
      <w:pPr>
        <w:ind w:left="2160" w:hanging="180"/>
      </w:pPr>
    </w:lvl>
    <w:lvl w:ilvl="3" w:tplc="BECAFC6A">
      <w:start w:val="1"/>
      <w:numFmt w:val="decimal"/>
      <w:lvlText w:val="%4."/>
      <w:lvlJc w:val="left"/>
      <w:pPr>
        <w:ind w:left="2880" w:hanging="360"/>
      </w:pPr>
    </w:lvl>
    <w:lvl w:ilvl="4" w:tplc="2550BBA8">
      <w:start w:val="1"/>
      <w:numFmt w:val="lowerLetter"/>
      <w:lvlText w:val="%5."/>
      <w:lvlJc w:val="left"/>
      <w:pPr>
        <w:ind w:left="3600" w:hanging="360"/>
      </w:pPr>
    </w:lvl>
    <w:lvl w:ilvl="5" w:tplc="B4EC4A1E">
      <w:start w:val="1"/>
      <w:numFmt w:val="lowerRoman"/>
      <w:lvlText w:val="%6."/>
      <w:lvlJc w:val="right"/>
      <w:pPr>
        <w:ind w:left="4320" w:hanging="180"/>
      </w:pPr>
    </w:lvl>
    <w:lvl w:ilvl="6" w:tplc="DE0AC1EC">
      <w:start w:val="1"/>
      <w:numFmt w:val="decimal"/>
      <w:lvlText w:val="%7."/>
      <w:lvlJc w:val="left"/>
      <w:pPr>
        <w:ind w:left="5040" w:hanging="360"/>
      </w:pPr>
    </w:lvl>
    <w:lvl w:ilvl="7" w:tplc="FAC27536">
      <w:start w:val="1"/>
      <w:numFmt w:val="lowerLetter"/>
      <w:lvlText w:val="%8."/>
      <w:lvlJc w:val="left"/>
      <w:pPr>
        <w:ind w:left="5760" w:hanging="360"/>
      </w:pPr>
    </w:lvl>
    <w:lvl w:ilvl="8" w:tplc="18143F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C3249"/>
    <w:multiLevelType w:val="multilevel"/>
    <w:tmpl w:val="913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7480388">
    <w:abstractNumId w:val="3"/>
  </w:num>
  <w:num w:numId="2" w16cid:durableId="474030319">
    <w:abstractNumId w:val="33"/>
  </w:num>
  <w:num w:numId="3" w16cid:durableId="269317605">
    <w:abstractNumId w:val="27"/>
  </w:num>
  <w:num w:numId="4" w16cid:durableId="388696500">
    <w:abstractNumId w:val="19"/>
  </w:num>
  <w:num w:numId="5" w16cid:durableId="20084921">
    <w:abstractNumId w:val="30"/>
  </w:num>
  <w:num w:numId="6" w16cid:durableId="928394557">
    <w:abstractNumId w:val="14"/>
  </w:num>
  <w:num w:numId="7" w16cid:durableId="2064017511">
    <w:abstractNumId w:val="11"/>
  </w:num>
  <w:num w:numId="8" w16cid:durableId="1556312753">
    <w:abstractNumId w:val="32"/>
  </w:num>
  <w:num w:numId="9" w16cid:durableId="417411370">
    <w:abstractNumId w:val="0"/>
  </w:num>
  <w:num w:numId="10" w16cid:durableId="917788730">
    <w:abstractNumId w:val="17"/>
  </w:num>
  <w:num w:numId="11" w16cid:durableId="1475677903">
    <w:abstractNumId w:val="22"/>
  </w:num>
  <w:num w:numId="12" w16cid:durableId="1494374130">
    <w:abstractNumId w:val="20"/>
  </w:num>
  <w:num w:numId="13" w16cid:durableId="1278567205">
    <w:abstractNumId w:val="26"/>
  </w:num>
  <w:num w:numId="14" w16cid:durableId="284240066">
    <w:abstractNumId w:val="23"/>
  </w:num>
  <w:num w:numId="15" w16cid:durableId="681204611">
    <w:abstractNumId w:val="18"/>
  </w:num>
  <w:num w:numId="16" w16cid:durableId="704208478">
    <w:abstractNumId w:val="10"/>
  </w:num>
  <w:num w:numId="17" w16cid:durableId="1746342066">
    <w:abstractNumId w:val="5"/>
  </w:num>
  <w:num w:numId="18" w16cid:durableId="1526140656">
    <w:abstractNumId w:val="16"/>
  </w:num>
  <w:num w:numId="19" w16cid:durableId="752045458">
    <w:abstractNumId w:val="15"/>
  </w:num>
  <w:num w:numId="20" w16cid:durableId="824128927">
    <w:abstractNumId w:val="9"/>
  </w:num>
  <w:num w:numId="21" w16cid:durableId="379090963">
    <w:abstractNumId w:val="29"/>
  </w:num>
  <w:num w:numId="22" w16cid:durableId="398988357">
    <w:abstractNumId w:val="4"/>
  </w:num>
  <w:num w:numId="23" w16cid:durableId="2053845848">
    <w:abstractNumId w:val="2"/>
  </w:num>
  <w:num w:numId="24" w16cid:durableId="115834593">
    <w:abstractNumId w:val="6"/>
  </w:num>
  <w:num w:numId="25" w16cid:durableId="1369061468">
    <w:abstractNumId w:val="31"/>
  </w:num>
  <w:num w:numId="26" w16cid:durableId="240525678">
    <w:abstractNumId w:val="28"/>
  </w:num>
  <w:num w:numId="27" w16cid:durableId="837966137">
    <w:abstractNumId w:val="12"/>
  </w:num>
  <w:num w:numId="28" w16cid:durableId="708192160">
    <w:abstractNumId w:val="8"/>
  </w:num>
  <w:num w:numId="29" w16cid:durableId="271791801">
    <w:abstractNumId w:val="13"/>
  </w:num>
  <w:num w:numId="30" w16cid:durableId="63571866">
    <w:abstractNumId w:val="1"/>
  </w:num>
  <w:num w:numId="31" w16cid:durableId="421336587">
    <w:abstractNumId w:val="24"/>
  </w:num>
  <w:num w:numId="32" w16cid:durableId="552742165">
    <w:abstractNumId w:val="7"/>
  </w:num>
  <w:num w:numId="33" w16cid:durableId="769282867">
    <w:abstractNumId w:val="34"/>
  </w:num>
  <w:num w:numId="34" w16cid:durableId="1610163676">
    <w:abstractNumId w:val="25"/>
  </w:num>
  <w:num w:numId="35" w16cid:durableId="977612668">
    <w:abstractNumId w:val="21"/>
  </w:num>
  <w:num w:numId="36" w16cid:durableId="167414230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173CB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3ABA"/>
    <w:rsid w:val="000542EB"/>
    <w:rsid w:val="000543EF"/>
    <w:rsid w:val="000552B0"/>
    <w:rsid w:val="00055985"/>
    <w:rsid w:val="00055ADD"/>
    <w:rsid w:val="000563FF"/>
    <w:rsid w:val="00057C22"/>
    <w:rsid w:val="000611F3"/>
    <w:rsid w:val="00061CF9"/>
    <w:rsid w:val="00062878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1E9C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66B2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69F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0AC0"/>
    <w:rsid w:val="00123933"/>
    <w:rsid w:val="0012634D"/>
    <w:rsid w:val="001276C7"/>
    <w:rsid w:val="001300D0"/>
    <w:rsid w:val="00130277"/>
    <w:rsid w:val="0013037B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58C5"/>
    <w:rsid w:val="0013606C"/>
    <w:rsid w:val="001364A5"/>
    <w:rsid w:val="00136579"/>
    <w:rsid w:val="00137C9E"/>
    <w:rsid w:val="00137DA2"/>
    <w:rsid w:val="00137F65"/>
    <w:rsid w:val="00140871"/>
    <w:rsid w:val="00141040"/>
    <w:rsid w:val="00142750"/>
    <w:rsid w:val="00143235"/>
    <w:rsid w:val="0014346F"/>
    <w:rsid w:val="001460B3"/>
    <w:rsid w:val="00146BA2"/>
    <w:rsid w:val="00146F50"/>
    <w:rsid w:val="0014784E"/>
    <w:rsid w:val="00147C94"/>
    <w:rsid w:val="00147D6C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6C7E3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0F33"/>
    <w:rsid w:val="001A1105"/>
    <w:rsid w:val="001A170A"/>
    <w:rsid w:val="001A1E8F"/>
    <w:rsid w:val="001A2EC2"/>
    <w:rsid w:val="001A3B01"/>
    <w:rsid w:val="001A40CE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2B5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D7B0D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3B55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597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26F16"/>
    <w:rsid w:val="00230151"/>
    <w:rsid w:val="00231198"/>
    <w:rsid w:val="00233172"/>
    <w:rsid w:val="00233FD3"/>
    <w:rsid w:val="00234284"/>
    <w:rsid w:val="0023463D"/>
    <w:rsid w:val="002354A2"/>
    <w:rsid w:val="002361C4"/>
    <w:rsid w:val="00236488"/>
    <w:rsid w:val="0023722F"/>
    <w:rsid w:val="002401D9"/>
    <w:rsid w:val="002409F7"/>
    <w:rsid w:val="00242A2C"/>
    <w:rsid w:val="0024339C"/>
    <w:rsid w:val="0024362A"/>
    <w:rsid w:val="00245044"/>
    <w:rsid w:val="002461D7"/>
    <w:rsid w:val="002475A7"/>
    <w:rsid w:val="00247609"/>
    <w:rsid w:val="002509AF"/>
    <w:rsid w:val="00251734"/>
    <w:rsid w:val="002530DB"/>
    <w:rsid w:val="0025547B"/>
    <w:rsid w:val="0025581B"/>
    <w:rsid w:val="00255ECE"/>
    <w:rsid w:val="0025615B"/>
    <w:rsid w:val="0025615F"/>
    <w:rsid w:val="00256E2E"/>
    <w:rsid w:val="00256F56"/>
    <w:rsid w:val="0025760A"/>
    <w:rsid w:val="002579D8"/>
    <w:rsid w:val="0025CE9C"/>
    <w:rsid w:val="002608CC"/>
    <w:rsid w:val="00260EFA"/>
    <w:rsid w:val="00261C80"/>
    <w:rsid w:val="00262A2E"/>
    <w:rsid w:val="0026387C"/>
    <w:rsid w:val="002638F3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55C"/>
    <w:rsid w:val="002B0A77"/>
    <w:rsid w:val="002B1233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4F"/>
    <w:rsid w:val="002D38FC"/>
    <w:rsid w:val="002D4737"/>
    <w:rsid w:val="002D59A3"/>
    <w:rsid w:val="002D5A7A"/>
    <w:rsid w:val="002D5D4F"/>
    <w:rsid w:val="002D7720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2EDD"/>
    <w:rsid w:val="003030D4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1C0E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01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64B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918"/>
    <w:rsid w:val="00344DC2"/>
    <w:rsid w:val="00346940"/>
    <w:rsid w:val="003476E9"/>
    <w:rsid w:val="00350BDC"/>
    <w:rsid w:val="00350D4D"/>
    <w:rsid w:val="0035189D"/>
    <w:rsid w:val="00351B62"/>
    <w:rsid w:val="0035277B"/>
    <w:rsid w:val="0035287D"/>
    <w:rsid w:val="00353855"/>
    <w:rsid w:val="00356AC9"/>
    <w:rsid w:val="003602E7"/>
    <w:rsid w:val="00360FE9"/>
    <w:rsid w:val="00361290"/>
    <w:rsid w:val="00362AD8"/>
    <w:rsid w:val="003637C9"/>
    <w:rsid w:val="00364232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0D1E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89B"/>
    <w:rsid w:val="00397E1F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4AED"/>
    <w:rsid w:val="0040A94C"/>
    <w:rsid w:val="0041062B"/>
    <w:rsid w:val="004106B2"/>
    <w:rsid w:val="00410779"/>
    <w:rsid w:val="0041225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3FD1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2F25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C4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77F21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B24"/>
    <w:rsid w:val="004D6E22"/>
    <w:rsid w:val="004D7BC8"/>
    <w:rsid w:val="004E0386"/>
    <w:rsid w:val="004E1135"/>
    <w:rsid w:val="004E18D7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883"/>
    <w:rsid w:val="00506E89"/>
    <w:rsid w:val="00507E4B"/>
    <w:rsid w:val="005103EC"/>
    <w:rsid w:val="005109AD"/>
    <w:rsid w:val="0051139C"/>
    <w:rsid w:val="0051242B"/>
    <w:rsid w:val="0051297D"/>
    <w:rsid w:val="00512986"/>
    <w:rsid w:val="00512D01"/>
    <w:rsid w:val="00512E84"/>
    <w:rsid w:val="005139B4"/>
    <w:rsid w:val="0051641C"/>
    <w:rsid w:val="005177DE"/>
    <w:rsid w:val="0052000A"/>
    <w:rsid w:val="00520468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50F4"/>
    <w:rsid w:val="00555C92"/>
    <w:rsid w:val="005566BB"/>
    <w:rsid w:val="005570C2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4EA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E68"/>
    <w:rsid w:val="005C5F26"/>
    <w:rsid w:val="005C6F11"/>
    <w:rsid w:val="005C7320"/>
    <w:rsid w:val="005C7322"/>
    <w:rsid w:val="005C772C"/>
    <w:rsid w:val="005C7B2C"/>
    <w:rsid w:val="005D14C4"/>
    <w:rsid w:val="005D2392"/>
    <w:rsid w:val="005D2ACD"/>
    <w:rsid w:val="005D534B"/>
    <w:rsid w:val="005D5858"/>
    <w:rsid w:val="005D7647"/>
    <w:rsid w:val="005D769E"/>
    <w:rsid w:val="005D7A81"/>
    <w:rsid w:val="005E17BA"/>
    <w:rsid w:val="005E202B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0853"/>
    <w:rsid w:val="005F1050"/>
    <w:rsid w:val="005F146D"/>
    <w:rsid w:val="005F1605"/>
    <w:rsid w:val="005F1775"/>
    <w:rsid w:val="005F18A3"/>
    <w:rsid w:val="005F288A"/>
    <w:rsid w:val="005F2AA1"/>
    <w:rsid w:val="005F305E"/>
    <w:rsid w:val="005F3DF7"/>
    <w:rsid w:val="005F4265"/>
    <w:rsid w:val="005F5AA5"/>
    <w:rsid w:val="005F5D7B"/>
    <w:rsid w:val="005F69B4"/>
    <w:rsid w:val="005F6F1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3FCB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274E"/>
    <w:rsid w:val="00643872"/>
    <w:rsid w:val="00643E73"/>
    <w:rsid w:val="00644BB7"/>
    <w:rsid w:val="00644D0A"/>
    <w:rsid w:val="006453AE"/>
    <w:rsid w:val="00645BBE"/>
    <w:rsid w:val="00646266"/>
    <w:rsid w:val="00646DE0"/>
    <w:rsid w:val="00646E17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AA9"/>
    <w:rsid w:val="00665C4D"/>
    <w:rsid w:val="00666878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473E"/>
    <w:rsid w:val="006847C1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0A2D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0A0"/>
    <w:rsid w:val="006A55C4"/>
    <w:rsid w:val="006A6044"/>
    <w:rsid w:val="006A66D3"/>
    <w:rsid w:val="006B094C"/>
    <w:rsid w:val="006B169F"/>
    <w:rsid w:val="006B1992"/>
    <w:rsid w:val="006B3BD9"/>
    <w:rsid w:val="006B4A52"/>
    <w:rsid w:val="006B4F7A"/>
    <w:rsid w:val="006B5095"/>
    <w:rsid w:val="006B600C"/>
    <w:rsid w:val="006B6B96"/>
    <w:rsid w:val="006B72B1"/>
    <w:rsid w:val="006C01D3"/>
    <w:rsid w:val="006C0366"/>
    <w:rsid w:val="006C07C9"/>
    <w:rsid w:val="006C12F3"/>
    <w:rsid w:val="006C1AD9"/>
    <w:rsid w:val="006C2B9C"/>
    <w:rsid w:val="006C310A"/>
    <w:rsid w:val="006C405B"/>
    <w:rsid w:val="006C417A"/>
    <w:rsid w:val="006C5157"/>
    <w:rsid w:val="006C56E4"/>
    <w:rsid w:val="006C665B"/>
    <w:rsid w:val="006C7216"/>
    <w:rsid w:val="006C7C7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1A9"/>
    <w:rsid w:val="006E6730"/>
    <w:rsid w:val="006E7255"/>
    <w:rsid w:val="006E73B4"/>
    <w:rsid w:val="006E7F19"/>
    <w:rsid w:val="006F0843"/>
    <w:rsid w:val="006F0FD3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653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096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39D3"/>
    <w:rsid w:val="00754B37"/>
    <w:rsid w:val="00755496"/>
    <w:rsid w:val="00755C20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3355"/>
    <w:rsid w:val="00774256"/>
    <w:rsid w:val="00774325"/>
    <w:rsid w:val="00775055"/>
    <w:rsid w:val="00776747"/>
    <w:rsid w:val="00776973"/>
    <w:rsid w:val="007771B7"/>
    <w:rsid w:val="0078116C"/>
    <w:rsid w:val="00781254"/>
    <w:rsid w:val="00782991"/>
    <w:rsid w:val="00782FE7"/>
    <w:rsid w:val="00783B55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063A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5B60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648"/>
    <w:rsid w:val="007D3C1F"/>
    <w:rsid w:val="007D4DC7"/>
    <w:rsid w:val="007D51B5"/>
    <w:rsid w:val="007D6290"/>
    <w:rsid w:val="007D62CF"/>
    <w:rsid w:val="007D6CDA"/>
    <w:rsid w:val="007D73E4"/>
    <w:rsid w:val="007D73E6"/>
    <w:rsid w:val="007D77F7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5E57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17ACA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3D81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5CC5"/>
    <w:rsid w:val="0085619D"/>
    <w:rsid w:val="00857688"/>
    <w:rsid w:val="00857A98"/>
    <w:rsid w:val="00861D2E"/>
    <w:rsid w:val="00861EA5"/>
    <w:rsid w:val="0086284B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5436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8D9"/>
    <w:rsid w:val="00896FE3"/>
    <w:rsid w:val="0089748B"/>
    <w:rsid w:val="008A10FB"/>
    <w:rsid w:val="008A122A"/>
    <w:rsid w:val="008A2855"/>
    <w:rsid w:val="008A2C84"/>
    <w:rsid w:val="008A61C7"/>
    <w:rsid w:val="008B0704"/>
    <w:rsid w:val="008B2107"/>
    <w:rsid w:val="008B2B12"/>
    <w:rsid w:val="008B2EDB"/>
    <w:rsid w:val="008B38AF"/>
    <w:rsid w:val="008B4812"/>
    <w:rsid w:val="008B4C58"/>
    <w:rsid w:val="008B50E0"/>
    <w:rsid w:val="008B5683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46CE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136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456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10C23"/>
    <w:rsid w:val="00911ED6"/>
    <w:rsid w:val="00912F6E"/>
    <w:rsid w:val="00913028"/>
    <w:rsid w:val="009140BB"/>
    <w:rsid w:val="00915561"/>
    <w:rsid w:val="00916456"/>
    <w:rsid w:val="009167B7"/>
    <w:rsid w:val="0091696D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729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44C5"/>
    <w:rsid w:val="00934CB8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24B"/>
    <w:rsid w:val="009805C4"/>
    <w:rsid w:val="00980E4B"/>
    <w:rsid w:val="009816BD"/>
    <w:rsid w:val="0098268B"/>
    <w:rsid w:val="00982A51"/>
    <w:rsid w:val="00984042"/>
    <w:rsid w:val="009845B5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3F68"/>
    <w:rsid w:val="009E428D"/>
    <w:rsid w:val="009E43C7"/>
    <w:rsid w:val="009E6AB9"/>
    <w:rsid w:val="009E73AA"/>
    <w:rsid w:val="009F1470"/>
    <w:rsid w:val="009F1862"/>
    <w:rsid w:val="009F23A9"/>
    <w:rsid w:val="009F3441"/>
    <w:rsid w:val="009F3D48"/>
    <w:rsid w:val="009F49A7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0D0C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555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24D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571C9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798A"/>
    <w:rsid w:val="00A67EAC"/>
    <w:rsid w:val="00A67F5C"/>
    <w:rsid w:val="00A7014A"/>
    <w:rsid w:val="00A71446"/>
    <w:rsid w:val="00A71AD8"/>
    <w:rsid w:val="00A721FE"/>
    <w:rsid w:val="00A722A0"/>
    <w:rsid w:val="00A7281B"/>
    <w:rsid w:val="00A73D27"/>
    <w:rsid w:val="00A73F52"/>
    <w:rsid w:val="00A7460E"/>
    <w:rsid w:val="00A74A41"/>
    <w:rsid w:val="00A75113"/>
    <w:rsid w:val="00A75795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3338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A73F0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29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628"/>
    <w:rsid w:val="00AD2BB8"/>
    <w:rsid w:val="00AD2C03"/>
    <w:rsid w:val="00AD2C47"/>
    <w:rsid w:val="00AD3BF2"/>
    <w:rsid w:val="00AD4412"/>
    <w:rsid w:val="00AD59FA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D5B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07D0D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753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DE3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0A9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208B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28D5"/>
    <w:rsid w:val="00C03E91"/>
    <w:rsid w:val="00C0463E"/>
    <w:rsid w:val="00C05F43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8F9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18E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5DC0"/>
    <w:rsid w:val="00C66134"/>
    <w:rsid w:val="00C66E33"/>
    <w:rsid w:val="00C66F34"/>
    <w:rsid w:val="00C70F21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6FC5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B02"/>
    <w:rsid w:val="00CB15F3"/>
    <w:rsid w:val="00CB1E63"/>
    <w:rsid w:val="00CB33C4"/>
    <w:rsid w:val="00CB42CC"/>
    <w:rsid w:val="00CB50F3"/>
    <w:rsid w:val="00CB545A"/>
    <w:rsid w:val="00CB772B"/>
    <w:rsid w:val="00CB7804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32C4"/>
    <w:rsid w:val="00CD4A9A"/>
    <w:rsid w:val="00CD4F6A"/>
    <w:rsid w:val="00CD57C7"/>
    <w:rsid w:val="00CD58DE"/>
    <w:rsid w:val="00CD720A"/>
    <w:rsid w:val="00CE1F35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563B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05FF1"/>
    <w:rsid w:val="00D10378"/>
    <w:rsid w:val="00D11CAE"/>
    <w:rsid w:val="00D15918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37EA8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181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1C0"/>
    <w:rsid w:val="00D72688"/>
    <w:rsid w:val="00D73A09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0C1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5E19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262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4BCC"/>
    <w:rsid w:val="00DF5203"/>
    <w:rsid w:val="00DF621D"/>
    <w:rsid w:val="00DF7223"/>
    <w:rsid w:val="00DF72DF"/>
    <w:rsid w:val="00DF79A1"/>
    <w:rsid w:val="00DFD98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0AA8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044"/>
    <w:rsid w:val="00E15B28"/>
    <w:rsid w:val="00E15C0B"/>
    <w:rsid w:val="00E15CA8"/>
    <w:rsid w:val="00E16A23"/>
    <w:rsid w:val="00E17BFE"/>
    <w:rsid w:val="00E20451"/>
    <w:rsid w:val="00E2150C"/>
    <w:rsid w:val="00E2312C"/>
    <w:rsid w:val="00E2371D"/>
    <w:rsid w:val="00E23992"/>
    <w:rsid w:val="00E24086"/>
    <w:rsid w:val="00E2461E"/>
    <w:rsid w:val="00E2524B"/>
    <w:rsid w:val="00E257C0"/>
    <w:rsid w:val="00E2599B"/>
    <w:rsid w:val="00E266B0"/>
    <w:rsid w:val="00E26910"/>
    <w:rsid w:val="00E26AD4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0D2"/>
    <w:rsid w:val="00E4449D"/>
    <w:rsid w:val="00E44E90"/>
    <w:rsid w:val="00E4589A"/>
    <w:rsid w:val="00E45ACD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70E"/>
    <w:rsid w:val="00E56A11"/>
    <w:rsid w:val="00E56B29"/>
    <w:rsid w:val="00E56C6F"/>
    <w:rsid w:val="00E57032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61B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5F4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B7DEE"/>
    <w:rsid w:val="00EC01FB"/>
    <w:rsid w:val="00EC03B0"/>
    <w:rsid w:val="00EC0E60"/>
    <w:rsid w:val="00EC15CA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4129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EF71C0"/>
    <w:rsid w:val="00F007D5"/>
    <w:rsid w:val="00F00CFB"/>
    <w:rsid w:val="00F01E44"/>
    <w:rsid w:val="00F01E88"/>
    <w:rsid w:val="00F03728"/>
    <w:rsid w:val="00F039D8"/>
    <w:rsid w:val="00F044A9"/>
    <w:rsid w:val="00F05685"/>
    <w:rsid w:val="00F06798"/>
    <w:rsid w:val="00F07473"/>
    <w:rsid w:val="00F11EC0"/>
    <w:rsid w:val="00F12696"/>
    <w:rsid w:val="00F13AB4"/>
    <w:rsid w:val="00F14825"/>
    <w:rsid w:val="00F16318"/>
    <w:rsid w:val="00F164DA"/>
    <w:rsid w:val="00F16D47"/>
    <w:rsid w:val="00F205B3"/>
    <w:rsid w:val="00F208D0"/>
    <w:rsid w:val="00F20942"/>
    <w:rsid w:val="00F20E5B"/>
    <w:rsid w:val="00F2136A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3C6"/>
    <w:rsid w:val="00F30BD5"/>
    <w:rsid w:val="00F30D87"/>
    <w:rsid w:val="00F31B10"/>
    <w:rsid w:val="00F3216C"/>
    <w:rsid w:val="00F3216D"/>
    <w:rsid w:val="00F328BE"/>
    <w:rsid w:val="00F32900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347"/>
    <w:rsid w:val="00F43B93"/>
    <w:rsid w:val="00F43BBA"/>
    <w:rsid w:val="00F44258"/>
    <w:rsid w:val="00F45662"/>
    <w:rsid w:val="00F456C8"/>
    <w:rsid w:val="00F456D4"/>
    <w:rsid w:val="00F46799"/>
    <w:rsid w:val="00F470D1"/>
    <w:rsid w:val="00F50632"/>
    <w:rsid w:val="00F5175B"/>
    <w:rsid w:val="00F5236D"/>
    <w:rsid w:val="00F52E43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5118"/>
    <w:rsid w:val="00F663F9"/>
    <w:rsid w:val="00F665E6"/>
    <w:rsid w:val="00F66FE5"/>
    <w:rsid w:val="00F67413"/>
    <w:rsid w:val="00F67518"/>
    <w:rsid w:val="00F67A74"/>
    <w:rsid w:val="00F68E3F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2840"/>
    <w:rsid w:val="00F84039"/>
    <w:rsid w:val="00F851F6"/>
    <w:rsid w:val="00F857C9"/>
    <w:rsid w:val="00F8605D"/>
    <w:rsid w:val="00F8626A"/>
    <w:rsid w:val="00F869C3"/>
    <w:rsid w:val="00F871B2"/>
    <w:rsid w:val="00F87409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86D"/>
    <w:rsid w:val="00FA4D77"/>
    <w:rsid w:val="00FA54C7"/>
    <w:rsid w:val="00FA5619"/>
    <w:rsid w:val="00FA609D"/>
    <w:rsid w:val="00FA67C8"/>
    <w:rsid w:val="00FA7FCD"/>
    <w:rsid w:val="00FB138C"/>
    <w:rsid w:val="00FB3D2A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ACC"/>
    <w:rsid w:val="00FC2B05"/>
    <w:rsid w:val="00FC5164"/>
    <w:rsid w:val="00FC681F"/>
    <w:rsid w:val="00FC75B3"/>
    <w:rsid w:val="00FC7611"/>
    <w:rsid w:val="00FC7D66"/>
    <w:rsid w:val="00FC7D70"/>
    <w:rsid w:val="00FD19F2"/>
    <w:rsid w:val="00FD19F8"/>
    <w:rsid w:val="00FD2B0A"/>
    <w:rsid w:val="00FD2DA2"/>
    <w:rsid w:val="00FD2EAA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0F0EFD"/>
    <w:rsid w:val="0111B552"/>
    <w:rsid w:val="011830CB"/>
    <w:rsid w:val="011CCF4F"/>
    <w:rsid w:val="011E8DD4"/>
    <w:rsid w:val="0125AA34"/>
    <w:rsid w:val="01473F91"/>
    <w:rsid w:val="01575BF6"/>
    <w:rsid w:val="01587D0B"/>
    <w:rsid w:val="01674308"/>
    <w:rsid w:val="016D47C3"/>
    <w:rsid w:val="0188F268"/>
    <w:rsid w:val="0189DEB0"/>
    <w:rsid w:val="018D7119"/>
    <w:rsid w:val="018EFA5B"/>
    <w:rsid w:val="019487A3"/>
    <w:rsid w:val="01987B1C"/>
    <w:rsid w:val="0198F163"/>
    <w:rsid w:val="019A703D"/>
    <w:rsid w:val="019F0CD6"/>
    <w:rsid w:val="01A24203"/>
    <w:rsid w:val="01A82AC5"/>
    <w:rsid w:val="01B0D3A5"/>
    <w:rsid w:val="01B72FC6"/>
    <w:rsid w:val="01BB3157"/>
    <w:rsid w:val="01C9FEDC"/>
    <w:rsid w:val="01CB12F5"/>
    <w:rsid w:val="01D12A66"/>
    <w:rsid w:val="01D8A81C"/>
    <w:rsid w:val="01D90AAB"/>
    <w:rsid w:val="01EE2700"/>
    <w:rsid w:val="01F1F3C9"/>
    <w:rsid w:val="01FDEAB1"/>
    <w:rsid w:val="020B74C8"/>
    <w:rsid w:val="020E6DD6"/>
    <w:rsid w:val="0214A548"/>
    <w:rsid w:val="0220A5CE"/>
    <w:rsid w:val="022F990D"/>
    <w:rsid w:val="0239CA34"/>
    <w:rsid w:val="023D16DC"/>
    <w:rsid w:val="02417B01"/>
    <w:rsid w:val="0249FA62"/>
    <w:rsid w:val="024F4537"/>
    <w:rsid w:val="02579166"/>
    <w:rsid w:val="02685169"/>
    <w:rsid w:val="0272269E"/>
    <w:rsid w:val="02724AC4"/>
    <w:rsid w:val="027A6A20"/>
    <w:rsid w:val="02861F01"/>
    <w:rsid w:val="02865030"/>
    <w:rsid w:val="02A54389"/>
    <w:rsid w:val="02A637F4"/>
    <w:rsid w:val="02B5D16F"/>
    <w:rsid w:val="02D7F9C0"/>
    <w:rsid w:val="02DD7F52"/>
    <w:rsid w:val="02E77E9B"/>
    <w:rsid w:val="02F010E6"/>
    <w:rsid w:val="0318F80E"/>
    <w:rsid w:val="031ABA19"/>
    <w:rsid w:val="0320052E"/>
    <w:rsid w:val="0322C38D"/>
    <w:rsid w:val="0323A4F7"/>
    <w:rsid w:val="032B9914"/>
    <w:rsid w:val="03336DC3"/>
    <w:rsid w:val="03356F36"/>
    <w:rsid w:val="03388B97"/>
    <w:rsid w:val="0341F583"/>
    <w:rsid w:val="03487A41"/>
    <w:rsid w:val="0355B8F3"/>
    <w:rsid w:val="0357FF3B"/>
    <w:rsid w:val="035A3784"/>
    <w:rsid w:val="0360EFE6"/>
    <w:rsid w:val="0361AA7C"/>
    <w:rsid w:val="0364F14F"/>
    <w:rsid w:val="036DA5D7"/>
    <w:rsid w:val="03745F4B"/>
    <w:rsid w:val="038053ED"/>
    <w:rsid w:val="03946A3D"/>
    <w:rsid w:val="0394AA2E"/>
    <w:rsid w:val="039A61E9"/>
    <w:rsid w:val="03A0419A"/>
    <w:rsid w:val="03A3041B"/>
    <w:rsid w:val="03BA555D"/>
    <w:rsid w:val="03C35669"/>
    <w:rsid w:val="03C6E257"/>
    <w:rsid w:val="03C78B90"/>
    <w:rsid w:val="03CDC15F"/>
    <w:rsid w:val="03D765FB"/>
    <w:rsid w:val="03D871B3"/>
    <w:rsid w:val="03E1A451"/>
    <w:rsid w:val="03E3A667"/>
    <w:rsid w:val="03F094EE"/>
    <w:rsid w:val="0402C5ED"/>
    <w:rsid w:val="040A66B5"/>
    <w:rsid w:val="0410F39A"/>
    <w:rsid w:val="041AD1AA"/>
    <w:rsid w:val="042040B4"/>
    <w:rsid w:val="04234E50"/>
    <w:rsid w:val="0423E79A"/>
    <w:rsid w:val="04240731"/>
    <w:rsid w:val="0437ACBB"/>
    <w:rsid w:val="045A0F5F"/>
    <w:rsid w:val="0469DA54"/>
    <w:rsid w:val="047CD946"/>
    <w:rsid w:val="04834EFC"/>
    <w:rsid w:val="048A1081"/>
    <w:rsid w:val="048EF1DF"/>
    <w:rsid w:val="04B1F6C3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09AC3E"/>
    <w:rsid w:val="0519A73E"/>
    <w:rsid w:val="052CD43A"/>
    <w:rsid w:val="053061E0"/>
    <w:rsid w:val="05353A69"/>
    <w:rsid w:val="05424066"/>
    <w:rsid w:val="055CD520"/>
    <w:rsid w:val="05670D1D"/>
    <w:rsid w:val="05687F41"/>
    <w:rsid w:val="056A6C72"/>
    <w:rsid w:val="0570F648"/>
    <w:rsid w:val="0572D593"/>
    <w:rsid w:val="05792E85"/>
    <w:rsid w:val="057FF95B"/>
    <w:rsid w:val="05A33691"/>
    <w:rsid w:val="05A40DB9"/>
    <w:rsid w:val="05CBB17E"/>
    <w:rsid w:val="05D9AC31"/>
    <w:rsid w:val="05DA21DE"/>
    <w:rsid w:val="05DCB3C4"/>
    <w:rsid w:val="05E72405"/>
    <w:rsid w:val="05FF4175"/>
    <w:rsid w:val="060674E3"/>
    <w:rsid w:val="0608DDFA"/>
    <w:rsid w:val="061DE19C"/>
    <w:rsid w:val="061FB22D"/>
    <w:rsid w:val="0624C6C0"/>
    <w:rsid w:val="062CE322"/>
    <w:rsid w:val="062F28E2"/>
    <w:rsid w:val="0632CAE3"/>
    <w:rsid w:val="0632EAE1"/>
    <w:rsid w:val="0643D572"/>
    <w:rsid w:val="0649C089"/>
    <w:rsid w:val="0649F6FC"/>
    <w:rsid w:val="065B45B9"/>
    <w:rsid w:val="0668730E"/>
    <w:rsid w:val="066A6140"/>
    <w:rsid w:val="066A7610"/>
    <w:rsid w:val="06750CF7"/>
    <w:rsid w:val="0683FD53"/>
    <w:rsid w:val="068F9204"/>
    <w:rsid w:val="0693C37E"/>
    <w:rsid w:val="069913E0"/>
    <w:rsid w:val="069C3516"/>
    <w:rsid w:val="06A122A0"/>
    <w:rsid w:val="06A2FF16"/>
    <w:rsid w:val="06A452C5"/>
    <w:rsid w:val="06AF780E"/>
    <w:rsid w:val="06B6BC6A"/>
    <w:rsid w:val="06B76036"/>
    <w:rsid w:val="06C0FD7E"/>
    <w:rsid w:val="06C572B7"/>
    <w:rsid w:val="06CC92D2"/>
    <w:rsid w:val="06CD1591"/>
    <w:rsid w:val="06D198CD"/>
    <w:rsid w:val="06DE798E"/>
    <w:rsid w:val="06E214C5"/>
    <w:rsid w:val="06EAA001"/>
    <w:rsid w:val="06F7D9EF"/>
    <w:rsid w:val="06F9680A"/>
    <w:rsid w:val="06FFCB8B"/>
    <w:rsid w:val="071520A2"/>
    <w:rsid w:val="0718E3D5"/>
    <w:rsid w:val="07192423"/>
    <w:rsid w:val="07229FB7"/>
    <w:rsid w:val="07252CCD"/>
    <w:rsid w:val="07383094"/>
    <w:rsid w:val="073B952B"/>
    <w:rsid w:val="073C3E7D"/>
    <w:rsid w:val="074F1D10"/>
    <w:rsid w:val="0752144C"/>
    <w:rsid w:val="0752C032"/>
    <w:rsid w:val="075A95CC"/>
    <w:rsid w:val="076D347F"/>
    <w:rsid w:val="07757C92"/>
    <w:rsid w:val="077CB826"/>
    <w:rsid w:val="0785FA6C"/>
    <w:rsid w:val="078AB015"/>
    <w:rsid w:val="07998A75"/>
    <w:rsid w:val="07A24544"/>
    <w:rsid w:val="07A24F3F"/>
    <w:rsid w:val="07A50D93"/>
    <w:rsid w:val="07A6368E"/>
    <w:rsid w:val="07A7184F"/>
    <w:rsid w:val="07AFBA5D"/>
    <w:rsid w:val="07C9F593"/>
    <w:rsid w:val="07CF71CE"/>
    <w:rsid w:val="07D0BFFC"/>
    <w:rsid w:val="07E992C9"/>
    <w:rsid w:val="07EA0854"/>
    <w:rsid w:val="07ECF518"/>
    <w:rsid w:val="07ED8D5B"/>
    <w:rsid w:val="07F66B9E"/>
    <w:rsid w:val="07FA7B61"/>
    <w:rsid w:val="080C9BFB"/>
    <w:rsid w:val="0814914F"/>
    <w:rsid w:val="081D62C2"/>
    <w:rsid w:val="082B11DC"/>
    <w:rsid w:val="0832BB60"/>
    <w:rsid w:val="0838350C"/>
    <w:rsid w:val="083D3254"/>
    <w:rsid w:val="084D8D3D"/>
    <w:rsid w:val="084DC283"/>
    <w:rsid w:val="08509E2D"/>
    <w:rsid w:val="08516C46"/>
    <w:rsid w:val="0852407B"/>
    <w:rsid w:val="086DF8DA"/>
    <w:rsid w:val="088999AD"/>
    <w:rsid w:val="089EADDF"/>
    <w:rsid w:val="08A5E60C"/>
    <w:rsid w:val="08A6ECEC"/>
    <w:rsid w:val="08B4F484"/>
    <w:rsid w:val="08C31A47"/>
    <w:rsid w:val="08C3C46F"/>
    <w:rsid w:val="08C4124E"/>
    <w:rsid w:val="08C8DB1F"/>
    <w:rsid w:val="08C8E493"/>
    <w:rsid w:val="08CD5DB6"/>
    <w:rsid w:val="08E10084"/>
    <w:rsid w:val="08E9F11C"/>
    <w:rsid w:val="08F01CFC"/>
    <w:rsid w:val="08F38084"/>
    <w:rsid w:val="08FC511B"/>
    <w:rsid w:val="0909504C"/>
    <w:rsid w:val="09156ED4"/>
    <w:rsid w:val="091EC4C7"/>
    <w:rsid w:val="09234949"/>
    <w:rsid w:val="0927876E"/>
    <w:rsid w:val="0927890B"/>
    <w:rsid w:val="0928C41D"/>
    <w:rsid w:val="0933C3B4"/>
    <w:rsid w:val="093A0937"/>
    <w:rsid w:val="093E15A5"/>
    <w:rsid w:val="09443945"/>
    <w:rsid w:val="094A22D4"/>
    <w:rsid w:val="094ADF0A"/>
    <w:rsid w:val="094D4D4A"/>
    <w:rsid w:val="095BAF73"/>
    <w:rsid w:val="0966E000"/>
    <w:rsid w:val="0967B88E"/>
    <w:rsid w:val="096A6BA5"/>
    <w:rsid w:val="096F78DC"/>
    <w:rsid w:val="09791250"/>
    <w:rsid w:val="0980E3E3"/>
    <w:rsid w:val="0985177F"/>
    <w:rsid w:val="098610B7"/>
    <w:rsid w:val="098C5583"/>
    <w:rsid w:val="098F23BF"/>
    <w:rsid w:val="09911491"/>
    <w:rsid w:val="0992ACED"/>
    <w:rsid w:val="0997E9F1"/>
    <w:rsid w:val="099CDE1B"/>
    <w:rsid w:val="09AA14E5"/>
    <w:rsid w:val="09AB271D"/>
    <w:rsid w:val="09B93323"/>
    <w:rsid w:val="09BB2813"/>
    <w:rsid w:val="09C58E50"/>
    <w:rsid w:val="09CB674F"/>
    <w:rsid w:val="09DCE354"/>
    <w:rsid w:val="09DF0BBA"/>
    <w:rsid w:val="09E54C08"/>
    <w:rsid w:val="09EA3AA5"/>
    <w:rsid w:val="09F1F61B"/>
    <w:rsid w:val="09F90567"/>
    <w:rsid w:val="09FC2B70"/>
    <w:rsid w:val="0A0AB3C6"/>
    <w:rsid w:val="0A12E455"/>
    <w:rsid w:val="0A140526"/>
    <w:rsid w:val="0A17C5B1"/>
    <w:rsid w:val="0A1B52DE"/>
    <w:rsid w:val="0A220181"/>
    <w:rsid w:val="0A28A740"/>
    <w:rsid w:val="0A3DDD95"/>
    <w:rsid w:val="0A47F502"/>
    <w:rsid w:val="0A4D18E9"/>
    <w:rsid w:val="0A6FD156"/>
    <w:rsid w:val="0A7DBDEF"/>
    <w:rsid w:val="0A8D9E0A"/>
    <w:rsid w:val="0A8F6446"/>
    <w:rsid w:val="0A95FBC8"/>
    <w:rsid w:val="0A996487"/>
    <w:rsid w:val="0AA4BC72"/>
    <w:rsid w:val="0AAB1552"/>
    <w:rsid w:val="0AAB292E"/>
    <w:rsid w:val="0AB024E7"/>
    <w:rsid w:val="0AB3FC61"/>
    <w:rsid w:val="0AB4BD81"/>
    <w:rsid w:val="0AC3F784"/>
    <w:rsid w:val="0AC4947E"/>
    <w:rsid w:val="0AE5F5DA"/>
    <w:rsid w:val="0AEDE667"/>
    <w:rsid w:val="0AF893D0"/>
    <w:rsid w:val="0AF9160F"/>
    <w:rsid w:val="0AFC70F2"/>
    <w:rsid w:val="0B00AA41"/>
    <w:rsid w:val="0B016474"/>
    <w:rsid w:val="0B062BC2"/>
    <w:rsid w:val="0B0929D7"/>
    <w:rsid w:val="0B11EF2F"/>
    <w:rsid w:val="0B150EF3"/>
    <w:rsid w:val="0B19BE28"/>
    <w:rsid w:val="0B1A2AD7"/>
    <w:rsid w:val="0B20E7E0"/>
    <w:rsid w:val="0B292604"/>
    <w:rsid w:val="0B32DD0D"/>
    <w:rsid w:val="0B3D7C6F"/>
    <w:rsid w:val="0B492449"/>
    <w:rsid w:val="0B522DD2"/>
    <w:rsid w:val="0B6144CD"/>
    <w:rsid w:val="0B6BE31F"/>
    <w:rsid w:val="0B73A656"/>
    <w:rsid w:val="0B7ACEE6"/>
    <w:rsid w:val="0B7CC25A"/>
    <w:rsid w:val="0B8C69FE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02BC2"/>
    <w:rsid w:val="0BD12E7F"/>
    <w:rsid w:val="0BE4D5C6"/>
    <w:rsid w:val="0BED9608"/>
    <w:rsid w:val="0BF98DB6"/>
    <w:rsid w:val="0BFB65FA"/>
    <w:rsid w:val="0C005ADB"/>
    <w:rsid w:val="0C050F39"/>
    <w:rsid w:val="0C122A3C"/>
    <w:rsid w:val="0C14F017"/>
    <w:rsid w:val="0C1DBE30"/>
    <w:rsid w:val="0C274B0B"/>
    <w:rsid w:val="0C2A00BA"/>
    <w:rsid w:val="0C2B5299"/>
    <w:rsid w:val="0C3F68BC"/>
    <w:rsid w:val="0C401E81"/>
    <w:rsid w:val="0C426636"/>
    <w:rsid w:val="0C446683"/>
    <w:rsid w:val="0C4BF548"/>
    <w:rsid w:val="0C530A0E"/>
    <w:rsid w:val="0C5B3BE2"/>
    <w:rsid w:val="0C5DA9CC"/>
    <w:rsid w:val="0C5E1A97"/>
    <w:rsid w:val="0C628368"/>
    <w:rsid w:val="0C6325E8"/>
    <w:rsid w:val="0C6D95D2"/>
    <w:rsid w:val="0C756236"/>
    <w:rsid w:val="0C77F2FE"/>
    <w:rsid w:val="0C7A0C58"/>
    <w:rsid w:val="0C7DE371"/>
    <w:rsid w:val="0C87E624"/>
    <w:rsid w:val="0C984646"/>
    <w:rsid w:val="0C9E4AE4"/>
    <w:rsid w:val="0CA4FA38"/>
    <w:rsid w:val="0CAF79D3"/>
    <w:rsid w:val="0CB90083"/>
    <w:rsid w:val="0CBCB841"/>
    <w:rsid w:val="0CC29F16"/>
    <w:rsid w:val="0CC41E4A"/>
    <w:rsid w:val="0CC9B99D"/>
    <w:rsid w:val="0CC9C02D"/>
    <w:rsid w:val="0CD03EEB"/>
    <w:rsid w:val="0CDF5CB3"/>
    <w:rsid w:val="0CE7B388"/>
    <w:rsid w:val="0CEA15AE"/>
    <w:rsid w:val="0CEDFE33"/>
    <w:rsid w:val="0CEFD366"/>
    <w:rsid w:val="0CFC06B6"/>
    <w:rsid w:val="0CFE2A9F"/>
    <w:rsid w:val="0D02CB7A"/>
    <w:rsid w:val="0D0BCCF6"/>
    <w:rsid w:val="0D105BD8"/>
    <w:rsid w:val="0D13BFF6"/>
    <w:rsid w:val="0D1A3DDE"/>
    <w:rsid w:val="0D243E17"/>
    <w:rsid w:val="0D26182D"/>
    <w:rsid w:val="0D308252"/>
    <w:rsid w:val="0D356102"/>
    <w:rsid w:val="0D37273D"/>
    <w:rsid w:val="0D4ED256"/>
    <w:rsid w:val="0D590283"/>
    <w:rsid w:val="0D63785B"/>
    <w:rsid w:val="0D6AFFF9"/>
    <w:rsid w:val="0D7DE778"/>
    <w:rsid w:val="0D86FA17"/>
    <w:rsid w:val="0D896669"/>
    <w:rsid w:val="0D8C7ECC"/>
    <w:rsid w:val="0D9304E8"/>
    <w:rsid w:val="0D936D81"/>
    <w:rsid w:val="0D944AF7"/>
    <w:rsid w:val="0DA0CED9"/>
    <w:rsid w:val="0DAA214C"/>
    <w:rsid w:val="0DAA33D6"/>
    <w:rsid w:val="0DAAFBE6"/>
    <w:rsid w:val="0DAF2239"/>
    <w:rsid w:val="0DAFDBDA"/>
    <w:rsid w:val="0DC70508"/>
    <w:rsid w:val="0DCCC6B0"/>
    <w:rsid w:val="0DCDB536"/>
    <w:rsid w:val="0DDD61F9"/>
    <w:rsid w:val="0DF95D85"/>
    <w:rsid w:val="0DFC10BA"/>
    <w:rsid w:val="0E05C288"/>
    <w:rsid w:val="0E0CD350"/>
    <w:rsid w:val="0E125146"/>
    <w:rsid w:val="0E150A06"/>
    <w:rsid w:val="0E16424A"/>
    <w:rsid w:val="0E2D4AFA"/>
    <w:rsid w:val="0E32A3D1"/>
    <w:rsid w:val="0E3416A7"/>
    <w:rsid w:val="0E37D633"/>
    <w:rsid w:val="0E3FCB26"/>
    <w:rsid w:val="0E45820B"/>
    <w:rsid w:val="0E4B62B4"/>
    <w:rsid w:val="0E4DAC9B"/>
    <w:rsid w:val="0E5888A2"/>
    <w:rsid w:val="0E64D4A7"/>
    <w:rsid w:val="0E6589FE"/>
    <w:rsid w:val="0E755F9D"/>
    <w:rsid w:val="0E768181"/>
    <w:rsid w:val="0E878B74"/>
    <w:rsid w:val="0E8CC326"/>
    <w:rsid w:val="0E943275"/>
    <w:rsid w:val="0E9B7463"/>
    <w:rsid w:val="0EA27223"/>
    <w:rsid w:val="0EAB98D3"/>
    <w:rsid w:val="0EB14304"/>
    <w:rsid w:val="0EBC962A"/>
    <w:rsid w:val="0ECAF52B"/>
    <w:rsid w:val="0ED27D75"/>
    <w:rsid w:val="0EDBFE88"/>
    <w:rsid w:val="0EEE7EFB"/>
    <w:rsid w:val="0EF420D6"/>
    <w:rsid w:val="0F000190"/>
    <w:rsid w:val="0F014662"/>
    <w:rsid w:val="0F26EB1D"/>
    <w:rsid w:val="0F318CD6"/>
    <w:rsid w:val="0F351488"/>
    <w:rsid w:val="0F38497B"/>
    <w:rsid w:val="0F3FB95C"/>
    <w:rsid w:val="0F554517"/>
    <w:rsid w:val="0F5FDE95"/>
    <w:rsid w:val="0F6AAD2E"/>
    <w:rsid w:val="0F6B7156"/>
    <w:rsid w:val="0F705EFF"/>
    <w:rsid w:val="0F726D0F"/>
    <w:rsid w:val="0F74AB1F"/>
    <w:rsid w:val="0F872D41"/>
    <w:rsid w:val="0F9B692F"/>
    <w:rsid w:val="0F9B9FBE"/>
    <w:rsid w:val="0F9E99DA"/>
    <w:rsid w:val="0FA89D03"/>
    <w:rsid w:val="0FAA84B9"/>
    <w:rsid w:val="0FADD84C"/>
    <w:rsid w:val="0FAF93C0"/>
    <w:rsid w:val="0FB58433"/>
    <w:rsid w:val="0FBC69EB"/>
    <w:rsid w:val="0FCFE708"/>
    <w:rsid w:val="0FD102DE"/>
    <w:rsid w:val="0FD22FC0"/>
    <w:rsid w:val="0FDEDBCB"/>
    <w:rsid w:val="0FE6055F"/>
    <w:rsid w:val="0FEF1549"/>
    <w:rsid w:val="0FF03203"/>
    <w:rsid w:val="0FF614CE"/>
    <w:rsid w:val="0FF92A01"/>
    <w:rsid w:val="0FFC267A"/>
    <w:rsid w:val="10067AD7"/>
    <w:rsid w:val="100B4EB1"/>
    <w:rsid w:val="1016DD3C"/>
    <w:rsid w:val="10178D67"/>
    <w:rsid w:val="10269995"/>
    <w:rsid w:val="102C0AD5"/>
    <w:rsid w:val="10312E5F"/>
    <w:rsid w:val="10331224"/>
    <w:rsid w:val="1049A354"/>
    <w:rsid w:val="10533270"/>
    <w:rsid w:val="10556EA0"/>
    <w:rsid w:val="105680B9"/>
    <w:rsid w:val="106117DA"/>
    <w:rsid w:val="10696B2A"/>
    <w:rsid w:val="10702A6D"/>
    <w:rsid w:val="108661BA"/>
    <w:rsid w:val="108EFFB6"/>
    <w:rsid w:val="1098981B"/>
    <w:rsid w:val="10A166AF"/>
    <w:rsid w:val="10AE5BA3"/>
    <w:rsid w:val="10B675CB"/>
    <w:rsid w:val="10BC843F"/>
    <w:rsid w:val="10CF2433"/>
    <w:rsid w:val="10E29B88"/>
    <w:rsid w:val="10E57D6D"/>
    <w:rsid w:val="10EB9EAF"/>
    <w:rsid w:val="10F708C4"/>
    <w:rsid w:val="10F7F50C"/>
    <w:rsid w:val="10FDDCF3"/>
    <w:rsid w:val="10FE5533"/>
    <w:rsid w:val="110625A6"/>
    <w:rsid w:val="11254622"/>
    <w:rsid w:val="11282E25"/>
    <w:rsid w:val="11308276"/>
    <w:rsid w:val="11376061"/>
    <w:rsid w:val="1140DB7E"/>
    <w:rsid w:val="114B6421"/>
    <w:rsid w:val="115175BD"/>
    <w:rsid w:val="115F42FE"/>
    <w:rsid w:val="11723DF2"/>
    <w:rsid w:val="11786B5B"/>
    <w:rsid w:val="1178DB22"/>
    <w:rsid w:val="11840263"/>
    <w:rsid w:val="118B8D8A"/>
    <w:rsid w:val="1199713A"/>
    <w:rsid w:val="119FB0AE"/>
    <w:rsid w:val="11A7F000"/>
    <w:rsid w:val="11A9D53A"/>
    <w:rsid w:val="11AE0775"/>
    <w:rsid w:val="11AF0C34"/>
    <w:rsid w:val="11B175BA"/>
    <w:rsid w:val="11BA7818"/>
    <w:rsid w:val="11BFE455"/>
    <w:rsid w:val="11C0DE6F"/>
    <w:rsid w:val="11C1041B"/>
    <w:rsid w:val="11C5A7C2"/>
    <w:rsid w:val="11C7924A"/>
    <w:rsid w:val="11CAA899"/>
    <w:rsid w:val="11CDCF6C"/>
    <w:rsid w:val="11CDE7CA"/>
    <w:rsid w:val="11CE6380"/>
    <w:rsid w:val="11D3EE3C"/>
    <w:rsid w:val="11D85E71"/>
    <w:rsid w:val="11DF67E7"/>
    <w:rsid w:val="11E81F51"/>
    <w:rsid w:val="11EC41A7"/>
    <w:rsid w:val="11F101E9"/>
    <w:rsid w:val="11F46991"/>
    <w:rsid w:val="121FE43A"/>
    <w:rsid w:val="122254CA"/>
    <w:rsid w:val="1229B577"/>
    <w:rsid w:val="1236E302"/>
    <w:rsid w:val="12481A56"/>
    <w:rsid w:val="124C3834"/>
    <w:rsid w:val="1267DF74"/>
    <w:rsid w:val="126A3C9C"/>
    <w:rsid w:val="126B4D7B"/>
    <w:rsid w:val="1275A2B6"/>
    <w:rsid w:val="128C8289"/>
    <w:rsid w:val="129D01F0"/>
    <w:rsid w:val="12C2B716"/>
    <w:rsid w:val="12DA4228"/>
    <w:rsid w:val="12DA5F5A"/>
    <w:rsid w:val="12DA8114"/>
    <w:rsid w:val="12DD3F65"/>
    <w:rsid w:val="12DE9C96"/>
    <w:rsid w:val="12E6606A"/>
    <w:rsid w:val="12E720D3"/>
    <w:rsid w:val="12E87B42"/>
    <w:rsid w:val="12EC678E"/>
    <w:rsid w:val="12F8E3DA"/>
    <w:rsid w:val="1312D168"/>
    <w:rsid w:val="13342D88"/>
    <w:rsid w:val="133B09B2"/>
    <w:rsid w:val="1345779C"/>
    <w:rsid w:val="13470255"/>
    <w:rsid w:val="134A616F"/>
    <w:rsid w:val="135B3A83"/>
    <w:rsid w:val="1360CC28"/>
    <w:rsid w:val="136859C1"/>
    <w:rsid w:val="1370369C"/>
    <w:rsid w:val="1376F4EA"/>
    <w:rsid w:val="139876BA"/>
    <w:rsid w:val="13988069"/>
    <w:rsid w:val="1399A0EE"/>
    <w:rsid w:val="139AD93A"/>
    <w:rsid w:val="13A90CC7"/>
    <w:rsid w:val="13AE5647"/>
    <w:rsid w:val="13B01A91"/>
    <w:rsid w:val="13B5A671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01D2D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0E3D5"/>
    <w:rsid w:val="1487C8F9"/>
    <w:rsid w:val="148E9AB2"/>
    <w:rsid w:val="14A4D976"/>
    <w:rsid w:val="14ADDF60"/>
    <w:rsid w:val="14C30591"/>
    <w:rsid w:val="14C4B571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D3867"/>
    <w:rsid w:val="15483518"/>
    <w:rsid w:val="154A26A8"/>
    <w:rsid w:val="154B5BC9"/>
    <w:rsid w:val="15656474"/>
    <w:rsid w:val="1571D3EF"/>
    <w:rsid w:val="15728218"/>
    <w:rsid w:val="1572AD46"/>
    <w:rsid w:val="15749EDF"/>
    <w:rsid w:val="157F8E41"/>
    <w:rsid w:val="1595AA0C"/>
    <w:rsid w:val="159C1357"/>
    <w:rsid w:val="15AF524E"/>
    <w:rsid w:val="15B72315"/>
    <w:rsid w:val="15C06CE2"/>
    <w:rsid w:val="15CE5F8B"/>
    <w:rsid w:val="15F3D398"/>
    <w:rsid w:val="15F6EBB8"/>
    <w:rsid w:val="15F7BD81"/>
    <w:rsid w:val="15FD078F"/>
    <w:rsid w:val="15FDA015"/>
    <w:rsid w:val="15FE3B71"/>
    <w:rsid w:val="1606389F"/>
    <w:rsid w:val="1610E569"/>
    <w:rsid w:val="16135CF5"/>
    <w:rsid w:val="16174599"/>
    <w:rsid w:val="16182CD6"/>
    <w:rsid w:val="1633D3EA"/>
    <w:rsid w:val="16355040"/>
    <w:rsid w:val="163614AE"/>
    <w:rsid w:val="164100E9"/>
    <w:rsid w:val="16420DEF"/>
    <w:rsid w:val="16429513"/>
    <w:rsid w:val="1645F6E9"/>
    <w:rsid w:val="164BC9BB"/>
    <w:rsid w:val="16782FDE"/>
    <w:rsid w:val="167C791F"/>
    <w:rsid w:val="167CD370"/>
    <w:rsid w:val="1684F15F"/>
    <w:rsid w:val="168F0FDD"/>
    <w:rsid w:val="16931478"/>
    <w:rsid w:val="1699D88E"/>
    <w:rsid w:val="169A3F87"/>
    <w:rsid w:val="16A025F8"/>
    <w:rsid w:val="16A835EE"/>
    <w:rsid w:val="16A94B97"/>
    <w:rsid w:val="16B8CACC"/>
    <w:rsid w:val="16DD52F3"/>
    <w:rsid w:val="16E768CB"/>
    <w:rsid w:val="16F9AAB5"/>
    <w:rsid w:val="1709BD43"/>
    <w:rsid w:val="170EB3C0"/>
    <w:rsid w:val="1711D7A6"/>
    <w:rsid w:val="17195E57"/>
    <w:rsid w:val="1719C4A3"/>
    <w:rsid w:val="171B1AAB"/>
    <w:rsid w:val="171CECDA"/>
    <w:rsid w:val="1722283A"/>
    <w:rsid w:val="1729A7A5"/>
    <w:rsid w:val="172E97CB"/>
    <w:rsid w:val="1739D772"/>
    <w:rsid w:val="1742A6AF"/>
    <w:rsid w:val="174AC102"/>
    <w:rsid w:val="1756813C"/>
    <w:rsid w:val="1763387C"/>
    <w:rsid w:val="176BD726"/>
    <w:rsid w:val="17704752"/>
    <w:rsid w:val="1770C821"/>
    <w:rsid w:val="1776A484"/>
    <w:rsid w:val="1784665D"/>
    <w:rsid w:val="1784682D"/>
    <w:rsid w:val="178A2CF6"/>
    <w:rsid w:val="1791FD54"/>
    <w:rsid w:val="1793C506"/>
    <w:rsid w:val="17AA2478"/>
    <w:rsid w:val="17BFD8B1"/>
    <w:rsid w:val="17E9A5FD"/>
    <w:rsid w:val="17EE1943"/>
    <w:rsid w:val="17F17036"/>
    <w:rsid w:val="17F892CD"/>
    <w:rsid w:val="17FB96F6"/>
    <w:rsid w:val="18119EB1"/>
    <w:rsid w:val="1812DA1F"/>
    <w:rsid w:val="18162050"/>
    <w:rsid w:val="1821E361"/>
    <w:rsid w:val="18269F32"/>
    <w:rsid w:val="182F94D7"/>
    <w:rsid w:val="1836BEB1"/>
    <w:rsid w:val="184342A5"/>
    <w:rsid w:val="1843A2D8"/>
    <w:rsid w:val="18450EFC"/>
    <w:rsid w:val="1845F15F"/>
    <w:rsid w:val="18496D1A"/>
    <w:rsid w:val="185A5F22"/>
    <w:rsid w:val="185F951A"/>
    <w:rsid w:val="186DD02D"/>
    <w:rsid w:val="18784D4B"/>
    <w:rsid w:val="187955D7"/>
    <w:rsid w:val="1885BDAE"/>
    <w:rsid w:val="1893294F"/>
    <w:rsid w:val="18999B82"/>
    <w:rsid w:val="18A56073"/>
    <w:rsid w:val="18A6ABAE"/>
    <w:rsid w:val="18AC2C01"/>
    <w:rsid w:val="18B78AF0"/>
    <w:rsid w:val="18B926E5"/>
    <w:rsid w:val="18BA320F"/>
    <w:rsid w:val="18C2F323"/>
    <w:rsid w:val="18D227AF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CB020"/>
    <w:rsid w:val="1933236A"/>
    <w:rsid w:val="1934BE3F"/>
    <w:rsid w:val="1944D7B6"/>
    <w:rsid w:val="1953E53E"/>
    <w:rsid w:val="1955A1EE"/>
    <w:rsid w:val="195A48FC"/>
    <w:rsid w:val="19676AAD"/>
    <w:rsid w:val="1978403F"/>
    <w:rsid w:val="197A51BC"/>
    <w:rsid w:val="197F8BA0"/>
    <w:rsid w:val="19865389"/>
    <w:rsid w:val="1998A265"/>
    <w:rsid w:val="199A3A6E"/>
    <w:rsid w:val="199CDE18"/>
    <w:rsid w:val="19A28438"/>
    <w:rsid w:val="19A9440B"/>
    <w:rsid w:val="19B338A5"/>
    <w:rsid w:val="19B6D294"/>
    <w:rsid w:val="19C85862"/>
    <w:rsid w:val="19C9012B"/>
    <w:rsid w:val="19D9AF65"/>
    <w:rsid w:val="19DC5CB3"/>
    <w:rsid w:val="19E0FB10"/>
    <w:rsid w:val="19E53D47"/>
    <w:rsid w:val="19EB9CCF"/>
    <w:rsid w:val="19EC04A4"/>
    <w:rsid w:val="19EC573C"/>
    <w:rsid w:val="19F5DD9C"/>
    <w:rsid w:val="1A0271C4"/>
    <w:rsid w:val="1A0BDD3B"/>
    <w:rsid w:val="1A19D92C"/>
    <w:rsid w:val="1A1AA41E"/>
    <w:rsid w:val="1A1D97CB"/>
    <w:rsid w:val="1A298635"/>
    <w:rsid w:val="1A321676"/>
    <w:rsid w:val="1A3D67D8"/>
    <w:rsid w:val="1A477E7F"/>
    <w:rsid w:val="1A53E0ED"/>
    <w:rsid w:val="1A5931C7"/>
    <w:rsid w:val="1A5E4292"/>
    <w:rsid w:val="1A60CE9D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E27177"/>
    <w:rsid w:val="1AE9A1C8"/>
    <w:rsid w:val="1AEE75F1"/>
    <w:rsid w:val="1AFCBF0D"/>
    <w:rsid w:val="1B06E545"/>
    <w:rsid w:val="1B16EA44"/>
    <w:rsid w:val="1B231AC6"/>
    <w:rsid w:val="1B370516"/>
    <w:rsid w:val="1B512583"/>
    <w:rsid w:val="1B51CBA2"/>
    <w:rsid w:val="1B59DC6A"/>
    <w:rsid w:val="1B5ED2F2"/>
    <w:rsid w:val="1B64081D"/>
    <w:rsid w:val="1B688A6F"/>
    <w:rsid w:val="1B77DC0C"/>
    <w:rsid w:val="1B7CB681"/>
    <w:rsid w:val="1B7D1CAA"/>
    <w:rsid w:val="1B816CB2"/>
    <w:rsid w:val="1B85BC71"/>
    <w:rsid w:val="1B88457F"/>
    <w:rsid w:val="1B89A4B6"/>
    <w:rsid w:val="1B9109C1"/>
    <w:rsid w:val="1BA2F4DA"/>
    <w:rsid w:val="1BA4635F"/>
    <w:rsid w:val="1BB3F37B"/>
    <w:rsid w:val="1BB4E89C"/>
    <w:rsid w:val="1BB6747F"/>
    <w:rsid w:val="1BB9682C"/>
    <w:rsid w:val="1BC0709B"/>
    <w:rsid w:val="1BC2A44A"/>
    <w:rsid w:val="1BC644FA"/>
    <w:rsid w:val="1BE173FB"/>
    <w:rsid w:val="1BF65226"/>
    <w:rsid w:val="1BF7BF46"/>
    <w:rsid w:val="1C0B911C"/>
    <w:rsid w:val="1C0E19E5"/>
    <w:rsid w:val="1C0F4ABE"/>
    <w:rsid w:val="1C1E9FEB"/>
    <w:rsid w:val="1C242616"/>
    <w:rsid w:val="1C2C8A68"/>
    <w:rsid w:val="1C34DDD1"/>
    <w:rsid w:val="1C392FBA"/>
    <w:rsid w:val="1C3A3FCA"/>
    <w:rsid w:val="1C3CAF58"/>
    <w:rsid w:val="1C42F068"/>
    <w:rsid w:val="1C5159DA"/>
    <w:rsid w:val="1C5483D2"/>
    <w:rsid w:val="1C551FF8"/>
    <w:rsid w:val="1C57E9FF"/>
    <w:rsid w:val="1C5C2B85"/>
    <w:rsid w:val="1C61D243"/>
    <w:rsid w:val="1C639DF3"/>
    <w:rsid w:val="1C6D9959"/>
    <w:rsid w:val="1C6DBD4D"/>
    <w:rsid w:val="1C764CCC"/>
    <w:rsid w:val="1C78678A"/>
    <w:rsid w:val="1C78D113"/>
    <w:rsid w:val="1C7E8DFF"/>
    <w:rsid w:val="1C83728C"/>
    <w:rsid w:val="1C90C255"/>
    <w:rsid w:val="1CB8586A"/>
    <w:rsid w:val="1CB9BC44"/>
    <w:rsid w:val="1CC09DB5"/>
    <w:rsid w:val="1CC586A6"/>
    <w:rsid w:val="1CCF4DFF"/>
    <w:rsid w:val="1CD1DB30"/>
    <w:rsid w:val="1CD7721A"/>
    <w:rsid w:val="1CE369D4"/>
    <w:rsid w:val="1CE37CF4"/>
    <w:rsid w:val="1CF9CA56"/>
    <w:rsid w:val="1D0599CD"/>
    <w:rsid w:val="1D134C93"/>
    <w:rsid w:val="1D13AC6D"/>
    <w:rsid w:val="1D158A7C"/>
    <w:rsid w:val="1D22101A"/>
    <w:rsid w:val="1D3EA76B"/>
    <w:rsid w:val="1D3FCD4B"/>
    <w:rsid w:val="1D465EFB"/>
    <w:rsid w:val="1D4C50C0"/>
    <w:rsid w:val="1D4ED052"/>
    <w:rsid w:val="1D4FC3DC"/>
    <w:rsid w:val="1D4FE3A0"/>
    <w:rsid w:val="1D5244E0"/>
    <w:rsid w:val="1D5408FE"/>
    <w:rsid w:val="1D583E0B"/>
    <w:rsid w:val="1D6D1848"/>
    <w:rsid w:val="1D7F48F3"/>
    <w:rsid w:val="1D8E00F9"/>
    <w:rsid w:val="1D99008C"/>
    <w:rsid w:val="1D9DECD7"/>
    <w:rsid w:val="1DA21D40"/>
    <w:rsid w:val="1DC1A577"/>
    <w:rsid w:val="1DDB18AA"/>
    <w:rsid w:val="1DDCF540"/>
    <w:rsid w:val="1DDD355A"/>
    <w:rsid w:val="1DE2C194"/>
    <w:rsid w:val="1DE76147"/>
    <w:rsid w:val="1DE79F07"/>
    <w:rsid w:val="1DE7E8A0"/>
    <w:rsid w:val="1DE9FD25"/>
    <w:rsid w:val="1E008E88"/>
    <w:rsid w:val="1E01D04D"/>
    <w:rsid w:val="1E125438"/>
    <w:rsid w:val="1E19E580"/>
    <w:rsid w:val="1E29C98D"/>
    <w:rsid w:val="1E379E7F"/>
    <w:rsid w:val="1E39752D"/>
    <w:rsid w:val="1E3C7176"/>
    <w:rsid w:val="1E3F743B"/>
    <w:rsid w:val="1E455AA0"/>
    <w:rsid w:val="1E5AF70F"/>
    <w:rsid w:val="1E5F6743"/>
    <w:rsid w:val="1E6D808B"/>
    <w:rsid w:val="1E6D92DE"/>
    <w:rsid w:val="1E6F32A7"/>
    <w:rsid w:val="1E74E507"/>
    <w:rsid w:val="1E88C645"/>
    <w:rsid w:val="1E8D1416"/>
    <w:rsid w:val="1E934D26"/>
    <w:rsid w:val="1E937464"/>
    <w:rsid w:val="1E9DAA37"/>
    <w:rsid w:val="1EA36415"/>
    <w:rsid w:val="1EAF7CCE"/>
    <w:rsid w:val="1EC1761A"/>
    <w:rsid w:val="1EC3007B"/>
    <w:rsid w:val="1EC38751"/>
    <w:rsid w:val="1EC9FE6B"/>
    <w:rsid w:val="1ECEF9E9"/>
    <w:rsid w:val="1ED15677"/>
    <w:rsid w:val="1EDC8DAA"/>
    <w:rsid w:val="1EDDCFEA"/>
    <w:rsid w:val="1EE4D26F"/>
    <w:rsid w:val="1EEB943D"/>
    <w:rsid w:val="1EF108EE"/>
    <w:rsid w:val="1F086723"/>
    <w:rsid w:val="1F0F2A18"/>
    <w:rsid w:val="1F11012E"/>
    <w:rsid w:val="1F1B94BC"/>
    <w:rsid w:val="1F1F57B2"/>
    <w:rsid w:val="1F202DCC"/>
    <w:rsid w:val="1F26C25C"/>
    <w:rsid w:val="1F33B71C"/>
    <w:rsid w:val="1F3558CE"/>
    <w:rsid w:val="1F380862"/>
    <w:rsid w:val="1F385E32"/>
    <w:rsid w:val="1F499769"/>
    <w:rsid w:val="1F4D60FB"/>
    <w:rsid w:val="1F4F3FC8"/>
    <w:rsid w:val="1F511743"/>
    <w:rsid w:val="1F53EF80"/>
    <w:rsid w:val="1F5F17E8"/>
    <w:rsid w:val="1F7360D7"/>
    <w:rsid w:val="1F77F98D"/>
    <w:rsid w:val="1F79620A"/>
    <w:rsid w:val="1F80150D"/>
    <w:rsid w:val="1F83BD34"/>
    <w:rsid w:val="1F874CA0"/>
    <w:rsid w:val="1F919DE4"/>
    <w:rsid w:val="1F91A1C6"/>
    <w:rsid w:val="1F9BA6C2"/>
    <w:rsid w:val="1F9BB1E5"/>
    <w:rsid w:val="1FAA4AA3"/>
    <w:rsid w:val="1FABBB15"/>
    <w:rsid w:val="1FB0EDF4"/>
    <w:rsid w:val="1FB65104"/>
    <w:rsid w:val="1FC0AE6A"/>
    <w:rsid w:val="1FC0D3EF"/>
    <w:rsid w:val="1FCE0111"/>
    <w:rsid w:val="1FD2FB21"/>
    <w:rsid w:val="1FD9E10C"/>
    <w:rsid w:val="1FDC6736"/>
    <w:rsid w:val="1FE12B01"/>
    <w:rsid w:val="1FE3F881"/>
    <w:rsid w:val="1FEEC5E1"/>
    <w:rsid w:val="1FF0B52B"/>
    <w:rsid w:val="1FF0F214"/>
    <w:rsid w:val="1FFC0A82"/>
    <w:rsid w:val="1FFD3AA3"/>
    <w:rsid w:val="20064352"/>
    <w:rsid w:val="2007C226"/>
    <w:rsid w:val="201488D4"/>
    <w:rsid w:val="201BFAEC"/>
    <w:rsid w:val="201CB096"/>
    <w:rsid w:val="201CBD7B"/>
    <w:rsid w:val="2028E477"/>
    <w:rsid w:val="203FC7C0"/>
    <w:rsid w:val="20400798"/>
    <w:rsid w:val="204B3414"/>
    <w:rsid w:val="205C7637"/>
    <w:rsid w:val="205D7085"/>
    <w:rsid w:val="205FF7C7"/>
    <w:rsid w:val="207C29A4"/>
    <w:rsid w:val="2091556E"/>
    <w:rsid w:val="209996D8"/>
    <w:rsid w:val="209E30A4"/>
    <w:rsid w:val="20A157FA"/>
    <w:rsid w:val="20AF70D7"/>
    <w:rsid w:val="20B78A60"/>
    <w:rsid w:val="20BB2813"/>
    <w:rsid w:val="20BCE7D7"/>
    <w:rsid w:val="20C0D09F"/>
    <w:rsid w:val="20CA5B45"/>
    <w:rsid w:val="20D51AC7"/>
    <w:rsid w:val="20DC104F"/>
    <w:rsid w:val="20EDBFEF"/>
    <w:rsid w:val="20EFBFE1"/>
    <w:rsid w:val="20F7A6D0"/>
    <w:rsid w:val="20F9910F"/>
    <w:rsid w:val="2102102D"/>
    <w:rsid w:val="21055EBC"/>
    <w:rsid w:val="211540B5"/>
    <w:rsid w:val="2121B290"/>
    <w:rsid w:val="2122F0DE"/>
    <w:rsid w:val="21244F5E"/>
    <w:rsid w:val="21288E07"/>
    <w:rsid w:val="212B6424"/>
    <w:rsid w:val="213EA16D"/>
    <w:rsid w:val="215466A0"/>
    <w:rsid w:val="2189524E"/>
    <w:rsid w:val="2190C53F"/>
    <w:rsid w:val="219BFF86"/>
    <w:rsid w:val="21A1FFE9"/>
    <w:rsid w:val="21A4D306"/>
    <w:rsid w:val="21A6469A"/>
    <w:rsid w:val="21AC8B1C"/>
    <w:rsid w:val="21B16964"/>
    <w:rsid w:val="21B637CB"/>
    <w:rsid w:val="21B7DACD"/>
    <w:rsid w:val="21C7A406"/>
    <w:rsid w:val="21C8CAAA"/>
    <w:rsid w:val="21D90C02"/>
    <w:rsid w:val="21E3F398"/>
    <w:rsid w:val="21EF821C"/>
    <w:rsid w:val="21F2EBB2"/>
    <w:rsid w:val="21F8B99E"/>
    <w:rsid w:val="2203FEC8"/>
    <w:rsid w:val="221136AE"/>
    <w:rsid w:val="221BBDC3"/>
    <w:rsid w:val="222B4DB6"/>
    <w:rsid w:val="222CB37D"/>
    <w:rsid w:val="2234FA58"/>
    <w:rsid w:val="2238A157"/>
    <w:rsid w:val="223B04D0"/>
    <w:rsid w:val="223CAF46"/>
    <w:rsid w:val="224ECEA3"/>
    <w:rsid w:val="2261B440"/>
    <w:rsid w:val="2263B6FD"/>
    <w:rsid w:val="22647C9F"/>
    <w:rsid w:val="22678B0F"/>
    <w:rsid w:val="226E7B41"/>
    <w:rsid w:val="22716D65"/>
    <w:rsid w:val="2281382B"/>
    <w:rsid w:val="22882CA8"/>
    <w:rsid w:val="229F7D10"/>
    <w:rsid w:val="22A53A05"/>
    <w:rsid w:val="22A62962"/>
    <w:rsid w:val="22B10EED"/>
    <w:rsid w:val="22BA2F73"/>
    <w:rsid w:val="22C01FBF"/>
    <w:rsid w:val="22C05F40"/>
    <w:rsid w:val="22D0E568"/>
    <w:rsid w:val="22D352A7"/>
    <w:rsid w:val="22D3D508"/>
    <w:rsid w:val="22D70B12"/>
    <w:rsid w:val="22E802E5"/>
    <w:rsid w:val="22EC8144"/>
    <w:rsid w:val="22ECDD0F"/>
    <w:rsid w:val="22F6B067"/>
    <w:rsid w:val="22F6EAA3"/>
    <w:rsid w:val="230E3914"/>
    <w:rsid w:val="23108E2B"/>
    <w:rsid w:val="2318CBC3"/>
    <w:rsid w:val="231A4EEF"/>
    <w:rsid w:val="231FB405"/>
    <w:rsid w:val="23209DD6"/>
    <w:rsid w:val="2328EE9E"/>
    <w:rsid w:val="232CAD6E"/>
    <w:rsid w:val="232E6832"/>
    <w:rsid w:val="233173DD"/>
    <w:rsid w:val="233EE4A2"/>
    <w:rsid w:val="234A1358"/>
    <w:rsid w:val="234F6B03"/>
    <w:rsid w:val="23545158"/>
    <w:rsid w:val="23582A49"/>
    <w:rsid w:val="235C2CE9"/>
    <w:rsid w:val="23608539"/>
    <w:rsid w:val="236141E2"/>
    <w:rsid w:val="23727A90"/>
    <w:rsid w:val="237B2C2A"/>
    <w:rsid w:val="237D4C69"/>
    <w:rsid w:val="238091AB"/>
    <w:rsid w:val="23827211"/>
    <w:rsid w:val="238B527D"/>
    <w:rsid w:val="239752DE"/>
    <w:rsid w:val="239989D0"/>
    <w:rsid w:val="239A2865"/>
    <w:rsid w:val="23BBA288"/>
    <w:rsid w:val="23BDA12B"/>
    <w:rsid w:val="23C19D76"/>
    <w:rsid w:val="23CE82DD"/>
    <w:rsid w:val="23D3AD24"/>
    <w:rsid w:val="23D455F6"/>
    <w:rsid w:val="23D4D596"/>
    <w:rsid w:val="23E1720E"/>
    <w:rsid w:val="23EBC002"/>
    <w:rsid w:val="23F8581F"/>
    <w:rsid w:val="2400609D"/>
    <w:rsid w:val="2407D827"/>
    <w:rsid w:val="2407EE60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3BEF5C"/>
    <w:rsid w:val="243D909A"/>
    <w:rsid w:val="2445C512"/>
    <w:rsid w:val="244E61A8"/>
    <w:rsid w:val="2455FAAB"/>
    <w:rsid w:val="245C9006"/>
    <w:rsid w:val="246304E6"/>
    <w:rsid w:val="246AC2C2"/>
    <w:rsid w:val="246B0C71"/>
    <w:rsid w:val="2476DE36"/>
    <w:rsid w:val="247EBC57"/>
    <w:rsid w:val="2491CA4C"/>
    <w:rsid w:val="249E348B"/>
    <w:rsid w:val="24A052D9"/>
    <w:rsid w:val="24A2A998"/>
    <w:rsid w:val="24B2A723"/>
    <w:rsid w:val="24BC2B95"/>
    <w:rsid w:val="24CF2BB5"/>
    <w:rsid w:val="24DB5D7E"/>
    <w:rsid w:val="24DC4331"/>
    <w:rsid w:val="24E0F6AF"/>
    <w:rsid w:val="24E8BE99"/>
    <w:rsid w:val="24EDE5D3"/>
    <w:rsid w:val="24FADE43"/>
    <w:rsid w:val="24FC559A"/>
    <w:rsid w:val="25046081"/>
    <w:rsid w:val="25107302"/>
    <w:rsid w:val="251148DF"/>
    <w:rsid w:val="25115793"/>
    <w:rsid w:val="251A9832"/>
    <w:rsid w:val="251E27E3"/>
    <w:rsid w:val="252EAA19"/>
    <w:rsid w:val="252EB74B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A23A4"/>
    <w:rsid w:val="25AD2F25"/>
    <w:rsid w:val="25B19877"/>
    <w:rsid w:val="25CF5C39"/>
    <w:rsid w:val="25D2BE69"/>
    <w:rsid w:val="25D95618"/>
    <w:rsid w:val="25EB8D6D"/>
    <w:rsid w:val="25F18440"/>
    <w:rsid w:val="25F1CB0C"/>
    <w:rsid w:val="2600E266"/>
    <w:rsid w:val="26023D26"/>
    <w:rsid w:val="2604D126"/>
    <w:rsid w:val="260DE5EF"/>
    <w:rsid w:val="260F06F0"/>
    <w:rsid w:val="2617E5BA"/>
    <w:rsid w:val="2625475D"/>
    <w:rsid w:val="26272101"/>
    <w:rsid w:val="26299BEF"/>
    <w:rsid w:val="262D9AAD"/>
    <w:rsid w:val="262EA72F"/>
    <w:rsid w:val="262F33BA"/>
    <w:rsid w:val="26328567"/>
    <w:rsid w:val="26455704"/>
    <w:rsid w:val="2645C3A8"/>
    <w:rsid w:val="264E7428"/>
    <w:rsid w:val="264E95EC"/>
    <w:rsid w:val="26503F2A"/>
    <w:rsid w:val="2658C6BF"/>
    <w:rsid w:val="2659AF62"/>
    <w:rsid w:val="265BC5A3"/>
    <w:rsid w:val="266F2379"/>
    <w:rsid w:val="2681CFA9"/>
    <w:rsid w:val="268828C1"/>
    <w:rsid w:val="2690BFE3"/>
    <w:rsid w:val="269C7EFC"/>
    <w:rsid w:val="269D0BCF"/>
    <w:rsid w:val="269E01D8"/>
    <w:rsid w:val="269E7F32"/>
    <w:rsid w:val="26ADC6C7"/>
    <w:rsid w:val="26B80B3E"/>
    <w:rsid w:val="26B9E333"/>
    <w:rsid w:val="26C2CC6D"/>
    <w:rsid w:val="26C60909"/>
    <w:rsid w:val="26C7EF7E"/>
    <w:rsid w:val="26CBC868"/>
    <w:rsid w:val="26D3A7F6"/>
    <w:rsid w:val="26D7A5A9"/>
    <w:rsid w:val="26D8ACE0"/>
    <w:rsid w:val="26E395EE"/>
    <w:rsid w:val="26F4098B"/>
    <w:rsid w:val="26FC2918"/>
    <w:rsid w:val="26FD7D41"/>
    <w:rsid w:val="270600F1"/>
    <w:rsid w:val="2706239F"/>
    <w:rsid w:val="270F8196"/>
    <w:rsid w:val="2715B693"/>
    <w:rsid w:val="2719E310"/>
    <w:rsid w:val="27278DB7"/>
    <w:rsid w:val="273A67E3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C117BE"/>
    <w:rsid w:val="27C2DFA6"/>
    <w:rsid w:val="27C57F0B"/>
    <w:rsid w:val="27E08F4A"/>
    <w:rsid w:val="27E5C276"/>
    <w:rsid w:val="28002C03"/>
    <w:rsid w:val="28006672"/>
    <w:rsid w:val="28013FAB"/>
    <w:rsid w:val="28134EC4"/>
    <w:rsid w:val="281675AF"/>
    <w:rsid w:val="282B844B"/>
    <w:rsid w:val="282CC192"/>
    <w:rsid w:val="282ED59E"/>
    <w:rsid w:val="282FC6F8"/>
    <w:rsid w:val="282FD4E7"/>
    <w:rsid w:val="28317C89"/>
    <w:rsid w:val="283599CD"/>
    <w:rsid w:val="2837F46F"/>
    <w:rsid w:val="283E905F"/>
    <w:rsid w:val="2842C7F7"/>
    <w:rsid w:val="28439660"/>
    <w:rsid w:val="28694FF7"/>
    <w:rsid w:val="2878C19F"/>
    <w:rsid w:val="28808721"/>
    <w:rsid w:val="2880DBAB"/>
    <w:rsid w:val="28853AF2"/>
    <w:rsid w:val="288DFCAB"/>
    <w:rsid w:val="28911EF2"/>
    <w:rsid w:val="28982C1B"/>
    <w:rsid w:val="28A110B0"/>
    <w:rsid w:val="28AD90E9"/>
    <w:rsid w:val="28CC29FC"/>
    <w:rsid w:val="28CF5070"/>
    <w:rsid w:val="28D65AE1"/>
    <w:rsid w:val="28DC93F8"/>
    <w:rsid w:val="28E5C273"/>
    <w:rsid w:val="28E9CF2F"/>
    <w:rsid w:val="28EB4379"/>
    <w:rsid w:val="28EB8D6E"/>
    <w:rsid w:val="2909D51E"/>
    <w:rsid w:val="290AE980"/>
    <w:rsid w:val="290AF474"/>
    <w:rsid w:val="2914D68B"/>
    <w:rsid w:val="291A7CA6"/>
    <w:rsid w:val="291AC632"/>
    <w:rsid w:val="292C8944"/>
    <w:rsid w:val="29308635"/>
    <w:rsid w:val="29367609"/>
    <w:rsid w:val="293BC1C8"/>
    <w:rsid w:val="293D0866"/>
    <w:rsid w:val="294115C7"/>
    <w:rsid w:val="2949CD38"/>
    <w:rsid w:val="294DD9F4"/>
    <w:rsid w:val="29502D8B"/>
    <w:rsid w:val="295E8665"/>
    <w:rsid w:val="2960B50A"/>
    <w:rsid w:val="29657F29"/>
    <w:rsid w:val="296CEFE9"/>
    <w:rsid w:val="29705D9F"/>
    <w:rsid w:val="297961AD"/>
    <w:rsid w:val="2981D017"/>
    <w:rsid w:val="298E0834"/>
    <w:rsid w:val="2995F674"/>
    <w:rsid w:val="299F1CF2"/>
    <w:rsid w:val="29AB0A5C"/>
    <w:rsid w:val="29B463FB"/>
    <w:rsid w:val="29B590D2"/>
    <w:rsid w:val="29BF74BB"/>
    <w:rsid w:val="29C3158C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9FECD10"/>
    <w:rsid w:val="2A0CE313"/>
    <w:rsid w:val="2A10D8BE"/>
    <w:rsid w:val="2A1C5782"/>
    <w:rsid w:val="2A242B5D"/>
    <w:rsid w:val="2A25C043"/>
    <w:rsid w:val="2A28C3C7"/>
    <w:rsid w:val="2A2DDA33"/>
    <w:rsid w:val="2A342A14"/>
    <w:rsid w:val="2A422A9C"/>
    <w:rsid w:val="2A42988C"/>
    <w:rsid w:val="2A44A39E"/>
    <w:rsid w:val="2A44B502"/>
    <w:rsid w:val="2A4D7F37"/>
    <w:rsid w:val="2A4EE792"/>
    <w:rsid w:val="2A5A746A"/>
    <w:rsid w:val="2A61CEC2"/>
    <w:rsid w:val="2A67FA5D"/>
    <w:rsid w:val="2A6FEAC7"/>
    <w:rsid w:val="2A717608"/>
    <w:rsid w:val="2A748645"/>
    <w:rsid w:val="2A765E13"/>
    <w:rsid w:val="2A774F55"/>
    <w:rsid w:val="2A7A5C59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D6ECA"/>
    <w:rsid w:val="2B08C04A"/>
    <w:rsid w:val="2B0B4FA3"/>
    <w:rsid w:val="2B1310CB"/>
    <w:rsid w:val="2B16817D"/>
    <w:rsid w:val="2B382C79"/>
    <w:rsid w:val="2B3B3234"/>
    <w:rsid w:val="2B3B4C20"/>
    <w:rsid w:val="2B4594B6"/>
    <w:rsid w:val="2B518254"/>
    <w:rsid w:val="2B53BB39"/>
    <w:rsid w:val="2B5E191E"/>
    <w:rsid w:val="2B5E67F5"/>
    <w:rsid w:val="2B7A1817"/>
    <w:rsid w:val="2B966462"/>
    <w:rsid w:val="2B9C3E4D"/>
    <w:rsid w:val="2BA0B3C1"/>
    <w:rsid w:val="2BA5FFB0"/>
    <w:rsid w:val="2BA60E83"/>
    <w:rsid w:val="2BB57061"/>
    <w:rsid w:val="2BC05389"/>
    <w:rsid w:val="2BC16682"/>
    <w:rsid w:val="2BC6075D"/>
    <w:rsid w:val="2BCF6B8F"/>
    <w:rsid w:val="2BD0F4CC"/>
    <w:rsid w:val="2BD8968F"/>
    <w:rsid w:val="2BDA0462"/>
    <w:rsid w:val="2BDEA1B2"/>
    <w:rsid w:val="2BFAA98E"/>
    <w:rsid w:val="2C03CC9C"/>
    <w:rsid w:val="2C0A6937"/>
    <w:rsid w:val="2C0B5B57"/>
    <w:rsid w:val="2C18EC25"/>
    <w:rsid w:val="2C3338AA"/>
    <w:rsid w:val="2C359ADC"/>
    <w:rsid w:val="2C4082C1"/>
    <w:rsid w:val="2C464164"/>
    <w:rsid w:val="2C5C48F5"/>
    <w:rsid w:val="2C5E22D3"/>
    <w:rsid w:val="2C5FAF08"/>
    <w:rsid w:val="2C77D8C0"/>
    <w:rsid w:val="2C7A20BA"/>
    <w:rsid w:val="2C89CE3C"/>
    <w:rsid w:val="2C951D35"/>
    <w:rsid w:val="2CADFA55"/>
    <w:rsid w:val="2CB89DB9"/>
    <w:rsid w:val="2CBF7277"/>
    <w:rsid w:val="2CD007F0"/>
    <w:rsid w:val="2CD64836"/>
    <w:rsid w:val="2CD810A9"/>
    <w:rsid w:val="2CD8BC53"/>
    <w:rsid w:val="2CE10AC7"/>
    <w:rsid w:val="2CE657BD"/>
    <w:rsid w:val="2CE8541D"/>
    <w:rsid w:val="2CED359D"/>
    <w:rsid w:val="2CF3965E"/>
    <w:rsid w:val="2CF7F406"/>
    <w:rsid w:val="2CF98331"/>
    <w:rsid w:val="2CFF67D7"/>
    <w:rsid w:val="2D02953A"/>
    <w:rsid w:val="2D046E20"/>
    <w:rsid w:val="2D17AC85"/>
    <w:rsid w:val="2D2767FF"/>
    <w:rsid w:val="2D2785E4"/>
    <w:rsid w:val="2D2DC2B7"/>
    <w:rsid w:val="2D39AF15"/>
    <w:rsid w:val="2D4E93CA"/>
    <w:rsid w:val="2D5483F3"/>
    <w:rsid w:val="2D572803"/>
    <w:rsid w:val="2D5ADC9C"/>
    <w:rsid w:val="2D5B2380"/>
    <w:rsid w:val="2D5F9490"/>
    <w:rsid w:val="2D62EB0F"/>
    <w:rsid w:val="2D657AF5"/>
    <w:rsid w:val="2D715111"/>
    <w:rsid w:val="2D7345CE"/>
    <w:rsid w:val="2D892C43"/>
    <w:rsid w:val="2D8A4A07"/>
    <w:rsid w:val="2D92B405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20215"/>
    <w:rsid w:val="2DE692E0"/>
    <w:rsid w:val="2DF4E05D"/>
    <w:rsid w:val="2DFA6FCA"/>
    <w:rsid w:val="2E07C07C"/>
    <w:rsid w:val="2E0E7F96"/>
    <w:rsid w:val="2E1B0D2F"/>
    <w:rsid w:val="2E214516"/>
    <w:rsid w:val="2E21B10E"/>
    <w:rsid w:val="2E239570"/>
    <w:rsid w:val="2E23FC01"/>
    <w:rsid w:val="2E2939FF"/>
    <w:rsid w:val="2E2DF970"/>
    <w:rsid w:val="2E382985"/>
    <w:rsid w:val="2E387F74"/>
    <w:rsid w:val="2E3BA647"/>
    <w:rsid w:val="2E3C802A"/>
    <w:rsid w:val="2E4B520F"/>
    <w:rsid w:val="2E4CFDEE"/>
    <w:rsid w:val="2E71D78A"/>
    <w:rsid w:val="2E82281E"/>
    <w:rsid w:val="2E86FDF4"/>
    <w:rsid w:val="2E8EEC92"/>
    <w:rsid w:val="2E92518D"/>
    <w:rsid w:val="2E96170F"/>
    <w:rsid w:val="2E9872A0"/>
    <w:rsid w:val="2E98AB82"/>
    <w:rsid w:val="2E99E47E"/>
    <w:rsid w:val="2E9F96B5"/>
    <w:rsid w:val="2EA4B864"/>
    <w:rsid w:val="2EAF9C2E"/>
    <w:rsid w:val="2EB30825"/>
    <w:rsid w:val="2EBAD831"/>
    <w:rsid w:val="2EBFB1E6"/>
    <w:rsid w:val="2EC9564C"/>
    <w:rsid w:val="2EE00789"/>
    <w:rsid w:val="2EE42121"/>
    <w:rsid w:val="2EEED61A"/>
    <w:rsid w:val="2EEF66C9"/>
    <w:rsid w:val="2EEF9FD1"/>
    <w:rsid w:val="2EF82913"/>
    <w:rsid w:val="2EF97463"/>
    <w:rsid w:val="2EFC2715"/>
    <w:rsid w:val="2F022983"/>
    <w:rsid w:val="2F04F5E3"/>
    <w:rsid w:val="2F0F8E4A"/>
    <w:rsid w:val="2F10923C"/>
    <w:rsid w:val="2F226F76"/>
    <w:rsid w:val="2F233E1F"/>
    <w:rsid w:val="2F295C4E"/>
    <w:rsid w:val="2F31EB91"/>
    <w:rsid w:val="2F39416C"/>
    <w:rsid w:val="2F43E408"/>
    <w:rsid w:val="2F4BB56F"/>
    <w:rsid w:val="2F5282F3"/>
    <w:rsid w:val="2F5A886B"/>
    <w:rsid w:val="2F5AD6A2"/>
    <w:rsid w:val="2F75A4A8"/>
    <w:rsid w:val="2F780473"/>
    <w:rsid w:val="2F78E8A3"/>
    <w:rsid w:val="2F840B86"/>
    <w:rsid w:val="2F851C04"/>
    <w:rsid w:val="2F9940D1"/>
    <w:rsid w:val="2F9AF640"/>
    <w:rsid w:val="2FA42F13"/>
    <w:rsid w:val="2FA7E0F1"/>
    <w:rsid w:val="2FB94A90"/>
    <w:rsid w:val="2FBCDFB7"/>
    <w:rsid w:val="2FC4A838"/>
    <w:rsid w:val="2FC916DD"/>
    <w:rsid w:val="2FCEF56D"/>
    <w:rsid w:val="2FDBB8A8"/>
    <w:rsid w:val="2FF26F8B"/>
    <w:rsid w:val="2FF461DF"/>
    <w:rsid w:val="2FF7718A"/>
    <w:rsid w:val="2FF9DA36"/>
    <w:rsid w:val="3000B868"/>
    <w:rsid w:val="300230F1"/>
    <w:rsid w:val="30041A5F"/>
    <w:rsid w:val="300FB16B"/>
    <w:rsid w:val="30150089"/>
    <w:rsid w:val="301BEB4C"/>
    <w:rsid w:val="301D6DD3"/>
    <w:rsid w:val="3022CE55"/>
    <w:rsid w:val="303AC1E6"/>
    <w:rsid w:val="30433546"/>
    <w:rsid w:val="30436346"/>
    <w:rsid w:val="30442C69"/>
    <w:rsid w:val="3054E98A"/>
    <w:rsid w:val="306563E9"/>
    <w:rsid w:val="3073A3B9"/>
    <w:rsid w:val="30815A9F"/>
    <w:rsid w:val="3093DD88"/>
    <w:rsid w:val="30972B2B"/>
    <w:rsid w:val="30976EF9"/>
    <w:rsid w:val="3097F776"/>
    <w:rsid w:val="30A02602"/>
    <w:rsid w:val="30B52F10"/>
    <w:rsid w:val="30BF0E80"/>
    <w:rsid w:val="30C16F94"/>
    <w:rsid w:val="30C22049"/>
    <w:rsid w:val="30C357AA"/>
    <w:rsid w:val="30C756B2"/>
    <w:rsid w:val="30CE5B9D"/>
    <w:rsid w:val="30DBB7C1"/>
    <w:rsid w:val="30EED6DF"/>
    <w:rsid w:val="30F6967A"/>
    <w:rsid w:val="30FA3A52"/>
    <w:rsid w:val="30FD8F95"/>
    <w:rsid w:val="30FEBEAF"/>
    <w:rsid w:val="310256CA"/>
    <w:rsid w:val="31029033"/>
    <w:rsid w:val="31041E1D"/>
    <w:rsid w:val="3106F366"/>
    <w:rsid w:val="310C13B1"/>
    <w:rsid w:val="310FC96D"/>
    <w:rsid w:val="31145CF6"/>
    <w:rsid w:val="311B75F9"/>
    <w:rsid w:val="3120B2AF"/>
    <w:rsid w:val="31292A06"/>
    <w:rsid w:val="312A1967"/>
    <w:rsid w:val="3138A711"/>
    <w:rsid w:val="313BDFB1"/>
    <w:rsid w:val="313E9776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69247"/>
    <w:rsid w:val="31DE7857"/>
    <w:rsid w:val="31F64FCF"/>
    <w:rsid w:val="32281A63"/>
    <w:rsid w:val="322A878B"/>
    <w:rsid w:val="322CA668"/>
    <w:rsid w:val="322E5CA5"/>
    <w:rsid w:val="32314867"/>
    <w:rsid w:val="3237E118"/>
    <w:rsid w:val="323835F8"/>
    <w:rsid w:val="323EF488"/>
    <w:rsid w:val="323FA27B"/>
    <w:rsid w:val="3246C9F5"/>
    <w:rsid w:val="324741DC"/>
    <w:rsid w:val="324A3B66"/>
    <w:rsid w:val="32540AEE"/>
    <w:rsid w:val="3254F1D8"/>
    <w:rsid w:val="3258D4F4"/>
    <w:rsid w:val="326C0DFC"/>
    <w:rsid w:val="32711F97"/>
    <w:rsid w:val="3286E21F"/>
    <w:rsid w:val="328CFBD0"/>
    <w:rsid w:val="328EE2A3"/>
    <w:rsid w:val="3295C795"/>
    <w:rsid w:val="3297CDEE"/>
    <w:rsid w:val="329F00ED"/>
    <w:rsid w:val="32A02118"/>
    <w:rsid w:val="32A36315"/>
    <w:rsid w:val="32A59F0E"/>
    <w:rsid w:val="32A93F57"/>
    <w:rsid w:val="32A9A192"/>
    <w:rsid w:val="32B62429"/>
    <w:rsid w:val="32BBE8F3"/>
    <w:rsid w:val="32CF141C"/>
    <w:rsid w:val="32D5C71F"/>
    <w:rsid w:val="32D6B61E"/>
    <w:rsid w:val="32DAF99E"/>
    <w:rsid w:val="3304ECCC"/>
    <w:rsid w:val="3316F39E"/>
    <w:rsid w:val="33173FE5"/>
    <w:rsid w:val="3320707F"/>
    <w:rsid w:val="33208F83"/>
    <w:rsid w:val="33335125"/>
    <w:rsid w:val="3337903C"/>
    <w:rsid w:val="33526840"/>
    <w:rsid w:val="335D049B"/>
    <w:rsid w:val="3363E966"/>
    <w:rsid w:val="336A0A43"/>
    <w:rsid w:val="336E635C"/>
    <w:rsid w:val="336EB3F1"/>
    <w:rsid w:val="337022A7"/>
    <w:rsid w:val="33712695"/>
    <w:rsid w:val="3379208F"/>
    <w:rsid w:val="338255D8"/>
    <w:rsid w:val="3382DD01"/>
    <w:rsid w:val="3387138C"/>
    <w:rsid w:val="3393EADA"/>
    <w:rsid w:val="3395C874"/>
    <w:rsid w:val="3396A983"/>
    <w:rsid w:val="339C01E3"/>
    <w:rsid w:val="339F90DC"/>
    <w:rsid w:val="33A0DE9A"/>
    <w:rsid w:val="33AC1823"/>
    <w:rsid w:val="33D070FC"/>
    <w:rsid w:val="33E29E5D"/>
    <w:rsid w:val="33EE16AC"/>
    <w:rsid w:val="3404ED1C"/>
    <w:rsid w:val="3409EA96"/>
    <w:rsid w:val="341FBFF8"/>
    <w:rsid w:val="3430F610"/>
    <w:rsid w:val="3436C418"/>
    <w:rsid w:val="343AE3BC"/>
    <w:rsid w:val="343D6648"/>
    <w:rsid w:val="344242A2"/>
    <w:rsid w:val="3444996D"/>
    <w:rsid w:val="344D58E2"/>
    <w:rsid w:val="3450CD83"/>
    <w:rsid w:val="3458A74C"/>
    <w:rsid w:val="34609D43"/>
    <w:rsid w:val="3461929C"/>
    <w:rsid w:val="34647EAA"/>
    <w:rsid w:val="346DA52B"/>
    <w:rsid w:val="3472D2E0"/>
    <w:rsid w:val="34741AD4"/>
    <w:rsid w:val="347A8C17"/>
    <w:rsid w:val="34844B98"/>
    <w:rsid w:val="34871951"/>
    <w:rsid w:val="348CDDCA"/>
    <w:rsid w:val="348E76E8"/>
    <w:rsid w:val="349021C5"/>
    <w:rsid w:val="3493C8C7"/>
    <w:rsid w:val="34A50A89"/>
    <w:rsid w:val="34A70325"/>
    <w:rsid w:val="34B0F988"/>
    <w:rsid w:val="34B57E42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0E4747"/>
    <w:rsid w:val="35114899"/>
    <w:rsid w:val="35166D3A"/>
    <w:rsid w:val="35226B46"/>
    <w:rsid w:val="35357032"/>
    <w:rsid w:val="353D918D"/>
    <w:rsid w:val="3545CF04"/>
    <w:rsid w:val="354841CA"/>
    <w:rsid w:val="354F8A15"/>
    <w:rsid w:val="355B4BE0"/>
    <w:rsid w:val="3567E804"/>
    <w:rsid w:val="3568656B"/>
    <w:rsid w:val="356E78E4"/>
    <w:rsid w:val="35715029"/>
    <w:rsid w:val="357E6AB7"/>
    <w:rsid w:val="35883C8E"/>
    <w:rsid w:val="358F1A19"/>
    <w:rsid w:val="35A78B78"/>
    <w:rsid w:val="35B04228"/>
    <w:rsid w:val="35B41BAD"/>
    <w:rsid w:val="35B454D9"/>
    <w:rsid w:val="35BBEDFC"/>
    <w:rsid w:val="35C09971"/>
    <w:rsid w:val="35C901B2"/>
    <w:rsid w:val="35CB4075"/>
    <w:rsid w:val="35CEBEDD"/>
    <w:rsid w:val="35E36CDD"/>
    <w:rsid w:val="35E39B32"/>
    <w:rsid w:val="35E4EFE7"/>
    <w:rsid w:val="36000B6A"/>
    <w:rsid w:val="361088E1"/>
    <w:rsid w:val="36164206"/>
    <w:rsid w:val="36199AF3"/>
    <w:rsid w:val="3619D156"/>
    <w:rsid w:val="361CDDCE"/>
    <w:rsid w:val="362578BD"/>
    <w:rsid w:val="36280A70"/>
    <w:rsid w:val="362BE1BC"/>
    <w:rsid w:val="362BF027"/>
    <w:rsid w:val="362C82A9"/>
    <w:rsid w:val="36337458"/>
    <w:rsid w:val="36390DE9"/>
    <w:rsid w:val="363C8D8E"/>
    <w:rsid w:val="364F49CA"/>
    <w:rsid w:val="364FE094"/>
    <w:rsid w:val="36523780"/>
    <w:rsid w:val="3655FACA"/>
    <w:rsid w:val="365CAB33"/>
    <w:rsid w:val="3675C96F"/>
    <w:rsid w:val="3684F716"/>
    <w:rsid w:val="368C9C66"/>
    <w:rsid w:val="368D17F2"/>
    <w:rsid w:val="368F5FEC"/>
    <w:rsid w:val="3690FFF3"/>
    <w:rsid w:val="3691E6DF"/>
    <w:rsid w:val="36A6041E"/>
    <w:rsid w:val="36ACDE3F"/>
    <w:rsid w:val="36AF3FAC"/>
    <w:rsid w:val="36B1E97A"/>
    <w:rsid w:val="36B429FC"/>
    <w:rsid w:val="36BBD653"/>
    <w:rsid w:val="36D1B775"/>
    <w:rsid w:val="36D7E16B"/>
    <w:rsid w:val="36E2562F"/>
    <w:rsid w:val="36E7563C"/>
    <w:rsid w:val="36E87EE1"/>
    <w:rsid w:val="36EC2478"/>
    <w:rsid w:val="36F10803"/>
    <w:rsid w:val="3704223D"/>
    <w:rsid w:val="370435CC"/>
    <w:rsid w:val="370AF706"/>
    <w:rsid w:val="370C7DA9"/>
    <w:rsid w:val="371DEDBD"/>
    <w:rsid w:val="37218911"/>
    <w:rsid w:val="3728B6AD"/>
    <w:rsid w:val="37298A64"/>
    <w:rsid w:val="372A73F7"/>
    <w:rsid w:val="372AEA7A"/>
    <w:rsid w:val="37369836"/>
    <w:rsid w:val="373BB740"/>
    <w:rsid w:val="373CBCE7"/>
    <w:rsid w:val="37485C35"/>
    <w:rsid w:val="37499FDC"/>
    <w:rsid w:val="374B4B7C"/>
    <w:rsid w:val="374FE3E3"/>
    <w:rsid w:val="3750B50F"/>
    <w:rsid w:val="3754EAFE"/>
    <w:rsid w:val="375DD062"/>
    <w:rsid w:val="37678E30"/>
    <w:rsid w:val="3768C43B"/>
    <w:rsid w:val="37697BD6"/>
    <w:rsid w:val="376F12C0"/>
    <w:rsid w:val="3780FCF6"/>
    <w:rsid w:val="37835B49"/>
    <w:rsid w:val="378BD5BD"/>
    <w:rsid w:val="378D4695"/>
    <w:rsid w:val="37926BFF"/>
    <w:rsid w:val="37976554"/>
    <w:rsid w:val="37B15F29"/>
    <w:rsid w:val="37B467E4"/>
    <w:rsid w:val="37BFF0FD"/>
    <w:rsid w:val="37CA9B23"/>
    <w:rsid w:val="37D5D216"/>
    <w:rsid w:val="37E5D0C1"/>
    <w:rsid w:val="37ED0041"/>
    <w:rsid w:val="3800FB9B"/>
    <w:rsid w:val="380D70DA"/>
    <w:rsid w:val="380E07A6"/>
    <w:rsid w:val="3827D0F8"/>
    <w:rsid w:val="383894A9"/>
    <w:rsid w:val="383B23D0"/>
    <w:rsid w:val="383B77AE"/>
    <w:rsid w:val="384FC6C3"/>
    <w:rsid w:val="385B5D47"/>
    <w:rsid w:val="3864F35E"/>
    <w:rsid w:val="386564CB"/>
    <w:rsid w:val="3866726E"/>
    <w:rsid w:val="3872E3FE"/>
    <w:rsid w:val="3877BB8D"/>
    <w:rsid w:val="388C8D99"/>
    <w:rsid w:val="38927CEE"/>
    <w:rsid w:val="3894519D"/>
    <w:rsid w:val="389B82F9"/>
    <w:rsid w:val="38AB1784"/>
    <w:rsid w:val="38C04525"/>
    <w:rsid w:val="38C36C10"/>
    <w:rsid w:val="38D26897"/>
    <w:rsid w:val="38DB5755"/>
    <w:rsid w:val="38E48512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6A44E"/>
    <w:rsid w:val="39391A7D"/>
    <w:rsid w:val="393AE07E"/>
    <w:rsid w:val="393D4C82"/>
    <w:rsid w:val="394251AF"/>
    <w:rsid w:val="394A3FC3"/>
    <w:rsid w:val="394B6B93"/>
    <w:rsid w:val="3950E93D"/>
    <w:rsid w:val="3964B902"/>
    <w:rsid w:val="396B151A"/>
    <w:rsid w:val="39706430"/>
    <w:rsid w:val="3974C61C"/>
    <w:rsid w:val="39782B71"/>
    <w:rsid w:val="39A95BD7"/>
    <w:rsid w:val="39AE2891"/>
    <w:rsid w:val="39B3FFE4"/>
    <w:rsid w:val="39B7CE72"/>
    <w:rsid w:val="39CEB079"/>
    <w:rsid w:val="39D2B6EF"/>
    <w:rsid w:val="39E9B1D6"/>
    <w:rsid w:val="39F6B88E"/>
    <w:rsid w:val="3A01C01D"/>
    <w:rsid w:val="3A01D933"/>
    <w:rsid w:val="3A09F495"/>
    <w:rsid w:val="3A0FFCD4"/>
    <w:rsid w:val="3A214495"/>
    <w:rsid w:val="3A23A795"/>
    <w:rsid w:val="3A2C11D9"/>
    <w:rsid w:val="3A3279C7"/>
    <w:rsid w:val="3A3424F8"/>
    <w:rsid w:val="3A36AAC0"/>
    <w:rsid w:val="3A3EEA4E"/>
    <w:rsid w:val="3A476ABA"/>
    <w:rsid w:val="3A6003BD"/>
    <w:rsid w:val="3A70BAE6"/>
    <w:rsid w:val="3A7BED3B"/>
    <w:rsid w:val="3A85AAF3"/>
    <w:rsid w:val="3A88492F"/>
    <w:rsid w:val="3A8A224C"/>
    <w:rsid w:val="3A949F6D"/>
    <w:rsid w:val="3A9A374D"/>
    <w:rsid w:val="3A9BB79A"/>
    <w:rsid w:val="3AA6ADFD"/>
    <w:rsid w:val="3AA9450D"/>
    <w:rsid w:val="3AADD86F"/>
    <w:rsid w:val="3AC44AD5"/>
    <w:rsid w:val="3AD4B331"/>
    <w:rsid w:val="3AE27492"/>
    <w:rsid w:val="3AF63662"/>
    <w:rsid w:val="3AF8BB99"/>
    <w:rsid w:val="3AF9E1E9"/>
    <w:rsid w:val="3AFEA56E"/>
    <w:rsid w:val="3B01B131"/>
    <w:rsid w:val="3B0C3FC8"/>
    <w:rsid w:val="3B0E318E"/>
    <w:rsid w:val="3B0F8008"/>
    <w:rsid w:val="3B153DD4"/>
    <w:rsid w:val="3B1B28FB"/>
    <w:rsid w:val="3B1BD372"/>
    <w:rsid w:val="3B217CA6"/>
    <w:rsid w:val="3B39A779"/>
    <w:rsid w:val="3B3A0C20"/>
    <w:rsid w:val="3B3D8A66"/>
    <w:rsid w:val="3B406649"/>
    <w:rsid w:val="3B4171F2"/>
    <w:rsid w:val="3B448FF4"/>
    <w:rsid w:val="3B46F4FB"/>
    <w:rsid w:val="3B4910F7"/>
    <w:rsid w:val="3B586B66"/>
    <w:rsid w:val="3B5C1A13"/>
    <w:rsid w:val="3B61FBEB"/>
    <w:rsid w:val="3B6B9F59"/>
    <w:rsid w:val="3B714978"/>
    <w:rsid w:val="3B797274"/>
    <w:rsid w:val="3B7CD330"/>
    <w:rsid w:val="3B852A5A"/>
    <w:rsid w:val="3B870DB6"/>
    <w:rsid w:val="3B9159F3"/>
    <w:rsid w:val="3BAF31B3"/>
    <w:rsid w:val="3BB475B2"/>
    <w:rsid w:val="3BBC81DE"/>
    <w:rsid w:val="3BC1D10C"/>
    <w:rsid w:val="3BC5EFE1"/>
    <w:rsid w:val="3BCC13E6"/>
    <w:rsid w:val="3BE16324"/>
    <w:rsid w:val="3BE6CCE5"/>
    <w:rsid w:val="3BF5A929"/>
    <w:rsid w:val="3BFBD41E"/>
    <w:rsid w:val="3BFE854F"/>
    <w:rsid w:val="3C022BD9"/>
    <w:rsid w:val="3C0F9DA2"/>
    <w:rsid w:val="3C17ABBB"/>
    <w:rsid w:val="3C21599C"/>
    <w:rsid w:val="3C32ABC3"/>
    <w:rsid w:val="3C496ED4"/>
    <w:rsid w:val="3C525B74"/>
    <w:rsid w:val="3C581E5C"/>
    <w:rsid w:val="3C64DC1F"/>
    <w:rsid w:val="3C738359"/>
    <w:rsid w:val="3C73D39A"/>
    <w:rsid w:val="3C9203F8"/>
    <w:rsid w:val="3C9D3659"/>
    <w:rsid w:val="3CA5F606"/>
    <w:rsid w:val="3CA721F9"/>
    <w:rsid w:val="3CAF6D82"/>
    <w:rsid w:val="3CAF9E25"/>
    <w:rsid w:val="3CBBE174"/>
    <w:rsid w:val="3CBC479F"/>
    <w:rsid w:val="3CBE730E"/>
    <w:rsid w:val="3CBFD331"/>
    <w:rsid w:val="3CC7AFFE"/>
    <w:rsid w:val="3CCC9AFE"/>
    <w:rsid w:val="3CCFD2AB"/>
    <w:rsid w:val="3CD5DC81"/>
    <w:rsid w:val="3CDA01F5"/>
    <w:rsid w:val="3CDD5460"/>
    <w:rsid w:val="3CE593B4"/>
    <w:rsid w:val="3CE66C98"/>
    <w:rsid w:val="3D014E39"/>
    <w:rsid w:val="3D02F240"/>
    <w:rsid w:val="3D102FC2"/>
    <w:rsid w:val="3D128982"/>
    <w:rsid w:val="3D1EA44B"/>
    <w:rsid w:val="3D255B71"/>
    <w:rsid w:val="3D3880FE"/>
    <w:rsid w:val="3D3AB363"/>
    <w:rsid w:val="3D3D1970"/>
    <w:rsid w:val="3D492065"/>
    <w:rsid w:val="3D6974E9"/>
    <w:rsid w:val="3D6DFEF8"/>
    <w:rsid w:val="3D7A01DD"/>
    <w:rsid w:val="3D7BB2F9"/>
    <w:rsid w:val="3D947B22"/>
    <w:rsid w:val="3D96BA2C"/>
    <w:rsid w:val="3DA531CB"/>
    <w:rsid w:val="3DA7A4C5"/>
    <w:rsid w:val="3DB2E6AC"/>
    <w:rsid w:val="3DBA899B"/>
    <w:rsid w:val="3DBA99FF"/>
    <w:rsid w:val="3DC9FF8E"/>
    <w:rsid w:val="3DD6213C"/>
    <w:rsid w:val="3DD6CFB4"/>
    <w:rsid w:val="3DDE4EBF"/>
    <w:rsid w:val="3DE4D657"/>
    <w:rsid w:val="3DEBF1FE"/>
    <w:rsid w:val="3DF18C68"/>
    <w:rsid w:val="3DF7D2DF"/>
    <w:rsid w:val="3E030293"/>
    <w:rsid w:val="3E0C7D09"/>
    <w:rsid w:val="3E12F1AD"/>
    <w:rsid w:val="3E2896D9"/>
    <w:rsid w:val="3E317CBB"/>
    <w:rsid w:val="3E31C90B"/>
    <w:rsid w:val="3E43AFED"/>
    <w:rsid w:val="3E44B6A4"/>
    <w:rsid w:val="3E541844"/>
    <w:rsid w:val="3E5492DC"/>
    <w:rsid w:val="3E58B0E4"/>
    <w:rsid w:val="3E6B1E71"/>
    <w:rsid w:val="3E74D1EC"/>
    <w:rsid w:val="3E7AEC90"/>
    <w:rsid w:val="3E7F906F"/>
    <w:rsid w:val="3E8C5A07"/>
    <w:rsid w:val="3E982F5E"/>
    <w:rsid w:val="3EA11A10"/>
    <w:rsid w:val="3EA96BCC"/>
    <w:rsid w:val="3EACC622"/>
    <w:rsid w:val="3EC4385E"/>
    <w:rsid w:val="3EC58D27"/>
    <w:rsid w:val="3EC8D277"/>
    <w:rsid w:val="3ECA58C9"/>
    <w:rsid w:val="3ECCE1E3"/>
    <w:rsid w:val="3ED085ED"/>
    <w:rsid w:val="3EE08937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0C3580"/>
    <w:rsid w:val="3F186653"/>
    <w:rsid w:val="3F1D9E78"/>
    <w:rsid w:val="3F25DCBF"/>
    <w:rsid w:val="3F2923D3"/>
    <w:rsid w:val="3F2A184A"/>
    <w:rsid w:val="3F3F6354"/>
    <w:rsid w:val="3F57F141"/>
    <w:rsid w:val="3F58FA5E"/>
    <w:rsid w:val="3F5A25F7"/>
    <w:rsid w:val="3F7A6EE5"/>
    <w:rsid w:val="3F7C1A5B"/>
    <w:rsid w:val="3F87C25F"/>
    <w:rsid w:val="3F8B6D0A"/>
    <w:rsid w:val="3F8B842F"/>
    <w:rsid w:val="3F909DDB"/>
    <w:rsid w:val="3F98E939"/>
    <w:rsid w:val="3F9DD059"/>
    <w:rsid w:val="3F9FD0A9"/>
    <w:rsid w:val="3F9FDEE1"/>
    <w:rsid w:val="3FA3D9C6"/>
    <w:rsid w:val="3FC657F1"/>
    <w:rsid w:val="3FCC994B"/>
    <w:rsid w:val="3FCEB19C"/>
    <w:rsid w:val="3FD2C66D"/>
    <w:rsid w:val="3FDD44DF"/>
    <w:rsid w:val="3FE0C447"/>
    <w:rsid w:val="3FE0F614"/>
    <w:rsid w:val="3FE6C6AF"/>
    <w:rsid w:val="3FF2DC5F"/>
    <w:rsid w:val="3FF34166"/>
    <w:rsid w:val="3FFA8F1E"/>
    <w:rsid w:val="400B63E9"/>
    <w:rsid w:val="401444F1"/>
    <w:rsid w:val="401733A0"/>
    <w:rsid w:val="401C0105"/>
    <w:rsid w:val="402F3D14"/>
    <w:rsid w:val="403101E7"/>
    <w:rsid w:val="40350608"/>
    <w:rsid w:val="403A8FC3"/>
    <w:rsid w:val="403D7AB8"/>
    <w:rsid w:val="403FA95B"/>
    <w:rsid w:val="40486A57"/>
    <w:rsid w:val="4048A4AF"/>
    <w:rsid w:val="40513126"/>
    <w:rsid w:val="4058F92D"/>
    <w:rsid w:val="405BF986"/>
    <w:rsid w:val="4064A2D8"/>
    <w:rsid w:val="40663930"/>
    <w:rsid w:val="406BBEA1"/>
    <w:rsid w:val="406CD50B"/>
    <w:rsid w:val="407392D5"/>
    <w:rsid w:val="407652E5"/>
    <w:rsid w:val="407B7C95"/>
    <w:rsid w:val="407FE518"/>
    <w:rsid w:val="40811825"/>
    <w:rsid w:val="4088B34C"/>
    <w:rsid w:val="40903FD4"/>
    <w:rsid w:val="409125B7"/>
    <w:rsid w:val="4094BEB9"/>
    <w:rsid w:val="409512F9"/>
    <w:rsid w:val="40A1EB8A"/>
    <w:rsid w:val="40ADAEC9"/>
    <w:rsid w:val="40AF0299"/>
    <w:rsid w:val="40BA3E08"/>
    <w:rsid w:val="40BD3900"/>
    <w:rsid w:val="40C38DE1"/>
    <w:rsid w:val="40CE1991"/>
    <w:rsid w:val="40CF0AD7"/>
    <w:rsid w:val="40DD7A7C"/>
    <w:rsid w:val="40DF3F78"/>
    <w:rsid w:val="40DF746A"/>
    <w:rsid w:val="40E86617"/>
    <w:rsid w:val="40EF25BD"/>
    <w:rsid w:val="40F5F658"/>
    <w:rsid w:val="41286089"/>
    <w:rsid w:val="412B15EC"/>
    <w:rsid w:val="41425875"/>
    <w:rsid w:val="41622852"/>
    <w:rsid w:val="41670177"/>
    <w:rsid w:val="41684795"/>
    <w:rsid w:val="417A1BF7"/>
    <w:rsid w:val="417A931C"/>
    <w:rsid w:val="418E5EA4"/>
    <w:rsid w:val="419CC6BE"/>
    <w:rsid w:val="419DC445"/>
    <w:rsid w:val="419EDB05"/>
    <w:rsid w:val="41B4FB8F"/>
    <w:rsid w:val="41C10CC6"/>
    <w:rsid w:val="41C42F9D"/>
    <w:rsid w:val="41C45281"/>
    <w:rsid w:val="41CCF555"/>
    <w:rsid w:val="41D07E45"/>
    <w:rsid w:val="41DB79BC"/>
    <w:rsid w:val="41E088DE"/>
    <w:rsid w:val="41E487D4"/>
    <w:rsid w:val="41E7FB31"/>
    <w:rsid w:val="41EADDF7"/>
    <w:rsid w:val="41EE428E"/>
    <w:rsid w:val="41F3854B"/>
    <w:rsid w:val="41F70EF1"/>
    <w:rsid w:val="41FF4711"/>
    <w:rsid w:val="4208A56C"/>
    <w:rsid w:val="420AEDAC"/>
    <w:rsid w:val="42138892"/>
    <w:rsid w:val="421CE886"/>
    <w:rsid w:val="421D4D8D"/>
    <w:rsid w:val="422520BF"/>
    <w:rsid w:val="42402538"/>
    <w:rsid w:val="424DBF39"/>
    <w:rsid w:val="4256C446"/>
    <w:rsid w:val="425959CD"/>
    <w:rsid w:val="425D505C"/>
    <w:rsid w:val="425F2A33"/>
    <w:rsid w:val="426F7A97"/>
    <w:rsid w:val="42794ADD"/>
    <w:rsid w:val="427EC4DF"/>
    <w:rsid w:val="428D35B4"/>
    <w:rsid w:val="4293A118"/>
    <w:rsid w:val="42A8F5DD"/>
    <w:rsid w:val="42B41BA7"/>
    <w:rsid w:val="42BC4174"/>
    <w:rsid w:val="42BED6D7"/>
    <w:rsid w:val="42D4C34F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7AC3E"/>
    <w:rsid w:val="435F4E09"/>
    <w:rsid w:val="4361EEB7"/>
    <w:rsid w:val="436C8797"/>
    <w:rsid w:val="437638B7"/>
    <w:rsid w:val="438E0E1D"/>
    <w:rsid w:val="438F5264"/>
    <w:rsid w:val="43929FE7"/>
    <w:rsid w:val="43999ABE"/>
    <w:rsid w:val="439E9B42"/>
    <w:rsid w:val="43A837E4"/>
    <w:rsid w:val="43BC2544"/>
    <w:rsid w:val="43C43A9D"/>
    <w:rsid w:val="43C826DB"/>
    <w:rsid w:val="43D4F6DA"/>
    <w:rsid w:val="43E609FD"/>
    <w:rsid w:val="43E78750"/>
    <w:rsid w:val="441031AF"/>
    <w:rsid w:val="44150382"/>
    <w:rsid w:val="44228ABC"/>
    <w:rsid w:val="44276136"/>
    <w:rsid w:val="44296F3B"/>
    <w:rsid w:val="443448FC"/>
    <w:rsid w:val="4439EBFA"/>
    <w:rsid w:val="44485401"/>
    <w:rsid w:val="44592102"/>
    <w:rsid w:val="445B3382"/>
    <w:rsid w:val="445F67BB"/>
    <w:rsid w:val="44629630"/>
    <w:rsid w:val="44691F46"/>
    <w:rsid w:val="4479895E"/>
    <w:rsid w:val="448EEE1D"/>
    <w:rsid w:val="449216B5"/>
    <w:rsid w:val="449BD26A"/>
    <w:rsid w:val="44A21D9A"/>
    <w:rsid w:val="44A5CDEC"/>
    <w:rsid w:val="44ADFA4F"/>
    <w:rsid w:val="44C12349"/>
    <w:rsid w:val="44C55448"/>
    <w:rsid w:val="44C57AD9"/>
    <w:rsid w:val="44CDD248"/>
    <w:rsid w:val="44D62B45"/>
    <w:rsid w:val="44DD96F4"/>
    <w:rsid w:val="44DED50C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BC8E"/>
    <w:rsid w:val="4523E5FA"/>
    <w:rsid w:val="452D2F0F"/>
    <w:rsid w:val="452EBC20"/>
    <w:rsid w:val="45441DDB"/>
    <w:rsid w:val="4553E046"/>
    <w:rsid w:val="456522FF"/>
    <w:rsid w:val="4577683C"/>
    <w:rsid w:val="45839E92"/>
    <w:rsid w:val="45961AA7"/>
    <w:rsid w:val="45A084D5"/>
    <w:rsid w:val="45A3174F"/>
    <w:rsid w:val="45A84F7F"/>
    <w:rsid w:val="45B6D3AC"/>
    <w:rsid w:val="45B9F6FE"/>
    <w:rsid w:val="45BF04EC"/>
    <w:rsid w:val="45CA53ED"/>
    <w:rsid w:val="45CE18DD"/>
    <w:rsid w:val="45D800C0"/>
    <w:rsid w:val="45D9F152"/>
    <w:rsid w:val="45F6A933"/>
    <w:rsid w:val="45FD6A0E"/>
    <w:rsid w:val="460B16DE"/>
    <w:rsid w:val="460D59E2"/>
    <w:rsid w:val="460E1478"/>
    <w:rsid w:val="46138F67"/>
    <w:rsid w:val="46168A4A"/>
    <w:rsid w:val="4617BCB8"/>
    <w:rsid w:val="461F7B62"/>
    <w:rsid w:val="46237EF6"/>
    <w:rsid w:val="462DC358"/>
    <w:rsid w:val="46346DC8"/>
    <w:rsid w:val="4636A496"/>
    <w:rsid w:val="46389DC1"/>
    <w:rsid w:val="464D8D1A"/>
    <w:rsid w:val="46663DDD"/>
    <w:rsid w:val="46767D51"/>
    <w:rsid w:val="46837709"/>
    <w:rsid w:val="468ACAF9"/>
    <w:rsid w:val="468D7DD5"/>
    <w:rsid w:val="46A3F063"/>
    <w:rsid w:val="46AAB41E"/>
    <w:rsid w:val="46AC10B6"/>
    <w:rsid w:val="46B20F4F"/>
    <w:rsid w:val="46C42859"/>
    <w:rsid w:val="46CC6C0C"/>
    <w:rsid w:val="46D60869"/>
    <w:rsid w:val="46D64504"/>
    <w:rsid w:val="46DA1D88"/>
    <w:rsid w:val="46E23C5E"/>
    <w:rsid w:val="46EC5B95"/>
    <w:rsid w:val="4700F68D"/>
    <w:rsid w:val="470758AC"/>
    <w:rsid w:val="471928A0"/>
    <w:rsid w:val="471B34F2"/>
    <w:rsid w:val="47236C54"/>
    <w:rsid w:val="47384FA4"/>
    <w:rsid w:val="473EEFE5"/>
    <w:rsid w:val="4747252E"/>
    <w:rsid w:val="474A0C63"/>
    <w:rsid w:val="4751466D"/>
    <w:rsid w:val="47535CAA"/>
    <w:rsid w:val="4757A79B"/>
    <w:rsid w:val="475F3C35"/>
    <w:rsid w:val="476077CD"/>
    <w:rsid w:val="476B3EA4"/>
    <w:rsid w:val="476EA33B"/>
    <w:rsid w:val="477CBE09"/>
    <w:rsid w:val="4786A822"/>
    <w:rsid w:val="47871CD0"/>
    <w:rsid w:val="4793BE5E"/>
    <w:rsid w:val="479F3F6F"/>
    <w:rsid w:val="47A0A19A"/>
    <w:rsid w:val="47A0AB96"/>
    <w:rsid w:val="47A4E402"/>
    <w:rsid w:val="47A6F5AB"/>
    <w:rsid w:val="47AFF0A6"/>
    <w:rsid w:val="47B4D82C"/>
    <w:rsid w:val="47C4AFF5"/>
    <w:rsid w:val="47DBE299"/>
    <w:rsid w:val="47E5C7D4"/>
    <w:rsid w:val="47E855C3"/>
    <w:rsid w:val="47E9D4A0"/>
    <w:rsid w:val="47ED51EE"/>
    <w:rsid w:val="47F74FE4"/>
    <w:rsid w:val="47F7BCC1"/>
    <w:rsid w:val="480094A4"/>
    <w:rsid w:val="48148491"/>
    <w:rsid w:val="4828F646"/>
    <w:rsid w:val="48325BC4"/>
    <w:rsid w:val="4834C412"/>
    <w:rsid w:val="483638AC"/>
    <w:rsid w:val="4843AE70"/>
    <w:rsid w:val="4856B17B"/>
    <w:rsid w:val="4859DFCD"/>
    <w:rsid w:val="485B86BC"/>
    <w:rsid w:val="485FF8BA"/>
    <w:rsid w:val="48624843"/>
    <w:rsid w:val="48624C59"/>
    <w:rsid w:val="486725F2"/>
    <w:rsid w:val="48683C6D"/>
    <w:rsid w:val="486E046E"/>
    <w:rsid w:val="487D9FB0"/>
    <w:rsid w:val="488181D9"/>
    <w:rsid w:val="48895171"/>
    <w:rsid w:val="48959385"/>
    <w:rsid w:val="489AE2F2"/>
    <w:rsid w:val="48A26048"/>
    <w:rsid w:val="48B31EFF"/>
    <w:rsid w:val="48B533D0"/>
    <w:rsid w:val="48D5BB5D"/>
    <w:rsid w:val="48DE1C8D"/>
    <w:rsid w:val="48F079E7"/>
    <w:rsid w:val="4905772E"/>
    <w:rsid w:val="490A739C"/>
    <w:rsid w:val="490B3605"/>
    <w:rsid w:val="490D7D29"/>
    <w:rsid w:val="49146055"/>
    <w:rsid w:val="4916BD76"/>
    <w:rsid w:val="491B7598"/>
    <w:rsid w:val="494568A7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ACFDE6"/>
    <w:rsid w:val="49B15B0C"/>
    <w:rsid w:val="49B68DBF"/>
    <w:rsid w:val="49C446E8"/>
    <w:rsid w:val="49D11F7B"/>
    <w:rsid w:val="49D59B30"/>
    <w:rsid w:val="49DBCD3B"/>
    <w:rsid w:val="49E250DA"/>
    <w:rsid w:val="49EBEA42"/>
    <w:rsid w:val="49EE732F"/>
    <w:rsid w:val="49F12CB1"/>
    <w:rsid w:val="49FC06F2"/>
    <w:rsid w:val="49FD2445"/>
    <w:rsid w:val="49FE1CBA"/>
    <w:rsid w:val="49FF495F"/>
    <w:rsid w:val="4A0FFD3A"/>
    <w:rsid w:val="4A1C1E21"/>
    <w:rsid w:val="4A27FA6B"/>
    <w:rsid w:val="4A2C3761"/>
    <w:rsid w:val="4A2D9473"/>
    <w:rsid w:val="4A334512"/>
    <w:rsid w:val="4A3840A7"/>
    <w:rsid w:val="4A41BEAE"/>
    <w:rsid w:val="4A481D09"/>
    <w:rsid w:val="4A489331"/>
    <w:rsid w:val="4A4C3BC3"/>
    <w:rsid w:val="4A4EEF60"/>
    <w:rsid w:val="4A5125BE"/>
    <w:rsid w:val="4A65E551"/>
    <w:rsid w:val="4A7035CE"/>
    <w:rsid w:val="4A7DFD0A"/>
    <w:rsid w:val="4A807063"/>
    <w:rsid w:val="4A856084"/>
    <w:rsid w:val="4A8A93E4"/>
    <w:rsid w:val="4A9F223C"/>
    <w:rsid w:val="4AA3BB32"/>
    <w:rsid w:val="4ACC3189"/>
    <w:rsid w:val="4ACDA382"/>
    <w:rsid w:val="4AD26E0C"/>
    <w:rsid w:val="4ADE966D"/>
    <w:rsid w:val="4AE2B72F"/>
    <w:rsid w:val="4AE5B68F"/>
    <w:rsid w:val="4AEAE2F8"/>
    <w:rsid w:val="4AEBC79D"/>
    <w:rsid w:val="4AF4146F"/>
    <w:rsid w:val="4AFBC5EA"/>
    <w:rsid w:val="4AFDCF86"/>
    <w:rsid w:val="4AFDD53D"/>
    <w:rsid w:val="4B0663DA"/>
    <w:rsid w:val="4B1C188D"/>
    <w:rsid w:val="4B214BB9"/>
    <w:rsid w:val="4B259165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68BB54"/>
    <w:rsid w:val="4B72E07F"/>
    <w:rsid w:val="4B77C5C4"/>
    <w:rsid w:val="4B7AA8F3"/>
    <w:rsid w:val="4B7C12F6"/>
    <w:rsid w:val="4B7E213B"/>
    <w:rsid w:val="4B7FBFDC"/>
    <w:rsid w:val="4B82807E"/>
    <w:rsid w:val="4B85F0E9"/>
    <w:rsid w:val="4B8BDB47"/>
    <w:rsid w:val="4B926452"/>
    <w:rsid w:val="4B957576"/>
    <w:rsid w:val="4B99EC22"/>
    <w:rsid w:val="4BAC4BAB"/>
    <w:rsid w:val="4BB82D25"/>
    <w:rsid w:val="4BBCEAD5"/>
    <w:rsid w:val="4BC3CACC"/>
    <w:rsid w:val="4BC98A2D"/>
    <w:rsid w:val="4BD0A2F9"/>
    <w:rsid w:val="4BD81C6E"/>
    <w:rsid w:val="4BDD77B1"/>
    <w:rsid w:val="4BEA8678"/>
    <w:rsid w:val="4BF29935"/>
    <w:rsid w:val="4BF47F55"/>
    <w:rsid w:val="4C0BAA70"/>
    <w:rsid w:val="4C0F01E1"/>
    <w:rsid w:val="4C1F5547"/>
    <w:rsid w:val="4C21F7FA"/>
    <w:rsid w:val="4C3033FC"/>
    <w:rsid w:val="4C33BA7D"/>
    <w:rsid w:val="4C3FEA18"/>
    <w:rsid w:val="4C4119A7"/>
    <w:rsid w:val="4C4B6473"/>
    <w:rsid w:val="4C4FF4CF"/>
    <w:rsid w:val="4C58E193"/>
    <w:rsid w:val="4C5AAA87"/>
    <w:rsid w:val="4C5CAF76"/>
    <w:rsid w:val="4C6D2FCF"/>
    <w:rsid w:val="4C70ED2E"/>
    <w:rsid w:val="4C819258"/>
    <w:rsid w:val="4C8815D1"/>
    <w:rsid w:val="4C96E368"/>
    <w:rsid w:val="4CA29F8A"/>
    <w:rsid w:val="4CBA5BAB"/>
    <w:rsid w:val="4CC199CE"/>
    <w:rsid w:val="4CC956D9"/>
    <w:rsid w:val="4CD5314A"/>
    <w:rsid w:val="4CDD5C6F"/>
    <w:rsid w:val="4CE8A017"/>
    <w:rsid w:val="4CEF0BEF"/>
    <w:rsid w:val="4CFE2BB3"/>
    <w:rsid w:val="4D03905E"/>
    <w:rsid w:val="4D06E6E7"/>
    <w:rsid w:val="4D0F27BC"/>
    <w:rsid w:val="4D142893"/>
    <w:rsid w:val="4D19F19C"/>
    <w:rsid w:val="4D1BC3BE"/>
    <w:rsid w:val="4D1C204A"/>
    <w:rsid w:val="4D1FE5DD"/>
    <w:rsid w:val="4D201872"/>
    <w:rsid w:val="4D236775"/>
    <w:rsid w:val="4D317C6C"/>
    <w:rsid w:val="4D3B86F3"/>
    <w:rsid w:val="4D5E6916"/>
    <w:rsid w:val="4D600420"/>
    <w:rsid w:val="4D70CBD1"/>
    <w:rsid w:val="4D72CA22"/>
    <w:rsid w:val="4D783192"/>
    <w:rsid w:val="4D794812"/>
    <w:rsid w:val="4D7951CD"/>
    <w:rsid w:val="4D86A9FB"/>
    <w:rsid w:val="4D9F8A05"/>
    <w:rsid w:val="4DA65C88"/>
    <w:rsid w:val="4DB3218A"/>
    <w:rsid w:val="4DBF4638"/>
    <w:rsid w:val="4DC2CEB6"/>
    <w:rsid w:val="4DC67D19"/>
    <w:rsid w:val="4DCAF1CB"/>
    <w:rsid w:val="4DDEF271"/>
    <w:rsid w:val="4DE4BE2C"/>
    <w:rsid w:val="4DE677F2"/>
    <w:rsid w:val="4DEC007B"/>
    <w:rsid w:val="4DF5E9A6"/>
    <w:rsid w:val="4DF8983A"/>
    <w:rsid w:val="4DFEC151"/>
    <w:rsid w:val="4E14F907"/>
    <w:rsid w:val="4E2A5688"/>
    <w:rsid w:val="4E3F07CC"/>
    <w:rsid w:val="4E50A4DC"/>
    <w:rsid w:val="4E5DD27D"/>
    <w:rsid w:val="4E635225"/>
    <w:rsid w:val="4E775F41"/>
    <w:rsid w:val="4E7A43DB"/>
    <w:rsid w:val="4E805353"/>
    <w:rsid w:val="4E8343B7"/>
    <w:rsid w:val="4E847078"/>
    <w:rsid w:val="4E865BA7"/>
    <w:rsid w:val="4E9A298D"/>
    <w:rsid w:val="4EA9E27F"/>
    <w:rsid w:val="4EB65D38"/>
    <w:rsid w:val="4EBB4536"/>
    <w:rsid w:val="4EC5163D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25E1B3"/>
    <w:rsid w:val="4F35A93A"/>
    <w:rsid w:val="4F35D1FA"/>
    <w:rsid w:val="4F42D846"/>
    <w:rsid w:val="4F56AED8"/>
    <w:rsid w:val="4F5F0D80"/>
    <w:rsid w:val="4F7891AA"/>
    <w:rsid w:val="4F79D844"/>
    <w:rsid w:val="4F840174"/>
    <w:rsid w:val="4F87DEDC"/>
    <w:rsid w:val="4F91840F"/>
    <w:rsid w:val="4F954E2F"/>
    <w:rsid w:val="4F9927FD"/>
    <w:rsid w:val="4FA077BA"/>
    <w:rsid w:val="4FA5D3AF"/>
    <w:rsid w:val="4FAFED94"/>
    <w:rsid w:val="4FBE953C"/>
    <w:rsid w:val="4FC32FC1"/>
    <w:rsid w:val="4FCA8B8D"/>
    <w:rsid w:val="4FEFAFA8"/>
    <w:rsid w:val="4FF50D93"/>
    <w:rsid w:val="4FF867EE"/>
    <w:rsid w:val="500E35F0"/>
    <w:rsid w:val="50135392"/>
    <w:rsid w:val="501D0031"/>
    <w:rsid w:val="5022B01C"/>
    <w:rsid w:val="50252F7B"/>
    <w:rsid w:val="50259EF7"/>
    <w:rsid w:val="5035CA8B"/>
    <w:rsid w:val="5037DEDF"/>
    <w:rsid w:val="503E9DD0"/>
    <w:rsid w:val="5045F5E5"/>
    <w:rsid w:val="5051925E"/>
    <w:rsid w:val="505EF569"/>
    <w:rsid w:val="506698A1"/>
    <w:rsid w:val="506F5692"/>
    <w:rsid w:val="507B0D83"/>
    <w:rsid w:val="50840B62"/>
    <w:rsid w:val="50A1C1CC"/>
    <w:rsid w:val="50A4C112"/>
    <w:rsid w:val="50A50887"/>
    <w:rsid w:val="50A988AC"/>
    <w:rsid w:val="50AD0245"/>
    <w:rsid w:val="50B136E5"/>
    <w:rsid w:val="50B3A10E"/>
    <w:rsid w:val="50C8D8BE"/>
    <w:rsid w:val="50D1FEC5"/>
    <w:rsid w:val="50DC8BF2"/>
    <w:rsid w:val="50EB4694"/>
    <w:rsid w:val="50EC1193"/>
    <w:rsid w:val="50EC9FBC"/>
    <w:rsid w:val="50F01F73"/>
    <w:rsid w:val="50F560B8"/>
    <w:rsid w:val="50F9B4A8"/>
    <w:rsid w:val="510A7E13"/>
    <w:rsid w:val="510F278B"/>
    <w:rsid w:val="5114620B"/>
    <w:rsid w:val="5114E629"/>
    <w:rsid w:val="5120457C"/>
    <w:rsid w:val="512D497C"/>
    <w:rsid w:val="5131A0EF"/>
    <w:rsid w:val="5131A6B7"/>
    <w:rsid w:val="5138CA1E"/>
    <w:rsid w:val="513F557B"/>
    <w:rsid w:val="5145C1DB"/>
    <w:rsid w:val="51492711"/>
    <w:rsid w:val="514E594C"/>
    <w:rsid w:val="5158E822"/>
    <w:rsid w:val="516B78B7"/>
    <w:rsid w:val="517711D6"/>
    <w:rsid w:val="517B0FF2"/>
    <w:rsid w:val="51831CD6"/>
    <w:rsid w:val="5183C51E"/>
    <w:rsid w:val="5190DDF4"/>
    <w:rsid w:val="51A09195"/>
    <w:rsid w:val="51A3B825"/>
    <w:rsid w:val="51B01D9A"/>
    <w:rsid w:val="51B6F502"/>
    <w:rsid w:val="51BEFCB7"/>
    <w:rsid w:val="51C274E1"/>
    <w:rsid w:val="51C915EF"/>
    <w:rsid w:val="51CF4ECA"/>
    <w:rsid w:val="51D0504E"/>
    <w:rsid w:val="51D306C9"/>
    <w:rsid w:val="51D3AC09"/>
    <w:rsid w:val="51ED62BF"/>
    <w:rsid w:val="51F9D1A6"/>
    <w:rsid w:val="520216C3"/>
    <w:rsid w:val="520969C4"/>
    <w:rsid w:val="52168FD5"/>
    <w:rsid w:val="5219E3F3"/>
    <w:rsid w:val="521D7802"/>
    <w:rsid w:val="521FEEC6"/>
    <w:rsid w:val="522B4EF3"/>
    <w:rsid w:val="5233B294"/>
    <w:rsid w:val="5233C012"/>
    <w:rsid w:val="52350A41"/>
    <w:rsid w:val="52407E73"/>
    <w:rsid w:val="52434DFF"/>
    <w:rsid w:val="524E752E"/>
    <w:rsid w:val="5254679B"/>
    <w:rsid w:val="525BB4AB"/>
    <w:rsid w:val="525C64B1"/>
    <w:rsid w:val="5264506A"/>
    <w:rsid w:val="52662262"/>
    <w:rsid w:val="5272BB54"/>
    <w:rsid w:val="5273508A"/>
    <w:rsid w:val="527D2958"/>
    <w:rsid w:val="5281862C"/>
    <w:rsid w:val="5283E788"/>
    <w:rsid w:val="528926F2"/>
    <w:rsid w:val="528A41C1"/>
    <w:rsid w:val="528B9CAE"/>
    <w:rsid w:val="52927B2F"/>
    <w:rsid w:val="52934247"/>
    <w:rsid w:val="5293A430"/>
    <w:rsid w:val="52945414"/>
    <w:rsid w:val="52975C2D"/>
    <w:rsid w:val="52A64941"/>
    <w:rsid w:val="52B2576F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05BFA2"/>
    <w:rsid w:val="5325B880"/>
    <w:rsid w:val="532CAE55"/>
    <w:rsid w:val="532CDFCE"/>
    <w:rsid w:val="533008B0"/>
    <w:rsid w:val="533F5605"/>
    <w:rsid w:val="534DAE7F"/>
    <w:rsid w:val="534ED3BC"/>
    <w:rsid w:val="53561FF5"/>
    <w:rsid w:val="535ED964"/>
    <w:rsid w:val="5366EDCC"/>
    <w:rsid w:val="536A26C2"/>
    <w:rsid w:val="536CA612"/>
    <w:rsid w:val="53A283C7"/>
    <w:rsid w:val="53A50FB9"/>
    <w:rsid w:val="53AA4705"/>
    <w:rsid w:val="53AE0E08"/>
    <w:rsid w:val="53B36FF0"/>
    <w:rsid w:val="53B881BF"/>
    <w:rsid w:val="53BF5727"/>
    <w:rsid w:val="53C0A445"/>
    <w:rsid w:val="53C6944C"/>
    <w:rsid w:val="53C9E38F"/>
    <w:rsid w:val="53CBEADC"/>
    <w:rsid w:val="53CC3A6E"/>
    <w:rsid w:val="53CEE82B"/>
    <w:rsid w:val="53D148A7"/>
    <w:rsid w:val="53D57091"/>
    <w:rsid w:val="53D75E97"/>
    <w:rsid w:val="53F86022"/>
    <w:rsid w:val="53FD363D"/>
    <w:rsid w:val="54137A84"/>
    <w:rsid w:val="5420EDB2"/>
    <w:rsid w:val="54238C4B"/>
    <w:rsid w:val="542EA980"/>
    <w:rsid w:val="542EE18E"/>
    <w:rsid w:val="54332C8E"/>
    <w:rsid w:val="5434A0F3"/>
    <w:rsid w:val="54377F96"/>
    <w:rsid w:val="543A334F"/>
    <w:rsid w:val="544219A2"/>
    <w:rsid w:val="54427BA0"/>
    <w:rsid w:val="5459507E"/>
    <w:rsid w:val="545B16AB"/>
    <w:rsid w:val="545C15F3"/>
    <w:rsid w:val="5460415B"/>
    <w:rsid w:val="5463F064"/>
    <w:rsid w:val="54643A3A"/>
    <w:rsid w:val="54728A6D"/>
    <w:rsid w:val="5474D6F7"/>
    <w:rsid w:val="5483EC4D"/>
    <w:rsid w:val="5489A5DA"/>
    <w:rsid w:val="548D1443"/>
    <w:rsid w:val="548D53FB"/>
    <w:rsid w:val="5491E9B0"/>
    <w:rsid w:val="5495342D"/>
    <w:rsid w:val="5498EADA"/>
    <w:rsid w:val="54AE9120"/>
    <w:rsid w:val="54BBC9EA"/>
    <w:rsid w:val="54DCA44B"/>
    <w:rsid w:val="54E38C29"/>
    <w:rsid w:val="54E81946"/>
    <w:rsid w:val="54F0F9D5"/>
    <w:rsid w:val="54FEFFB6"/>
    <w:rsid w:val="55083BDD"/>
    <w:rsid w:val="550BE103"/>
    <w:rsid w:val="550E774C"/>
    <w:rsid w:val="5510B8F2"/>
    <w:rsid w:val="55125775"/>
    <w:rsid w:val="5525EE21"/>
    <w:rsid w:val="553982FF"/>
    <w:rsid w:val="553E5428"/>
    <w:rsid w:val="55662A43"/>
    <w:rsid w:val="5579909D"/>
    <w:rsid w:val="557FB5A0"/>
    <w:rsid w:val="559095D7"/>
    <w:rsid w:val="55A28424"/>
    <w:rsid w:val="55A90F2D"/>
    <w:rsid w:val="55B00E56"/>
    <w:rsid w:val="55B6BDC6"/>
    <w:rsid w:val="55B95500"/>
    <w:rsid w:val="55BB74F1"/>
    <w:rsid w:val="55C18574"/>
    <w:rsid w:val="55C7FFD4"/>
    <w:rsid w:val="55CB98BD"/>
    <w:rsid w:val="55D5DC3A"/>
    <w:rsid w:val="55E1E9D8"/>
    <w:rsid w:val="55F0E53F"/>
    <w:rsid w:val="55F12CB2"/>
    <w:rsid w:val="55F22ED0"/>
    <w:rsid w:val="55F430A8"/>
    <w:rsid w:val="55F83954"/>
    <w:rsid w:val="5614A916"/>
    <w:rsid w:val="56160DA8"/>
    <w:rsid w:val="561880C2"/>
    <w:rsid w:val="5627D25F"/>
    <w:rsid w:val="562AEE42"/>
    <w:rsid w:val="563940A6"/>
    <w:rsid w:val="56455715"/>
    <w:rsid w:val="5646F514"/>
    <w:rsid w:val="564C1658"/>
    <w:rsid w:val="564C6318"/>
    <w:rsid w:val="564D277D"/>
    <w:rsid w:val="565390AA"/>
    <w:rsid w:val="5654D697"/>
    <w:rsid w:val="5663094D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EBA79"/>
    <w:rsid w:val="56EA5F16"/>
    <w:rsid w:val="56EA7D5C"/>
    <w:rsid w:val="56F5E10C"/>
    <w:rsid w:val="56F89490"/>
    <w:rsid w:val="56F8EC20"/>
    <w:rsid w:val="57082BC5"/>
    <w:rsid w:val="570E3D49"/>
    <w:rsid w:val="57114C48"/>
    <w:rsid w:val="571560FE"/>
    <w:rsid w:val="5719BC83"/>
    <w:rsid w:val="57277223"/>
    <w:rsid w:val="57334014"/>
    <w:rsid w:val="57474FC0"/>
    <w:rsid w:val="574B1B46"/>
    <w:rsid w:val="57594250"/>
    <w:rsid w:val="575FCA0B"/>
    <w:rsid w:val="577450DF"/>
    <w:rsid w:val="577789C4"/>
    <w:rsid w:val="577F214D"/>
    <w:rsid w:val="578A7698"/>
    <w:rsid w:val="57937FD2"/>
    <w:rsid w:val="5797BD37"/>
    <w:rsid w:val="579B4912"/>
    <w:rsid w:val="57B0E594"/>
    <w:rsid w:val="57B50BEA"/>
    <w:rsid w:val="57B59C10"/>
    <w:rsid w:val="57B99060"/>
    <w:rsid w:val="57BA07E6"/>
    <w:rsid w:val="57CEBE5C"/>
    <w:rsid w:val="57D652C9"/>
    <w:rsid w:val="57D72025"/>
    <w:rsid w:val="57DAEFF2"/>
    <w:rsid w:val="57E4D1F3"/>
    <w:rsid w:val="57E7C8C7"/>
    <w:rsid w:val="57E90969"/>
    <w:rsid w:val="57F128EF"/>
    <w:rsid w:val="57F1FE90"/>
    <w:rsid w:val="57F56DEA"/>
    <w:rsid w:val="580293F3"/>
    <w:rsid w:val="581E2D0E"/>
    <w:rsid w:val="58214F34"/>
    <w:rsid w:val="582A9C51"/>
    <w:rsid w:val="58341331"/>
    <w:rsid w:val="584F8D2B"/>
    <w:rsid w:val="58509362"/>
    <w:rsid w:val="585701F5"/>
    <w:rsid w:val="5858DFD0"/>
    <w:rsid w:val="58606FAF"/>
    <w:rsid w:val="5860ABC9"/>
    <w:rsid w:val="58899598"/>
    <w:rsid w:val="588A0171"/>
    <w:rsid w:val="58908200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DBA25A"/>
    <w:rsid w:val="58DF82FB"/>
    <w:rsid w:val="58E1D3C5"/>
    <w:rsid w:val="58E7D9F1"/>
    <w:rsid w:val="58F45549"/>
    <w:rsid w:val="58F7C2DD"/>
    <w:rsid w:val="591280C5"/>
    <w:rsid w:val="5914B086"/>
    <w:rsid w:val="59245316"/>
    <w:rsid w:val="5925B60A"/>
    <w:rsid w:val="5929317B"/>
    <w:rsid w:val="593A7B98"/>
    <w:rsid w:val="59404621"/>
    <w:rsid w:val="5948481A"/>
    <w:rsid w:val="594BECD3"/>
    <w:rsid w:val="59541791"/>
    <w:rsid w:val="59546A5F"/>
    <w:rsid w:val="59624E41"/>
    <w:rsid w:val="596F1F60"/>
    <w:rsid w:val="596F78C5"/>
    <w:rsid w:val="5975065E"/>
    <w:rsid w:val="59779101"/>
    <w:rsid w:val="5977CE80"/>
    <w:rsid w:val="59786B15"/>
    <w:rsid w:val="597FF2C9"/>
    <w:rsid w:val="59850EFA"/>
    <w:rsid w:val="598D6DEA"/>
    <w:rsid w:val="598F7833"/>
    <w:rsid w:val="599E6454"/>
    <w:rsid w:val="59A619F9"/>
    <w:rsid w:val="59AA3980"/>
    <w:rsid w:val="59AE4D79"/>
    <w:rsid w:val="59AE5679"/>
    <w:rsid w:val="59B84EF5"/>
    <w:rsid w:val="59BC1E6A"/>
    <w:rsid w:val="59BD7940"/>
    <w:rsid w:val="59CDC6B7"/>
    <w:rsid w:val="59CFF302"/>
    <w:rsid w:val="59D0AB17"/>
    <w:rsid w:val="59D8703A"/>
    <w:rsid w:val="59D8BAEE"/>
    <w:rsid w:val="59E2B587"/>
    <w:rsid w:val="59EB7494"/>
    <w:rsid w:val="59F212C7"/>
    <w:rsid w:val="5A0BD3F8"/>
    <w:rsid w:val="5A196DC5"/>
    <w:rsid w:val="5A25A41C"/>
    <w:rsid w:val="5A2CE35E"/>
    <w:rsid w:val="5A31B944"/>
    <w:rsid w:val="5A3DE1BC"/>
    <w:rsid w:val="5A475D54"/>
    <w:rsid w:val="5A47F895"/>
    <w:rsid w:val="5A5FC28E"/>
    <w:rsid w:val="5A6A1C84"/>
    <w:rsid w:val="5A6A7404"/>
    <w:rsid w:val="5A74DA24"/>
    <w:rsid w:val="5A843C8D"/>
    <w:rsid w:val="5A8E23DB"/>
    <w:rsid w:val="5A9118F9"/>
    <w:rsid w:val="5A91E363"/>
    <w:rsid w:val="5A94D04F"/>
    <w:rsid w:val="5A990079"/>
    <w:rsid w:val="5AA8025B"/>
    <w:rsid w:val="5AAFD8FC"/>
    <w:rsid w:val="5AB17663"/>
    <w:rsid w:val="5AB1EAF4"/>
    <w:rsid w:val="5ABB01A5"/>
    <w:rsid w:val="5ABB4451"/>
    <w:rsid w:val="5AC2B98E"/>
    <w:rsid w:val="5AC359E1"/>
    <w:rsid w:val="5AE88656"/>
    <w:rsid w:val="5AEE73AD"/>
    <w:rsid w:val="5AF901CD"/>
    <w:rsid w:val="5AFE4889"/>
    <w:rsid w:val="5B013DDA"/>
    <w:rsid w:val="5B043E96"/>
    <w:rsid w:val="5B088324"/>
    <w:rsid w:val="5B0B2DDD"/>
    <w:rsid w:val="5B10D6BF"/>
    <w:rsid w:val="5B12691D"/>
    <w:rsid w:val="5B131D3B"/>
    <w:rsid w:val="5B17D66E"/>
    <w:rsid w:val="5B1AD8A3"/>
    <w:rsid w:val="5B200617"/>
    <w:rsid w:val="5B221841"/>
    <w:rsid w:val="5B276F6B"/>
    <w:rsid w:val="5B2854D4"/>
    <w:rsid w:val="5B3A6D40"/>
    <w:rsid w:val="5B5A6A2B"/>
    <w:rsid w:val="5B6505AF"/>
    <w:rsid w:val="5B66B051"/>
    <w:rsid w:val="5B699718"/>
    <w:rsid w:val="5B6A6BD7"/>
    <w:rsid w:val="5B7339FD"/>
    <w:rsid w:val="5B78415A"/>
    <w:rsid w:val="5B8A199D"/>
    <w:rsid w:val="5B8A7624"/>
    <w:rsid w:val="5B91A012"/>
    <w:rsid w:val="5B9B14C2"/>
    <w:rsid w:val="5BAF0744"/>
    <w:rsid w:val="5BBD09BB"/>
    <w:rsid w:val="5BC1616C"/>
    <w:rsid w:val="5BC7751C"/>
    <w:rsid w:val="5BC8B3BF"/>
    <w:rsid w:val="5BDC6127"/>
    <w:rsid w:val="5BE667A4"/>
    <w:rsid w:val="5BE70E01"/>
    <w:rsid w:val="5BE7C3B2"/>
    <w:rsid w:val="5BEBBCCA"/>
    <w:rsid w:val="5BF0D382"/>
    <w:rsid w:val="5BFC9A92"/>
    <w:rsid w:val="5BFCF876"/>
    <w:rsid w:val="5C044366"/>
    <w:rsid w:val="5C055584"/>
    <w:rsid w:val="5C11C5A8"/>
    <w:rsid w:val="5C168B05"/>
    <w:rsid w:val="5C19D4E4"/>
    <w:rsid w:val="5C1D9630"/>
    <w:rsid w:val="5C21D786"/>
    <w:rsid w:val="5C253B14"/>
    <w:rsid w:val="5C28B243"/>
    <w:rsid w:val="5C2CB63D"/>
    <w:rsid w:val="5C31217A"/>
    <w:rsid w:val="5C3304DD"/>
    <w:rsid w:val="5C339EB5"/>
    <w:rsid w:val="5C39E14C"/>
    <w:rsid w:val="5C3E5D5E"/>
    <w:rsid w:val="5C3EAF6A"/>
    <w:rsid w:val="5C44BA0D"/>
    <w:rsid w:val="5C4A1470"/>
    <w:rsid w:val="5C511E16"/>
    <w:rsid w:val="5C5893AF"/>
    <w:rsid w:val="5C5BE2A5"/>
    <w:rsid w:val="5C62D744"/>
    <w:rsid w:val="5C68DE15"/>
    <w:rsid w:val="5C6A8830"/>
    <w:rsid w:val="5C6EF02A"/>
    <w:rsid w:val="5C720BA0"/>
    <w:rsid w:val="5C72417D"/>
    <w:rsid w:val="5C778ECD"/>
    <w:rsid w:val="5C79DF2E"/>
    <w:rsid w:val="5C7A5169"/>
    <w:rsid w:val="5C7DBB72"/>
    <w:rsid w:val="5C9B1FA4"/>
    <w:rsid w:val="5CA537DB"/>
    <w:rsid w:val="5CA71944"/>
    <w:rsid w:val="5CAA05F6"/>
    <w:rsid w:val="5CAE371D"/>
    <w:rsid w:val="5CB4892C"/>
    <w:rsid w:val="5CC352F9"/>
    <w:rsid w:val="5CC59266"/>
    <w:rsid w:val="5CCC7F72"/>
    <w:rsid w:val="5CCE5A75"/>
    <w:rsid w:val="5CCF0642"/>
    <w:rsid w:val="5CD4DF41"/>
    <w:rsid w:val="5CF0A7C9"/>
    <w:rsid w:val="5D03CE8A"/>
    <w:rsid w:val="5D0D31DC"/>
    <w:rsid w:val="5D11B8F9"/>
    <w:rsid w:val="5D2B4A45"/>
    <w:rsid w:val="5D3540DD"/>
    <w:rsid w:val="5D3C9415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A3753"/>
    <w:rsid w:val="5DAC7AE6"/>
    <w:rsid w:val="5DB240D3"/>
    <w:rsid w:val="5DB7F7A1"/>
    <w:rsid w:val="5DC0B430"/>
    <w:rsid w:val="5DC765FC"/>
    <w:rsid w:val="5DCCF1DB"/>
    <w:rsid w:val="5DCE6EB8"/>
    <w:rsid w:val="5DCEFEFC"/>
    <w:rsid w:val="5DE0D341"/>
    <w:rsid w:val="5DFD63A1"/>
    <w:rsid w:val="5DFE74BD"/>
    <w:rsid w:val="5E0105BB"/>
    <w:rsid w:val="5E04CE59"/>
    <w:rsid w:val="5E0EFD84"/>
    <w:rsid w:val="5E21B395"/>
    <w:rsid w:val="5E24283D"/>
    <w:rsid w:val="5E34B1C9"/>
    <w:rsid w:val="5E3970F9"/>
    <w:rsid w:val="5E46E9C1"/>
    <w:rsid w:val="5E4DA399"/>
    <w:rsid w:val="5E519BEA"/>
    <w:rsid w:val="5E539E10"/>
    <w:rsid w:val="5E64D4C1"/>
    <w:rsid w:val="5E68BCE0"/>
    <w:rsid w:val="5E70A6D3"/>
    <w:rsid w:val="5E72E1B6"/>
    <w:rsid w:val="5E73430C"/>
    <w:rsid w:val="5E74DB68"/>
    <w:rsid w:val="5E83462D"/>
    <w:rsid w:val="5E96448B"/>
    <w:rsid w:val="5E985053"/>
    <w:rsid w:val="5EA0E696"/>
    <w:rsid w:val="5EA84C52"/>
    <w:rsid w:val="5EAF5E71"/>
    <w:rsid w:val="5EC08061"/>
    <w:rsid w:val="5ECBC9D9"/>
    <w:rsid w:val="5ED3C575"/>
    <w:rsid w:val="5ED59A6D"/>
    <w:rsid w:val="5ED887B0"/>
    <w:rsid w:val="5EE8D990"/>
    <w:rsid w:val="5EF7BF47"/>
    <w:rsid w:val="5F0252C2"/>
    <w:rsid w:val="5F056178"/>
    <w:rsid w:val="5F081A4C"/>
    <w:rsid w:val="5F0F7C30"/>
    <w:rsid w:val="5F1417B1"/>
    <w:rsid w:val="5F1BA6CD"/>
    <w:rsid w:val="5F365C0D"/>
    <w:rsid w:val="5F4981E3"/>
    <w:rsid w:val="5F6058AB"/>
    <w:rsid w:val="5F6099C1"/>
    <w:rsid w:val="5F6A8802"/>
    <w:rsid w:val="5F7A57AB"/>
    <w:rsid w:val="5F7B46EA"/>
    <w:rsid w:val="5F8244E9"/>
    <w:rsid w:val="5F83706F"/>
    <w:rsid w:val="5F945805"/>
    <w:rsid w:val="5F9502FA"/>
    <w:rsid w:val="5FA228F2"/>
    <w:rsid w:val="5FA4104A"/>
    <w:rsid w:val="5FA99EB8"/>
    <w:rsid w:val="5FD8FE31"/>
    <w:rsid w:val="5FDBE432"/>
    <w:rsid w:val="5FE0CD64"/>
    <w:rsid w:val="5FEA7BB3"/>
    <w:rsid w:val="5FFB97E2"/>
    <w:rsid w:val="6002CC08"/>
    <w:rsid w:val="600673D6"/>
    <w:rsid w:val="6009E04E"/>
    <w:rsid w:val="600C2B93"/>
    <w:rsid w:val="600F1F64"/>
    <w:rsid w:val="601B3F38"/>
    <w:rsid w:val="601F168E"/>
    <w:rsid w:val="602AF900"/>
    <w:rsid w:val="6030331C"/>
    <w:rsid w:val="6032DB8A"/>
    <w:rsid w:val="603F9903"/>
    <w:rsid w:val="604BB27D"/>
    <w:rsid w:val="606BBE34"/>
    <w:rsid w:val="606C51FF"/>
    <w:rsid w:val="606D93CF"/>
    <w:rsid w:val="6077AF80"/>
    <w:rsid w:val="607FB993"/>
    <w:rsid w:val="6080BCF6"/>
    <w:rsid w:val="608457B2"/>
    <w:rsid w:val="6085B177"/>
    <w:rsid w:val="60863AF2"/>
    <w:rsid w:val="6095BE40"/>
    <w:rsid w:val="6096B6F5"/>
    <w:rsid w:val="609B5FD8"/>
    <w:rsid w:val="60A0A505"/>
    <w:rsid w:val="60A0C734"/>
    <w:rsid w:val="60A928F3"/>
    <w:rsid w:val="60A99EB0"/>
    <w:rsid w:val="60B03335"/>
    <w:rsid w:val="60B214A8"/>
    <w:rsid w:val="60CDE3A4"/>
    <w:rsid w:val="60CE30E1"/>
    <w:rsid w:val="60D0A2EA"/>
    <w:rsid w:val="60D71946"/>
    <w:rsid w:val="60E6FA3B"/>
    <w:rsid w:val="60F7E136"/>
    <w:rsid w:val="61026A59"/>
    <w:rsid w:val="6105D772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2EBF9"/>
    <w:rsid w:val="6150AF3B"/>
    <w:rsid w:val="6151C651"/>
    <w:rsid w:val="6162E713"/>
    <w:rsid w:val="6163CAD5"/>
    <w:rsid w:val="617D5A0C"/>
    <w:rsid w:val="6187696B"/>
    <w:rsid w:val="618901F3"/>
    <w:rsid w:val="619133BC"/>
    <w:rsid w:val="61A84362"/>
    <w:rsid w:val="61A8E6D4"/>
    <w:rsid w:val="61B5A7BE"/>
    <w:rsid w:val="61B6A7A3"/>
    <w:rsid w:val="61DA954C"/>
    <w:rsid w:val="61F6DCDB"/>
    <w:rsid w:val="61F94B72"/>
    <w:rsid w:val="61FBBAD4"/>
    <w:rsid w:val="6209C154"/>
    <w:rsid w:val="6214A8C0"/>
    <w:rsid w:val="6217E263"/>
    <w:rsid w:val="6219F849"/>
    <w:rsid w:val="621C8CDB"/>
    <w:rsid w:val="621F2DCC"/>
    <w:rsid w:val="6220DEF9"/>
    <w:rsid w:val="622C3A94"/>
    <w:rsid w:val="6230B1FD"/>
    <w:rsid w:val="62369651"/>
    <w:rsid w:val="62373039"/>
    <w:rsid w:val="62396B49"/>
    <w:rsid w:val="624159B9"/>
    <w:rsid w:val="6244BE12"/>
    <w:rsid w:val="624C56E2"/>
    <w:rsid w:val="6253E99A"/>
    <w:rsid w:val="626132FD"/>
    <w:rsid w:val="626D8B5B"/>
    <w:rsid w:val="62768915"/>
    <w:rsid w:val="6280CF9C"/>
    <w:rsid w:val="62898F9E"/>
    <w:rsid w:val="628B840C"/>
    <w:rsid w:val="628C419A"/>
    <w:rsid w:val="629148CE"/>
    <w:rsid w:val="629492FB"/>
    <w:rsid w:val="62A629D4"/>
    <w:rsid w:val="62ADE18A"/>
    <w:rsid w:val="62B37C13"/>
    <w:rsid w:val="62B7D444"/>
    <w:rsid w:val="62C6385A"/>
    <w:rsid w:val="62C7905D"/>
    <w:rsid w:val="62C80731"/>
    <w:rsid w:val="62D4BF8E"/>
    <w:rsid w:val="62D8731B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4187C"/>
    <w:rsid w:val="637665AD"/>
    <w:rsid w:val="637AF478"/>
    <w:rsid w:val="637E64B0"/>
    <w:rsid w:val="638968A6"/>
    <w:rsid w:val="638C386B"/>
    <w:rsid w:val="63918DE3"/>
    <w:rsid w:val="639FC6B4"/>
    <w:rsid w:val="63BC5482"/>
    <w:rsid w:val="63D130AC"/>
    <w:rsid w:val="63D3009A"/>
    <w:rsid w:val="63D74797"/>
    <w:rsid w:val="63DDCF7F"/>
    <w:rsid w:val="63E1923C"/>
    <w:rsid w:val="63F6D4C5"/>
    <w:rsid w:val="63F783C2"/>
    <w:rsid w:val="63FCBD3C"/>
    <w:rsid w:val="63FCE60B"/>
    <w:rsid w:val="640F53A0"/>
    <w:rsid w:val="64161953"/>
    <w:rsid w:val="642161FA"/>
    <w:rsid w:val="6425332D"/>
    <w:rsid w:val="642892F1"/>
    <w:rsid w:val="64319089"/>
    <w:rsid w:val="643DF02B"/>
    <w:rsid w:val="644BD44E"/>
    <w:rsid w:val="644F19E1"/>
    <w:rsid w:val="645D91E1"/>
    <w:rsid w:val="645F82D1"/>
    <w:rsid w:val="6460D9B2"/>
    <w:rsid w:val="64742877"/>
    <w:rsid w:val="64798443"/>
    <w:rsid w:val="6488CD57"/>
    <w:rsid w:val="648AC508"/>
    <w:rsid w:val="64910D92"/>
    <w:rsid w:val="64A8CF58"/>
    <w:rsid w:val="64C5FB8E"/>
    <w:rsid w:val="64CB5BB2"/>
    <w:rsid w:val="64CC73E0"/>
    <w:rsid w:val="64D74967"/>
    <w:rsid w:val="64EBF263"/>
    <w:rsid w:val="64F26280"/>
    <w:rsid w:val="64F65699"/>
    <w:rsid w:val="650B390A"/>
    <w:rsid w:val="65145CC6"/>
    <w:rsid w:val="6518F947"/>
    <w:rsid w:val="651C4BB0"/>
    <w:rsid w:val="651F23A0"/>
    <w:rsid w:val="6523DD06"/>
    <w:rsid w:val="652BCE03"/>
    <w:rsid w:val="6532A58B"/>
    <w:rsid w:val="65355289"/>
    <w:rsid w:val="6536A7B4"/>
    <w:rsid w:val="653A2C86"/>
    <w:rsid w:val="65465E14"/>
    <w:rsid w:val="657D1B28"/>
    <w:rsid w:val="657EBDB4"/>
    <w:rsid w:val="65939E51"/>
    <w:rsid w:val="65987F0B"/>
    <w:rsid w:val="65A8DA4D"/>
    <w:rsid w:val="65A8DBA5"/>
    <w:rsid w:val="65AB5EF3"/>
    <w:rsid w:val="65AE4633"/>
    <w:rsid w:val="65B0751A"/>
    <w:rsid w:val="65B4B9DC"/>
    <w:rsid w:val="65BA2CB4"/>
    <w:rsid w:val="65C07EED"/>
    <w:rsid w:val="65C27550"/>
    <w:rsid w:val="65C81D2D"/>
    <w:rsid w:val="65CA4E96"/>
    <w:rsid w:val="65D8E2DF"/>
    <w:rsid w:val="65EDDF97"/>
    <w:rsid w:val="65EEB4AA"/>
    <w:rsid w:val="65EFBE16"/>
    <w:rsid w:val="65FC115E"/>
    <w:rsid w:val="65FCAA13"/>
    <w:rsid w:val="65FD9CE9"/>
    <w:rsid w:val="6603B9DF"/>
    <w:rsid w:val="660511A5"/>
    <w:rsid w:val="66148C65"/>
    <w:rsid w:val="66165D1C"/>
    <w:rsid w:val="661A230C"/>
    <w:rsid w:val="6620F032"/>
    <w:rsid w:val="66211875"/>
    <w:rsid w:val="6621E436"/>
    <w:rsid w:val="6622FFE0"/>
    <w:rsid w:val="662CD0E1"/>
    <w:rsid w:val="66389F0E"/>
    <w:rsid w:val="663C2ECB"/>
    <w:rsid w:val="6643EC51"/>
    <w:rsid w:val="665137C5"/>
    <w:rsid w:val="66516B45"/>
    <w:rsid w:val="6666CDD4"/>
    <w:rsid w:val="666FBD14"/>
    <w:rsid w:val="6678B02C"/>
    <w:rsid w:val="66856963"/>
    <w:rsid w:val="668ABDE3"/>
    <w:rsid w:val="669531D5"/>
    <w:rsid w:val="669B635C"/>
    <w:rsid w:val="66A9689D"/>
    <w:rsid w:val="66AAB0D0"/>
    <w:rsid w:val="66D9DEB9"/>
    <w:rsid w:val="66DE210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4702C"/>
    <w:rsid w:val="6738F82E"/>
    <w:rsid w:val="673B2879"/>
    <w:rsid w:val="6749064E"/>
    <w:rsid w:val="67510CF2"/>
    <w:rsid w:val="6752E84F"/>
    <w:rsid w:val="6754E8DD"/>
    <w:rsid w:val="675D7767"/>
    <w:rsid w:val="675E0351"/>
    <w:rsid w:val="6761C490"/>
    <w:rsid w:val="67692C96"/>
    <w:rsid w:val="676E35D4"/>
    <w:rsid w:val="67780227"/>
    <w:rsid w:val="6778A052"/>
    <w:rsid w:val="6782BE01"/>
    <w:rsid w:val="67843E4D"/>
    <w:rsid w:val="67914176"/>
    <w:rsid w:val="67941DA0"/>
    <w:rsid w:val="679D9C2B"/>
    <w:rsid w:val="67A4289A"/>
    <w:rsid w:val="67BDB497"/>
    <w:rsid w:val="67C9A9FE"/>
    <w:rsid w:val="67D5347B"/>
    <w:rsid w:val="67EEB269"/>
    <w:rsid w:val="67F1CB4C"/>
    <w:rsid w:val="67F62B34"/>
    <w:rsid w:val="67F7E9C8"/>
    <w:rsid w:val="6812DF80"/>
    <w:rsid w:val="6815C958"/>
    <w:rsid w:val="6818E74D"/>
    <w:rsid w:val="68193293"/>
    <w:rsid w:val="681DF77F"/>
    <w:rsid w:val="6820828F"/>
    <w:rsid w:val="6829C9D0"/>
    <w:rsid w:val="68422773"/>
    <w:rsid w:val="6844AC7A"/>
    <w:rsid w:val="6848BE7C"/>
    <w:rsid w:val="687546F3"/>
    <w:rsid w:val="6875DED9"/>
    <w:rsid w:val="6876413A"/>
    <w:rsid w:val="6886AA9D"/>
    <w:rsid w:val="68906E33"/>
    <w:rsid w:val="6893D25D"/>
    <w:rsid w:val="6894AF78"/>
    <w:rsid w:val="68A4C1A9"/>
    <w:rsid w:val="68AA3023"/>
    <w:rsid w:val="68AE505C"/>
    <w:rsid w:val="68B1B871"/>
    <w:rsid w:val="68B4BBEA"/>
    <w:rsid w:val="68B65E76"/>
    <w:rsid w:val="68B69827"/>
    <w:rsid w:val="68B84495"/>
    <w:rsid w:val="68C0FB0A"/>
    <w:rsid w:val="68C4E376"/>
    <w:rsid w:val="68D3CD87"/>
    <w:rsid w:val="68D5DF14"/>
    <w:rsid w:val="68E0A967"/>
    <w:rsid w:val="68E2C4C3"/>
    <w:rsid w:val="68E6DC6C"/>
    <w:rsid w:val="68F38D7A"/>
    <w:rsid w:val="68F5254D"/>
    <w:rsid w:val="68FFACBF"/>
    <w:rsid w:val="6917C2E7"/>
    <w:rsid w:val="69264B58"/>
    <w:rsid w:val="6933CBB4"/>
    <w:rsid w:val="6940F18B"/>
    <w:rsid w:val="6944D679"/>
    <w:rsid w:val="69470671"/>
    <w:rsid w:val="69554412"/>
    <w:rsid w:val="69598AF0"/>
    <w:rsid w:val="695E7BF5"/>
    <w:rsid w:val="695EB160"/>
    <w:rsid w:val="6960DE2D"/>
    <w:rsid w:val="69636752"/>
    <w:rsid w:val="697B19D8"/>
    <w:rsid w:val="697D28B1"/>
    <w:rsid w:val="698F6EBF"/>
    <w:rsid w:val="6992CAB6"/>
    <w:rsid w:val="6999E57C"/>
    <w:rsid w:val="699C0673"/>
    <w:rsid w:val="69A1B20F"/>
    <w:rsid w:val="69B05782"/>
    <w:rsid w:val="69B2EE0F"/>
    <w:rsid w:val="69D1B1B3"/>
    <w:rsid w:val="69D1B26B"/>
    <w:rsid w:val="69D7E026"/>
    <w:rsid w:val="69DCDCD0"/>
    <w:rsid w:val="69E40298"/>
    <w:rsid w:val="69E53750"/>
    <w:rsid w:val="69E84712"/>
    <w:rsid w:val="6A00EAA7"/>
    <w:rsid w:val="6A119AAB"/>
    <w:rsid w:val="6A11B0F4"/>
    <w:rsid w:val="6A16FBC9"/>
    <w:rsid w:val="6A1C4125"/>
    <w:rsid w:val="6A1F840E"/>
    <w:rsid w:val="6A1F8CA9"/>
    <w:rsid w:val="6A2C3E94"/>
    <w:rsid w:val="6A2FD116"/>
    <w:rsid w:val="6A3B5B19"/>
    <w:rsid w:val="6A45605D"/>
    <w:rsid w:val="6A45E67A"/>
    <w:rsid w:val="6A46FB38"/>
    <w:rsid w:val="6A489079"/>
    <w:rsid w:val="6A508C4B"/>
    <w:rsid w:val="6A5580C0"/>
    <w:rsid w:val="6A5CB40D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8D6F61"/>
    <w:rsid w:val="6A975269"/>
    <w:rsid w:val="6A977C1E"/>
    <w:rsid w:val="6AA178AE"/>
    <w:rsid w:val="6AA6CCAD"/>
    <w:rsid w:val="6AB04114"/>
    <w:rsid w:val="6AB979E5"/>
    <w:rsid w:val="6AB9BA7B"/>
    <w:rsid w:val="6ACC51DC"/>
    <w:rsid w:val="6ACCE2D0"/>
    <w:rsid w:val="6AD325DA"/>
    <w:rsid w:val="6ADD5386"/>
    <w:rsid w:val="6AE0B730"/>
    <w:rsid w:val="6AEE6369"/>
    <w:rsid w:val="6AF067A6"/>
    <w:rsid w:val="6AF28EBB"/>
    <w:rsid w:val="6AF8CB55"/>
    <w:rsid w:val="6AFB3A55"/>
    <w:rsid w:val="6B09CD82"/>
    <w:rsid w:val="6B0DF295"/>
    <w:rsid w:val="6B106FB6"/>
    <w:rsid w:val="6B15DE95"/>
    <w:rsid w:val="6B1A54CE"/>
    <w:rsid w:val="6B1B1C62"/>
    <w:rsid w:val="6B21C0C6"/>
    <w:rsid w:val="6B401D2B"/>
    <w:rsid w:val="6B5AF746"/>
    <w:rsid w:val="6B68382A"/>
    <w:rsid w:val="6B6E66B5"/>
    <w:rsid w:val="6B6FEFFE"/>
    <w:rsid w:val="6B722BE3"/>
    <w:rsid w:val="6B7B8F5A"/>
    <w:rsid w:val="6B8CBCE0"/>
    <w:rsid w:val="6B8F271B"/>
    <w:rsid w:val="6B9485D1"/>
    <w:rsid w:val="6B97CBBA"/>
    <w:rsid w:val="6BB40C30"/>
    <w:rsid w:val="6BB9378A"/>
    <w:rsid w:val="6BC70A59"/>
    <w:rsid w:val="6BC70DFA"/>
    <w:rsid w:val="6BD14A1F"/>
    <w:rsid w:val="6BD5A590"/>
    <w:rsid w:val="6BD64A3B"/>
    <w:rsid w:val="6BDC15F6"/>
    <w:rsid w:val="6BE2C3E5"/>
    <w:rsid w:val="6BF2067E"/>
    <w:rsid w:val="6BF26D13"/>
    <w:rsid w:val="6BF4ABFA"/>
    <w:rsid w:val="6BFC22D7"/>
    <w:rsid w:val="6BFF0B75"/>
    <w:rsid w:val="6C02F667"/>
    <w:rsid w:val="6C1235D7"/>
    <w:rsid w:val="6C13AD27"/>
    <w:rsid w:val="6C1F1DE5"/>
    <w:rsid w:val="6C25995E"/>
    <w:rsid w:val="6C34F22B"/>
    <w:rsid w:val="6C4AA647"/>
    <w:rsid w:val="6C55F0BC"/>
    <w:rsid w:val="6C799DAB"/>
    <w:rsid w:val="6C8D6111"/>
    <w:rsid w:val="6CAF04D6"/>
    <w:rsid w:val="6CB77C69"/>
    <w:rsid w:val="6CD17BA6"/>
    <w:rsid w:val="6CD918ED"/>
    <w:rsid w:val="6CEAE35B"/>
    <w:rsid w:val="6CF838D4"/>
    <w:rsid w:val="6D026DF3"/>
    <w:rsid w:val="6D03AFB5"/>
    <w:rsid w:val="6D04088B"/>
    <w:rsid w:val="6D0BC05F"/>
    <w:rsid w:val="6D14EAC9"/>
    <w:rsid w:val="6D17B7E0"/>
    <w:rsid w:val="6D1BF035"/>
    <w:rsid w:val="6D288B0E"/>
    <w:rsid w:val="6D2BBA86"/>
    <w:rsid w:val="6D30C7DE"/>
    <w:rsid w:val="6D34911C"/>
    <w:rsid w:val="6D35DD7B"/>
    <w:rsid w:val="6D398F82"/>
    <w:rsid w:val="6D39EC59"/>
    <w:rsid w:val="6D4152B5"/>
    <w:rsid w:val="6D4294F6"/>
    <w:rsid w:val="6D56B2B0"/>
    <w:rsid w:val="6D5830F3"/>
    <w:rsid w:val="6D5A4603"/>
    <w:rsid w:val="6D5B7661"/>
    <w:rsid w:val="6D5C559E"/>
    <w:rsid w:val="6D68209B"/>
    <w:rsid w:val="6D77B615"/>
    <w:rsid w:val="6D7C283A"/>
    <w:rsid w:val="6D7C76B3"/>
    <w:rsid w:val="6D7D13E0"/>
    <w:rsid w:val="6D85606B"/>
    <w:rsid w:val="6D88E5D7"/>
    <w:rsid w:val="6D8CB393"/>
    <w:rsid w:val="6D94EA66"/>
    <w:rsid w:val="6DA4A625"/>
    <w:rsid w:val="6DB64CDA"/>
    <w:rsid w:val="6DCDD9BD"/>
    <w:rsid w:val="6DDC1708"/>
    <w:rsid w:val="6DDD0ED4"/>
    <w:rsid w:val="6DE88EE9"/>
    <w:rsid w:val="6DEC3809"/>
    <w:rsid w:val="6DED7DFB"/>
    <w:rsid w:val="6DF20626"/>
    <w:rsid w:val="6DF4212B"/>
    <w:rsid w:val="6E304C57"/>
    <w:rsid w:val="6E358D95"/>
    <w:rsid w:val="6E40D785"/>
    <w:rsid w:val="6E488FD2"/>
    <w:rsid w:val="6E51F528"/>
    <w:rsid w:val="6E5C1130"/>
    <w:rsid w:val="6E5ED804"/>
    <w:rsid w:val="6E6449BA"/>
    <w:rsid w:val="6E6E1555"/>
    <w:rsid w:val="6E6F2DB3"/>
    <w:rsid w:val="6E82057D"/>
    <w:rsid w:val="6E8574AE"/>
    <w:rsid w:val="6E86B3BC"/>
    <w:rsid w:val="6E89A0B0"/>
    <w:rsid w:val="6E8B9C80"/>
    <w:rsid w:val="6E8FC413"/>
    <w:rsid w:val="6E93FA4E"/>
    <w:rsid w:val="6E997DFF"/>
    <w:rsid w:val="6E9CB9F8"/>
    <w:rsid w:val="6EA793E4"/>
    <w:rsid w:val="6EADA43B"/>
    <w:rsid w:val="6EAF1083"/>
    <w:rsid w:val="6EB0FE77"/>
    <w:rsid w:val="6EC0BB5F"/>
    <w:rsid w:val="6EC345E3"/>
    <w:rsid w:val="6EC38E96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EF10C72"/>
    <w:rsid w:val="6F00861B"/>
    <w:rsid w:val="6F10E578"/>
    <w:rsid w:val="6F143592"/>
    <w:rsid w:val="6F1A82CC"/>
    <w:rsid w:val="6F237290"/>
    <w:rsid w:val="6F26A5EB"/>
    <w:rsid w:val="6F2962D3"/>
    <w:rsid w:val="6F32A283"/>
    <w:rsid w:val="6F35C7BD"/>
    <w:rsid w:val="6F3BE41F"/>
    <w:rsid w:val="6F47C8AB"/>
    <w:rsid w:val="6F570C0A"/>
    <w:rsid w:val="6F5A404A"/>
    <w:rsid w:val="6F5C3C8A"/>
    <w:rsid w:val="6F6E97DD"/>
    <w:rsid w:val="6F73251D"/>
    <w:rsid w:val="6F77114B"/>
    <w:rsid w:val="6F839ED5"/>
    <w:rsid w:val="6F88656F"/>
    <w:rsid w:val="6F980866"/>
    <w:rsid w:val="6F9D9F42"/>
    <w:rsid w:val="6FA3ECE6"/>
    <w:rsid w:val="6FA71308"/>
    <w:rsid w:val="6FBEA06B"/>
    <w:rsid w:val="6FC9A892"/>
    <w:rsid w:val="6FCC1D69"/>
    <w:rsid w:val="6FD57A8B"/>
    <w:rsid w:val="6FDB912F"/>
    <w:rsid w:val="6FDFF41F"/>
    <w:rsid w:val="6FE17F0F"/>
    <w:rsid w:val="6FE9A136"/>
    <w:rsid w:val="6FF7C39F"/>
    <w:rsid w:val="6FF7CEFD"/>
    <w:rsid w:val="6FFA9A1A"/>
    <w:rsid w:val="6FFCB882"/>
    <w:rsid w:val="6FFF9B64"/>
    <w:rsid w:val="70027A15"/>
    <w:rsid w:val="7004A297"/>
    <w:rsid w:val="700EF6D7"/>
    <w:rsid w:val="70128ECB"/>
    <w:rsid w:val="70186997"/>
    <w:rsid w:val="7019B603"/>
    <w:rsid w:val="701CE1C5"/>
    <w:rsid w:val="702A7CEE"/>
    <w:rsid w:val="702BB843"/>
    <w:rsid w:val="703117B8"/>
    <w:rsid w:val="70334C38"/>
    <w:rsid w:val="703D05A2"/>
    <w:rsid w:val="703DC66E"/>
    <w:rsid w:val="703F6A47"/>
    <w:rsid w:val="70436121"/>
    <w:rsid w:val="7049593E"/>
    <w:rsid w:val="704F8D8C"/>
    <w:rsid w:val="7054DB03"/>
    <w:rsid w:val="70634396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A1FAE"/>
    <w:rsid w:val="70AC930B"/>
    <w:rsid w:val="70B8555D"/>
    <w:rsid w:val="70BA77E4"/>
    <w:rsid w:val="70D0458F"/>
    <w:rsid w:val="70D35E45"/>
    <w:rsid w:val="70D5C52D"/>
    <w:rsid w:val="70D853B1"/>
    <w:rsid w:val="70F67ACB"/>
    <w:rsid w:val="7104A4C1"/>
    <w:rsid w:val="71056C7D"/>
    <w:rsid w:val="71065A3B"/>
    <w:rsid w:val="71096F3E"/>
    <w:rsid w:val="7112016A"/>
    <w:rsid w:val="71184AE1"/>
    <w:rsid w:val="71364ADB"/>
    <w:rsid w:val="713A25A7"/>
    <w:rsid w:val="7140897C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E2E9"/>
    <w:rsid w:val="718C7282"/>
    <w:rsid w:val="71AD01A4"/>
    <w:rsid w:val="71B57573"/>
    <w:rsid w:val="71B749A5"/>
    <w:rsid w:val="71BC6B5E"/>
    <w:rsid w:val="71BF1DAC"/>
    <w:rsid w:val="71CAE0BA"/>
    <w:rsid w:val="71CCB352"/>
    <w:rsid w:val="71F192F5"/>
    <w:rsid w:val="71F1F6A9"/>
    <w:rsid w:val="7200A59F"/>
    <w:rsid w:val="72026DF6"/>
    <w:rsid w:val="720A6BC0"/>
    <w:rsid w:val="720A8B75"/>
    <w:rsid w:val="720F150B"/>
    <w:rsid w:val="7218CB85"/>
    <w:rsid w:val="723085B5"/>
    <w:rsid w:val="724F995D"/>
    <w:rsid w:val="725C1BDE"/>
    <w:rsid w:val="7263467B"/>
    <w:rsid w:val="726882CF"/>
    <w:rsid w:val="726F8562"/>
    <w:rsid w:val="7274BA9B"/>
    <w:rsid w:val="72814763"/>
    <w:rsid w:val="72887F79"/>
    <w:rsid w:val="7298E1AB"/>
    <w:rsid w:val="729B83DF"/>
    <w:rsid w:val="729F8696"/>
    <w:rsid w:val="72A02A0E"/>
    <w:rsid w:val="72ABEA32"/>
    <w:rsid w:val="72C2019C"/>
    <w:rsid w:val="72C741F2"/>
    <w:rsid w:val="72C96782"/>
    <w:rsid w:val="72CBCC8B"/>
    <w:rsid w:val="72E454DC"/>
    <w:rsid w:val="72EA0A17"/>
    <w:rsid w:val="72F81511"/>
    <w:rsid w:val="72F934DD"/>
    <w:rsid w:val="7311A04F"/>
    <w:rsid w:val="7316CFA2"/>
    <w:rsid w:val="7318077A"/>
    <w:rsid w:val="731DD448"/>
    <w:rsid w:val="7320A16B"/>
    <w:rsid w:val="73261227"/>
    <w:rsid w:val="732679FE"/>
    <w:rsid w:val="732BF9E0"/>
    <w:rsid w:val="7339B8F1"/>
    <w:rsid w:val="733F71D5"/>
    <w:rsid w:val="733FD74A"/>
    <w:rsid w:val="734E51FB"/>
    <w:rsid w:val="735997E8"/>
    <w:rsid w:val="73610A57"/>
    <w:rsid w:val="73632A48"/>
    <w:rsid w:val="7366B5B4"/>
    <w:rsid w:val="7367560A"/>
    <w:rsid w:val="736BA410"/>
    <w:rsid w:val="7379B329"/>
    <w:rsid w:val="737B2A1A"/>
    <w:rsid w:val="7386E105"/>
    <w:rsid w:val="73884D82"/>
    <w:rsid w:val="73A3AE20"/>
    <w:rsid w:val="73A4AB6E"/>
    <w:rsid w:val="73A54518"/>
    <w:rsid w:val="73A5CD61"/>
    <w:rsid w:val="73A7F256"/>
    <w:rsid w:val="73B0BE8C"/>
    <w:rsid w:val="73B4C0FA"/>
    <w:rsid w:val="73BEAA03"/>
    <w:rsid w:val="73C7BD94"/>
    <w:rsid w:val="73C7EB7C"/>
    <w:rsid w:val="73D24161"/>
    <w:rsid w:val="73D53D31"/>
    <w:rsid w:val="73E2441B"/>
    <w:rsid w:val="73ED78ED"/>
    <w:rsid w:val="73F2EA49"/>
    <w:rsid w:val="73F76E91"/>
    <w:rsid w:val="73F8A1A7"/>
    <w:rsid w:val="73FC54AE"/>
    <w:rsid w:val="73FEF1FC"/>
    <w:rsid w:val="73FF5C17"/>
    <w:rsid w:val="740A43FF"/>
    <w:rsid w:val="7413F82C"/>
    <w:rsid w:val="741929A6"/>
    <w:rsid w:val="741B39CE"/>
    <w:rsid w:val="741FC168"/>
    <w:rsid w:val="742BAAF5"/>
    <w:rsid w:val="7449F3C4"/>
    <w:rsid w:val="744FE497"/>
    <w:rsid w:val="74546D19"/>
    <w:rsid w:val="745DCBD8"/>
    <w:rsid w:val="74686AA7"/>
    <w:rsid w:val="747F9CEC"/>
    <w:rsid w:val="74810902"/>
    <w:rsid w:val="7489CF10"/>
    <w:rsid w:val="748C7FAF"/>
    <w:rsid w:val="748D2407"/>
    <w:rsid w:val="74953E3A"/>
    <w:rsid w:val="74A79974"/>
    <w:rsid w:val="74AA5C59"/>
    <w:rsid w:val="74AD0913"/>
    <w:rsid w:val="74AE25A2"/>
    <w:rsid w:val="74AEDCE4"/>
    <w:rsid w:val="74B07D0F"/>
    <w:rsid w:val="74B2A003"/>
    <w:rsid w:val="74BCA1F8"/>
    <w:rsid w:val="74E3F2C1"/>
    <w:rsid w:val="74EA225C"/>
    <w:rsid w:val="74EADAC6"/>
    <w:rsid w:val="74F7E329"/>
    <w:rsid w:val="74F83470"/>
    <w:rsid w:val="75097EA0"/>
    <w:rsid w:val="750D318A"/>
    <w:rsid w:val="751C18D9"/>
    <w:rsid w:val="751C5C8F"/>
    <w:rsid w:val="751EB86C"/>
    <w:rsid w:val="7522B166"/>
    <w:rsid w:val="753B5F0E"/>
    <w:rsid w:val="75416D6B"/>
    <w:rsid w:val="75564008"/>
    <w:rsid w:val="7556452E"/>
    <w:rsid w:val="755B436A"/>
    <w:rsid w:val="755F4271"/>
    <w:rsid w:val="7560CD1F"/>
    <w:rsid w:val="75634D4B"/>
    <w:rsid w:val="757859A0"/>
    <w:rsid w:val="757A1C81"/>
    <w:rsid w:val="757A9F82"/>
    <w:rsid w:val="758026FC"/>
    <w:rsid w:val="7581B379"/>
    <w:rsid w:val="758789AA"/>
    <w:rsid w:val="7589D9A6"/>
    <w:rsid w:val="7594718A"/>
    <w:rsid w:val="759B2C78"/>
    <w:rsid w:val="75A59431"/>
    <w:rsid w:val="75AB3B48"/>
    <w:rsid w:val="75AC5B5D"/>
    <w:rsid w:val="75BEBC8E"/>
    <w:rsid w:val="75C5C097"/>
    <w:rsid w:val="75D09B63"/>
    <w:rsid w:val="75D1D55B"/>
    <w:rsid w:val="75DCF622"/>
    <w:rsid w:val="75DF6EBB"/>
    <w:rsid w:val="75E08401"/>
    <w:rsid w:val="75E0CD10"/>
    <w:rsid w:val="75E3386E"/>
    <w:rsid w:val="75EAA029"/>
    <w:rsid w:val="75FDA9E7"/>
    <w:rsid w:val="760281AC"/>
    <w:rsid w:val="7603C886"/>
    <w:rsid w:val="7608FB92"/>
    <w:rsid w:val="761A3A7F"/>
    <w:rsid w:val="761B6D4D"/>
    <w:rsid w:val="7621AAD9"/>
    <w:rsid w:val="762D3990"/>
    <w:rsid w:val="763F571F"/>
    <w:rsid w:val="7649073C"/>
    <w:rsid w:val="764CFB8E"/>
    <w:rsid w:val="7656644C"/>
    <w:rsid w:val="76579D1F"/>
    <w:rsid w:val="765BFB26"/>
    <w:rsid w:val="76621A44"/>
    <w:rsid w:val="7674284E"/>
    <w:rsid w:val="767FB34D"/>
    <w:rsid w:val="76836F72"/>
    <w:rsid w:val="7688A4C3"/>
    <w:rsid w:val="769BE40C"/>
    <w:rsid w:val="769FE8D6"/>
    <w:rsid w:val="76A826F5"/>
    <w:rsid w:val="76AC6962"/>
    <w:rsid w:val="76BE480F"/>
    <w:rsid w:val="76C8BF9A"/>
    <w:rsid w:val="76CD26BC"/>
    <w:rsid w:val="76D1683C"/>
    <w:rsid w:val="76D768DF"/>
    <w:rsid w:val="76E19987"/>
    <w:rsid w:val="76E998FF"/>
    <w:rsid w:val="76EC61BC"/>
    <w:rsid w:val="7705A468"/>
    <w:rsid w:val="7709E223"/>
    <w:rsid w:val="770ADEE3"/>
    <w:rsid w:val="771583BA"/>
    <w:rsid w:val="77224C21"/>
    <w:rsid w:val="77268C5F"/>
    <w:rsid w:val="772A9852"/>
    <w:rsid w:val="772DA0DF"/>
    <w:rsid w:val="7732A0B0"/>
    <w:rsid w:val="77332D86"/>
    <w:rsid w:val="774189FF"/>
    <w:rsid w:val="77419DE1"/>
    <w:rsid w:val="774E49AA"/>
    <w:rsid w:val="776505B2"/>
    <w:rsid w:val="776DA5BC"/>
    <w:rsid w:val="7772F7B9"/>
    <w:rsid w:val="77747789"/>
    <w:rsid w:val="7775B1F3"/>
    <w:rsid w:val="777CB015"/>
    <w:rsid w:val="777ED30B"/>
    <w:rsid w:val="77849DBD"/>
    <w:rsid w:val="7785F8F8"/>
    <w:rsid w:val="778934E6"/>
    <w:rsid w:val="7792857E"/>
    <w:rsid w:val="779437CF"/>
    <w:rsid w:val="7795D46C"/>
    <w:rsid w:val="77988085"/>
    <w:rsid w:val="77A5680E"/>
    <w:rsid w:val="77ABB261"/>
    <w:rsid w:val="77BBBA66"/>
    <w:rsid w:val="77C70ECD"/>
    <w:rsid w:val="77D44A44"/>
    <w:rsid w:val="77D50B21"/>
    <w:rsid w:val="77DF592D"/>
    <w:rsid w:val="77E8CBEF"/>
    <w:rsid w:val="77EC0E42"/>
    <w:rsid w:val="77ED4CB5"/>
    <w:rsid w:val="77EE6D58"/>
    <w:rsid w:val="78047526"/>
    <w:rsid w:val="7815E189"/>
    <w:rsid w:val="781D6E65"/>
    <w:rsid w:val="7834A6B9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42FAF"/>
    <w:rsid w:val="78858EC5"/>
    <w:rsid w:val="788803C8"/>
    <w:rsid w:val="78944D2F"/>
    <w:rsid w:val="7896C502"/>
    <w:rsid w:val="789A9513"/>
    <w:rsid w:val="78A2EBDD"/>
    <w:rsid w:val="78A35C74"/>
    <w:rsid w:val="78A67AF2"/>
    <w:rsid w:val="78B7D0F4"/>
    <w:rsid w:val="78BFFE36"/>
    <w:rsid w:val="78C00DB1"/>
    <w:rsid w:val="78C6BD08"/>
    <w:rsid w:val="78D07F42"/>
    <w:rsid w:val="78D2CD3A"/>
    <w:rsid w:val="78F19D06"/>
    <w:rsid w:val="78FAA5FF"/>
    <w:rsid w:val="7909A5AF"/>
    <w:rsid w:val="791AD930"/>
    <w:rsid w:val="7922B4F9"/>
    <w:rsid w:val="79232F5A"/>
    <w:rsid w:val="7923C134"/>
    <w:rsid w:val="7925D0C9"/>
    <w:rsid w:val="79277885"/>
    <w:rsid w:val="7928315E"/>
    <w:rsid w:val="792B5E6D"/>
    <w:rsid w:val="79300830"/>
    <w:rsid w:val="793239AE"/>
    <w:rsid w:val="7941386F"/>
    <w:rsid w:val="7946D5D4"/>
    <w:rsid w:val="7960AB1F"/>
    <w:rsid w:val="796256FC"/>
    <w:rsid w:val="79967362"/>
    <w:rsid w:val="799B8E17"/>
    <w:rsid w:val="79A048B4"/>
    <w:rsid w:val="79B55A7A"/>
    <w:rsid w:val="79B668EB"/>
    <w:rsid w:val="79C163C0"/>
    <w:rsid w:val="79C3292D"/>
    <w:rsid w:val="79CA30BD"/>
    <w:rsid w:val="79CAE1C7"/>
    <w:rsid w:val="79F66D87"/>
    <w:rsid w:val="7A07B416"/>
    <w:rsid w:val="7A163EB9"/>
    <w:rsid w:val="7A1ED7AB"/>
    <w:rsid w:val="7A35DA19"/>
    <w:rsid w:val="7A55249C"/>
    <w:rsid w:val="7A6127F1"/>
    <w:rsid w:val="7A616F71"/>
    <w:rsid w:val="7A64DED1"/>
    <w:rsid w:val="7A64DFF2"/>
    <w:rsid w:val="7A65A7DD"/>
    <w:rsid w:val="7A705DCB"/>
    <w:rsid w:val="7A74EAB6"/>
    <w:rsid w:val="7A763645"/>
    <w:rsid w:val="7A91A8CA"/>
    <w:rsid w:val="7A9311A1"/>
    <w:rsid w:val="7A959466"/>
    <w:rsid w:val="7A9C5DD7"/>
    <w:rsid w:val="7AABFAE9"/>
    <w:rsid w:val="7AB380C6"/>
    <w:rsid w:val="7ABAAAC3"/>
    <w:rsid w:val="7ABD30EF"/>
    <w:rsid w:val="7ACBBD53"/>
    <w:rsid w:val="7AE2F510"/>
    <w:rsid w:val="7AE7E90B"/>
    <w:rsid w:val="7AEB1886"/>
    <w:rsid w:val="7AF9416E"/>
    <w:rsid w:val="7B04B25D"/>
    <w:rsid w:val="7B06DE72"/>
    <w:rsid w:val="7B1A9D2B"/>
    <w:rsid w:val="7B1DD711"/>
    <w:rsid w:val="7B30E902"/>
    <w:rsid w:val="7B319B60"/>
    <w:rsid w:val="7B36F1B5"/>
    <w:rsid w:val="7B3E93C5"/>
    <w:rsid w:val="7B4B7386"/>
    <w:rsid w:val="7B53EE00"/>
    <w:rsid w:val="7B6072F6"/>
    <w:rsid w:val="7B64EACF"/>
    <w:rsid w:val="7B7146AE"/>
    <w:rsid w:val="7B9DC9EB"/>
    <w:rsid w:val="7BB00020"/>
    <w:rsid w:val="7BBC719C"/>
    <w:rsid w:val="7BC9C6E8"/>
    <w:rsid w:val="7BCE26A3"/>
    <w:rsid w:val="7BD42DA3"/>
    <w:rsid w:val="7BD46A99"/>
    <w:rsid w:val="7BD6DEB0"/>
    <w:rsid w:val="7BE59AF0"/>
    <w:rsid w:val="7BE84FE1"/>
    <w:rsid w:val="7BEBC293"/>
    <w:rsid w:val="7BEE1E12"/>
    <w:rsid w:val="7BF318A1"/>
    <w:rsid w:val="7BF4BB6B"/>
    <w:rsid w:val="7C0125CF"/>
    <w:rsid w:val="7C0582D3"/>
    <w:rsid w:val="7C1061A1"/>
    <w:rsid w:val="7C10A0D2"/>
    <w:rsid w:val="7C1299A8"/>
    <w:rsid w:val="7C13B68E"/>
    <w:rsid w:val="7C196981"/>
    <w:rsid w:val="7C2C4E54"/>
    <w:rsid w:val="7C353D1C"/>
    <w:rsid w:val="7C472DF4"/>
    <w:rsid w:val="7C4B62B5"/>
    <w:rsid w:val="7C4CA668"/>
    <w:rsid w:val="7C57A57B"/>
    <w:rsid w:val="7C71B298"/>
    <w:rsid w:val="7C730A0A"/>
    <w:rsid w:val="7C7D7A0E"/>
    <w:rsid w:val="7C816182"/>
    <w:rsid w:val="7C8DA983"/>
    <w:rsid w:val="7CA64E6E"/>
    <w:rsid w:val="7CAA1E30"/>
    <w:rsid w:val="7CAA6C75"/>
    <w:rsid w:val="7CAC0043"/>
    <w:rsid w:val="7CAEB8DF"/>
    <w:rsid w:val="7CB01935"/>
    <w:rsid w:val="7CB1DE38"/>
    <w:rsid w:val="7CB7C8B9"/>
    <w:rsid w:val="7CCC8C3F"/>
    <w:rsid w:val="7CCD3CEA"/>
    <w:rsid w:val="7CD0DD96"/>
    <w:rsid w:val="7CE97208"/>
    <w:rsid w:val="7CFD9615"/>
    <w:rsid w:val="7D07128D"/>
    <w:rsid w:val="7D0FCD14"/>
    <w:rsid w:val="7D1580E7"/>
    <w:rsid w:val="7D17F0C6"/>
    <w:rsid w:val="7D22FAB7"/>
    <w:rsid w:val="7D27FF2B"/>
    <w:rsid w:val="7D2D5C19"/>
    <w:rsid w:val="7D2E0E49"/>
    <w:rsid w:val="7D336869"/>
    <w:rsid w:val="7D34D9D2"/>
    <w:rsid w:val="7D37201D"/>
    <w:rsid w:val="7D453F58"/>
    <w:rsid w:val="7D475E9C"/>
    <w:rsid w:val="7D530FA9"/>
    <w:rsid w:val="7D60C3B8"/>
    <w:rsid w:val="7D660D23"/>
    <w:rsid w:val="7D715EF6"/>
    <w:rsid w:val="7D7B32D6"/>
    <w:rsid w:val="7D7C79CA"/>
    <w:rsid w:val="7D7DA32A"/>
    <w:rsid w:val="7D9BB1B4"/>
    <w:rsid w:val="7DA6E38F"/>
    <w:rsid w:val="7DAA1D28"/>
    <w:rsid w:val="7DAE9E3E"/>
    <w:rsid w:val="7DBB60BB"/>
    <w:rsid w:val="7DC3C26C"/>
    <w:rsid w:val="7DC495F5"/>
    <w:rsid w:val="7DC7DC42"/>
    <w:rsid w:val="7DE6D968"/>
    <w:rsid w:val="7E0C3A58"/>
    <w:rsid w:val="7E0D9391"/>
    <w:rsid w:val="7E0DEF48"/>
    <w:rsid w:val="7E191452"/>
    <w:rsid w:val="7E236ED2"/>
    <w:rsid w:val="7E2A5960"/>
    <w:rsid w:val="7E35DB77"/>
    <w:rsid w:val="7E42E9A7"/>
    <w:rsid w:val="7E55D226"/>
    <w:rsid w:val="7E5637F1"/>
    <w:rsid w:val="7E62E76D"/>
    <w:rsid w:val="7E68EDAD"/>
    <w:rsid w:val="7E6AA140"/>
    <w:rsid w:val="7E854269"/>
    <w:rsid w:val="7E8B1554"/>
    <w:rsid w:val="7E8C0B5D"/>
    <w:rsid w:val="7E8EDFC6"/>
    <w:rsid w:val="7E91B900"/>
    <w:rsid w:val="7E9D250C"/>
    <w:rsid w:val="7EA8C9C2"/>
    <w:rsid w:val="7EB0E584"/>
    <w:rsid w:val="7EB35CAC"/>
    <w:rsid w:val="7EC48691"/>
    <w:rsid w:val="7EC4BF8B"/>
    <w:rsid w:val="7EC919C6"/>
    <w:rsid w:val="7EC92C7A"/>
    <w:rsid w:val="7ED1D92D"/>
    <w:rsid w:val="7ED30883"/>
    <w:rsid w:val="7EDA90C0"/>
    <w:rsid w:val="7EE4F4EA"/>
    <w:rsid w:val="7EE67BEA"/>
    <w:rsid w:val="7EF08F97"/>
    <w:rsid w:val="7EFC9419"/>
    <w:rsid w:val="7F0477D5"/>
    <w:rsid w:val="7F21D251"/>
    <w:rsid w:val="7F22024C"/>
    <w:rsid w:val="7F25102B"/>
    <w:rsid w:val="7F37BEDE"/>
    <w:rsid w:val="7F3FC6FA"/>
    <w:rsid w:val="7F47AE4C"/>
    <w:rsid w:val="7F4A0591"/>
    <w:rsid w:val="7F4B36D3"/>
    <w:rsid w:val="7F5463FD"/>
    <w:rsid w:val="7F54A8E5"/>
    <w:rsid w:val="7F57BF68"/>
    <w:rsid w:val="7F638537"/>
    <w:rsid w:val="7F69B470"/>
    <w:rsid w:val="7F6CB4A7"/>
    <w:rsid w:val="7F701797"/>
    <w:rsid w:val="7F77439E"/>
    <w:rsid w:val="7F7C1914"/>
    <w:rsid w:val="7F817794"/>
    <w:rsid w:val="7F84D931"/>
    <w:rsid w:val="7F85592E"/>
    <w:rsid w:val="7F87D600"/>
    <w:rsid w:val="7F89292A"/>
    <w:rsid w:val="7F91826F"/>
    <w:rsid w:val="7F96B57B"/>
    <w:rsid w:val="7FA1E5DA"/>
    <w:rsid w:val="7FAF54A8"/>
    <w:rsid w:val="7FB01E52"/>
    <w:rsid w:val="7FB701C8"/>
    <w:rsid w:val="7FB84E6F"/>
    <w:rsid w:val="7FBA9059"/>
    <w:rsid w:val="7FBC610B"/>
    <w:rsid w:val="7FC6FE2B"/>
    <w:rsid w:val="7FC993AF"/>
    <w:rsid w:val="7FCD8903"/>
    <w:rsid w:val="7FD09D1B"/>
    <w:rsid w:val="7FD4EC6E"/>
    <w:rsid w:val="7FD8AE67"/>
    <w:rsid w:val="7FE11452"/>
    <w:rsid w:val="7F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70C96715-D2C6-49A3-86DF-BF3CC8D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hAnsi="Arial" w:eastAsia="Times New Roman" w:cs="Arial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C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styleId="Heading1Char" w:customStyle="1">
    <w:name w:val="Heading 1 Char"/>
    <w:link w:val="Heading1"/>
    <w:rsid w:val="003A4B80"/>
    <w:rPr>
      <w:rFonts w:ascii="Arial" w:hAnsi="Arial" w:eastAsia="Times New Roman" w:cs="Arial"/>
      <w:sz w:val="52"/>
      <w:szCs w:val="24"/>
    </w:rPr>
  </w:style>
  <w:style w:type="character" w:styleId="Heading3Char" w:customStyle="1">
    <w:name w:val="Heading 3 Char"/>
    <w:link w:val="Heading3"/>
    <w:rsid w:val="003A4B80"/>
    <w:rPr>
      <w:rFonts w:ascii="Arial" w:hAnsi="Arial" w:eastAsia="Times New Roman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styleId="PlainTextChar" w:customStyle="1">
    <w:name w:val="Plain Text Char"/>
    <w:link w:val="PlainText"/>
    <w:uiPriority w:val="99"/>
    <w:semiHidden/>
    <w:rsid w:val="00F25E97"/>
    <w:rPr>
      <w:rFonts w:ascii="Consolas" w:hAnsi="Consolas" w:eastAsia="Calibri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A7F1D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1" w:customStyle="1">
    <w:name w:val="Normal1"/>
    <w:basedOn w:val="Normal"/>
    <w:uiPriority w:val="1"/>
    <w:rsid w:val="20B78A60"/>
    <w:pPr>
      <w:spacing w:after="0"/>
    </w:pPr>
    <w:rPr>
      <w:rFonts w:ascii="Arial" w:hAnsi="Arial" w:eastAsia="Arial" w:cs="Arial"/>
      <w:color w:val="000000" w:themeColor="text1"/>
      <w:lang w:eastAsia="ja-JP"/>
    </w:rPr>
  </w:style>
  <w:style w:type="paragraph" w:styleId="Default" w:customStyle="1">
    <w:name w:val="Default"/>
    <w:basedOn w:val="Normal"/>
    <w:rsid w:val="49B68DBF"/>
    <w:rPr>
      <w:rFonts w:ascii="Arial Unicode MS" w:hAnsi="Times New Roman" w:eastAsia="Arial Unicode MS" w:cs="Arial Unicode MS"/>
      <w:color w:val="000000" w:themeColor="text1"/>
      <w:sz w:val="24"/>
      <w:szCs w:val="24"/>
    </w:rPr>
  </w:style>
  <w:style w:type="character" w:styleId="normaltextrun" w:customStyle="1">
    <w:name w:val="normaltextrun"/>
    <w:basedOn w:val="DefaultParagraphFont"/>
    <w:rsid w:val="00A37DAD"/>
  </w:style>
  <w:style w:type="character" w:styleId="scxw80844741" w:customStyle="1">
    <w:name w:val="scxw80844741"/>
    <w:basedOn w:val="DefaultParagraphFont"/>
    <w:rsid w:val="00A37DAD"/>
  </w:style>
  <w:style w:type="character" w:styleId="eop" w:customStyle="1">
    <w:name w:val="eop"/>
    <w:basedOn w:val="DefaultParagraphFont"/>
    <w:rsid w:val="00A37DAD"/>
  </w:style>
  <w:style w:type="paragraph" w:styleId="paragraph" w:customStyle="1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cxw92409100" w:customStyle="1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styleId="ql-indent-1" w:customStyle="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D46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xmsonormal" w:customStyle="1">
    <w:name w:val="x_msonormal"/>
    <w:basedOn w:val="Normal"/>
    <w:rsid w:val="00E7361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mark0wyuc9veb" w:customStyle="1">
    <w:name w:val="mark0wyuc9veb"/>
    <w:basedOn w:val="DefaultParagraphFont"/>
    <w:rsid w:val="00E7361B"/>
  </w:style>
  <w:style w:type="character" w:styleId="marktnvcifrkl" w:customStyle="1">
    <w:name w:val="marktnvcifrkl"/>
    <w:basedOn w:val="DefaultParagraphFont"/>
    <w:rsid w:val="00E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ef8574828d5043b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customXml/itemProps3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Monthly Meeting Agenda.dotx</ap:Template>
  <ap:Application>Microsoft Word for the web</ap:Application>
  <ap:DocSecurity>4</ap:DocSecurity>
  <ap:ScaleCrop>false</ap:ScaleCrop>
  <ap:Company>Office: 380 H St., Blaine, WA 98230                        (360) 656-6416                                                          Mailing: P. O. Box 68, Blaine, WA 98231               www.nwparkand rec.org ~ info@nwprd2.com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NWPRD2</dc:creator>
  <keywords/>
  <dc:description/>
  <lastModifiedBy>Heather Lindsay</lastModifiedBy>
  <revision>177</revision>
  <lastPrinted>2024-07-09T22:19:00.0000000Z</lastPrinted>
  <dcterms:created xsi:type="dcterms:W3CDTF">2023-05-25T20:34:00.0000000Z</dcterms:created>
  <dcterms:modified xsi:type="dcterms:W3CDTF">2024-10-08T20:10:44.3736151Z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