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A2523" w:rsidR="00A37DAD" w:rsidP="6B72F847" w:rsidRDefault="6A5CB40D" w14:paraId="2A40B5A6" w14:textId="30EF37D3">
      <w:pPr>
        <w:spacing w:line="240" w:lineRule="auto"/>
        <w:jc w:val="center"/>
        <w:rPr>
          <w:rFonts w:asciiTheme="minorHAnsi" w:hAnsiTheme="minorHAnsi" w:eastAsiaTheme="minorEastAsia" w:cstheme="minorBidi"/>
          <w:b/>
          <w:bCs/>
        </w:rPr>
      </w:pPr>
      <w:bookmarkStart w:name="_Hlk108602182" w:id="0"/>
      <w:r w:rsidRPr="6B72F847">
        <w:rPr>
          <w:rFonts w:asciiTheme="minorHAnsi" w:hAnsiTheme="minorHAnsi" w:eastAsiaTheme="minorEastAsia" w:cstheme="minorBidi"/>
          <w:b/>
          <w:bCs/>
          <w:color w:val="000000" w:themeColor="text1"/>
        </w:rPr>
        <w:t>Ju</w:t>
      </w:r>
      <w:r w:rsidRPr="6B72F847" w:rsidR="50CE27BD">
        <w:rPr>
          <w:rFonts w:asciiTheme="minorHAnsi" w:hAnsiTheme="minorHAnsi" w:eastAsiaTheme="minorEastAsia" w:cstheme="minorBidi"/>
          <w:b/>
          <w:bCs/>
          <w:color w:val="000000" w:themeColor="text1"/>
        </w:rPr>
        <w:t>ly 23rd</w:t>
      </w:r>
      <w:r w:rsidRPr="6B72F847" w:rsidR="004D099E">
        <w:rPr>
          <w:rFonts w:asciiTheme="minorHAnsi" w:hAnsiTheme="minorHAnsi" w:eastAsiaTheme="minorEastAsia" w:cstheme="minorBidi"/>
          <w:b/>
          <w:bCs/>
        </w:rPr>
        <w:t>, 202</w:t>
      </w:r>
      <w:r w:rsidRPr="6B72F847" w:rsidR="00F90589">
        <w:rPr>
          <w:rFonts w:asciiTheme="minorHAnsi" w:hAnsiTheme="minorHAnsi" w:eastAsiaTheme="minorEastAsia" w:cstheme="minorBidi"/>
          <w:b/>
          <w:bCs/>
        </w:rPr>
        <w:t>4</w:t>
      </w:r>
      <w:r>
        <w:br/>
      </w:r>
      <w:r w:rsidRPr="6B72F847" w:rsidR="099EF7A9">
        <w:rPr>
          <w:rFonts w:asciiTheme="minorHAnsi" w:hAnsiTheme="minorHAnsi" w:eastAsiaTheme="minorEastAsia" w:cstheme="minorBidi"/>
          <w:b/>
          <w:bCs/>
        </w:rPr>
        <w:t>6:0</w:t>
      </w:r>
      <w:r w:rsidRPr="6B72F847" w:rsidR="1C0F4ABE">
        <w:rPr>
          <w:rFonts w:asciiTheme="minorHAnsi" w:hAnsiTheme="minorHAnsi" w:eastAsiaTheme="minorEastAsia" w:cstheme="minorBidi"/>
          <w:b/>
          <w:bCs/>
        </w:rPr>
        <w:t>0 PM</w:t>
      </w:r>
      <w:r>
        <w:br/>
      </w:r>
      <w:r w:rsidRPr="6B72F847" w:rsidR="1C0F4ABE">
        <w:rPr>
          <w:rFonts w:asciiTheme="minorHAnsi" w:hAnsiTheme="minorHAnsi" w:eastAsiaTheme="minorEastAsia" w:cstheme="minorBidi"/>
          <w:b/>
          <w:bCs/>
        </w:rPr>
        <w:t xml:space="preserve">Board Meeting </w:t>
      </w:r>
      <w:r w:rsidRPr="6B72F847" w:rsidR="01F1F3C9">
        <w:rPr>
          <w:rFonts w:asciiTheme="minorHAnsi" w:hAnsiTheme="minorHAnsi" w:eastAsiaTheme="minorEastAsia" w:cstheme="minorBidi"/>
          <w:b/>
          <w:bCs/>
        </w:rPr>
        <w:t>Agenda</w:t>
      </w:r>
      <w:r>
        <w:br/>
      </w:r>
      <w:proofErr w:type="gramStart"/>
      <w:r w:rsidRPr="6B72F847" w:rsidR="32350D81">
        <w:rPr>
          <w:rFonts w:asciiTheme="minorHAnsi" w:hAnsiTheme="minorHAnsi" w:eastAsiaTheme="minorEastAsia" w:cstheme="minorBidi"/>
          <w:b/>
          <w:bCs/>
        </w:rPr>
        <w:t>Zoom</w:t>
      </w:r>
      <w:bookmarkEnd w:id="0"/>
      <w:proofErr w:type="gramEnd"/>
    </w:p>
    <w:p w:rsidR="00BA19F3" w:rsidP="7CEAA7B1" w:rsidRDefault="0AFC70F2" w14:paraId="5EA148D1" w14:textId="6DEB9BE1">
      <w:pPr>
        <w:pStyle w:val="ListParagraph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r w:rsidRPr="7CEAA7B1" w:rsidR="0AFC70F2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Call to Order</w:t>
      </w:r>
      <w:r w:rsidRPr="7CEAA7B1" w:rsidR="6B15DE9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:</w:t>
      </w:r>
      <w:r w:rsidRPr="7CEAA7B1" w:rsidR="71BC6B5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7CEAA7B1" w:rsidR="59886E2F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6:00pm</w:t>
      </w:r>
    </w:p>
    <w:p w:rsidR="3CAF9E25" w:rsidP="7CEAA7B1" w:rsidRDefault="74B07D0F" w14:paraId="123563B0" w14:textId="1E090E95">
      <w:pPr>
        <w:pStyle w:val="ListParagraph"/>
        <w:numPr>
          <w:ilvl w:val="0"/>
          <w:numId w:val="31"/>
        </w:numPr>
        <w:rPr>
          <w:noProof w:val="0"/>
          <w:lang w:val="en-US"/>
        </w:rPr>
      </w:pPr>
      <w:r w:rsidRPr="7CEAA7B1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R</w:t>
      </w:r>
      <w:r w:rsidRPr="7CEAA7B1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oll </w:t>
      </w:r>
      <w:r w:rsidRPr="7CEAA7B1" w:rsidR="0AF916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</w:t>
      </w:r>
      <w:r w:rsidRPr="7CEAA7B1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all</w:t>
      </w:r>
      <w:r w:rsidRPr="7CEAA7B1" w:rsidR="2BA3C7BA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: Commissioner</w:t>
      </w:r>
      <w:r w:rsidRPr="7CEAA7B1" w:rsidR="185743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Moore, Commissioner Roy, Commissioner Wilbrecht, Commissioner Brown and Commissioner Creydt, and Director Lindsay. </w:t>
      </w:r>
    </w:p>
    <w:p w:rsidR="7B4B7386" w:rsidP="4094BEB9" w:rsidRDefault="05A33691" w14:paraId="41C6D202" w14:textId="34629F16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</w:rPr>
      </w:pPr>
      <w:r w:rsidRPr="6B72F847">
        <w:rPr>
          <w:rFonts w:asciiTheme="minorHAnsi" w:hAnsiTheme="minorHAnsi" w:eastAsiaTheme="minorEastAsia" w:cstheme="minorBidi"/>
          <w:b/>
          <w:bCs/>
        </w:rPr>
        <w:t xml:space="preserve">Public </w:t>
      </w:r>
      <w:r w:rsidRPr="6B72F847" w:rsidR="1EE4D26F">
        <w:rPr>
          <w:rFonts w:asciiTheme="minorHAnsi" w:hAnsiTheme="minorHAnsi" w:eastAsiaTheme="minorEastAsia" w:cstheme="minorBidi"/>
          <w:b/>
          <w:bCs/>
        </w:rPr>
        <w:t>C</w:t>
      </w:r>
      <w:r w:rsidRPr="6B72F847">
        <w:rPr>
          <w:rFonts w:asciiTheme="minorHAnsi" w:hAnsiTheme="minorHAnsi" w:eastAsiaTheme="minorEastAsia" w:cstheme="minorBidi"/>
          <w:b/>
          <w:bCs/>
        </w:rPr>
        <w:t>omment:</w:t>
      </w:r>
    </w:p>
    <w:p w:rsidR="00380D1E" w:rsidP="1F4D60FB" w:rsidRDefault="2D572803" w14:paraId="00A7E756" w14:textId="77777777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  <w:b/>
          <w:bCs/>
        </w:rPr>
      </w:pPr>
      <w:r w:rsidRPr="6B72F847">
        <w:rPr>
          <w:rFonts w:asciiTheme="minorHAnsi" w:hAnsiTheme="minorHAnsi" w:eastAsiaTheme="minorEastAsia" w:cstheme="minorBidi"/>
          <w:b/>
          <w:bCs/>
        </w:rPr>
        <w:t xml:space="preserve">New </w:t>
      </w:r>
      <w:r w:rsidRPr="6B72F847" w:rsidR="4D201872">
        <w:rPr>
          <w:rFonts w:asciiTheme="minorHAnsi" w:hAnsiTheme="minorHAnsi" w:eastAsiaTheme="minorEastAsia" w:cstheme="minorBidi"/>
          <w:b/>
          <w:bCs/>
        </w:rPr>
        <w:t>Business</w:t>
      </w:r>
    </w:p>
    <w:p w:rsidR="7019B603" w:rsidP="6B72F847" w:rsidRDefault="261A532A" w14:paraId="43FB4A08" w14:textId="02D16409">
      <w:pPr>
        <w:pStyle w:val="ListParagraph"/>
        <w:numPr>
          <w:ilvl w:val="1"/>
          <w:numId w:val="31"/>
        </w:numPr>
        <w:spacing w:after="0"/>
        <w:rPr>
          <w:rFonts w:cs="Calibri"/>
        </w:rPr>
      </w:pPr>
      <w:r w:rsidRPr="6B72F847">
        <w:rPr>
          <w:rFonts w:cs="Calibri"/>
        </w:rPr>
        <w:t xml:space="preserve">Whatcom Land Trust has sent over the PSA and </w:t>
      </w:r>
      <w:r w:rsidRPr="6B72F847" w:rsidR="2465CD4C">
        <w:rPr>
          <w:rFonts w:cs="Calibri"/>
        </w:rPr>
        <w:t>promissory</w:t>
      </w:r>
      <w:r w:rsidRPr="6B72F847">
        <w:rPr>
          <w:rFonts w:cs="Calibri"/>
        </w:rPr>
        <w:t xml:space="preserve"> note for the two </w:t>
      </w:r>
      <w:r w:rsidRPr="6B72F847" w:rsidR="6EF28C3A">
        <w:rPr>
          <w:rFonts w:cs="Calibri"/>
        </w:rPr>
        <w:t>parcels</w:t>
      </w:r>
      <w:r w:rsidRPr="6B72F847">
        <w:rPr>
          <w:rFonts w:cs="Calibri"/>
        </w:rPr>
        <w:t xml:space="preserve"> of property</w:t>
      </w:r>
      <w:r w:rsidRPr="6B72F847" w:rsidR="57A767C5">
        <w:rPr>
          <w:rFonts w:cs="Calibri"/>
        </w:rPr>
        <w:t>.</w:t>
      </w:r>
    </w:p>
    <w:p w:rsidR="0A3DDD95" w:rsidP="0A3DDD95" w:rsidRDefault="0A3DDD95" w14:paraId="6C2714A0" w14:textId="007E7D9A">
      <w:pPr>
        <w:pStyle w:val="ListParagraph"/>
        <w:rPr>
          <w:rFonts w:asciiTheme="minorHAnsi" w:hAnsiTheme="minorHAnsi" w:eastAsiaTheme="minorEastAsia" w:cstheme="minorBidi"/>
        </w:rPr>
      </w:pPr>
    </w:p>
    <w:p w:rsidR="00AD2BB8" w:rsidP="7CEAA7B1" w:rsidRDefault="57A767C5" w14:paraId="2451410B" w14:textId="070E1AC5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</w:rPr>
      </w:pPr>
      <w:r w:rsidRPr="7CEAA7B1" w:rsidR="57A767C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Executive Session:</w:t>
      </w:r>
      <w:r w:rsidRPr="7CEAA7B1" w:rsidR="79E911E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7CEAA7B1" w:rsidR="79E911E6">
        <w:rPr>
          <w:rFonts w:ascii="Calibri" w:hAnsi="Calibri" w:eastAsia="ＭＳ 明朝" w:cs="Arial" w:asciiTheme="minorAscii" w:hAnsiTheme="minorAscii" w:eastAsiaTheme="minorEastAsia" w:cstheme="minorBidi"/>
        </w:rPr>
        <w:t>15 minutes</w:t>
      </w:r>
      <w:r w:rsidRPr="7CEAA7B1" w:rsidR="3560B40C">
        <w:rPr>
          <w:rFonts w:ascii="Calibri" w:hAnsi="Calibri" w:eastAsia="ＭＳ 明朝" w:cs="Arial" w:asciiTheme="minorAscii" w:hAnsiTheme="minorAscii" w:eastAsiaTheme="minorEastAsia" w:cstheme="minorBidi"/>
        </w:rPr>
        <w:t xml:space="preserve"> Entered 6:05 closed at 6:20</w:t>
      </w:r>
    </w:p>
    <w:p w:rsidR="00AD2BB8" w:rsidP="7CEAA7B1" w:rsidRDefault="169ADC17" w14:paraId="1701646B" w14:textId="7E397004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7CEAA7B1" w:rsidR="169ADC1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Continuation of New Business</w:t>
      </w:r>
      <w:r w:rsidRPr="7CEAA7B1" w:rsidR="62DCFBB8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: </w:t>
      </w:r>
      <w:r w:rsidRPr="7CEAA7B1" w:rsidR="62DCFBB8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Director Lindsay was tasked to send promissory note, purchase sales agreements, and deed of </w:t>
      </w:r>
      <w:r w:rsidRPr="7CEAA7B1" w:rsidR="31D3E9A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trust to lawyer.  </w:t>
      </w:r>
    </w:p>
    <w:p w:rsidRPr="00773355" w:rsidR="001F3B55" w:rsidP="7019B603" w:rsidRDefault="184342A5" w14:paraId="2441F7A2" w14:textId="07CC79E6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Theme="minorHAnsi" w:hAnsiTheme="minorHAnsi" w:eastAsiaTheme="minorEastAsia" w:cstheme="minorBidi"/>
          <w:b/>
          <w:bCs/>
        </w:rPr>
      </w:pPr>
      <w:r w:rsidRPr="6B72F847">
        <w:rPr>
          <w:rFonts w:asciiTheme="minorHAnsi" w:hAnsiTheme="minorHAnsi" w:eastAsiaTheme="minorEastAsia" w:cstheme="minorBidi"/>
          <w:b/>
          <w:bCs/>
        </w:rPr>
        <w:t>Director's Report</w:t>
      </w:r>
    </w:p>
    <w:p w:rsidR="41A2F404" w:rsidP="6B72F847" w:rsidRDefault="41A2F404" w14:paraId="3C4374F7" w14:textId="1675F53F">
      <w:pPr>
        <w:pStyle w:val="ListParagraph"/>
        <w:numPr>
          <w:ilvl w:val="1"/>
          <w:numId w:val="6"/>
        </w:numPr>
        <w:spacing w:after="0"/>
        <w:rPr>
          <w:rFonts w:cs="Calibri"/>
        </w:rPr>
      </w:pPr>
      <w:r w:rsidRPr="6B72F847">
        <w:rPr>
          <w:rFonts w:cs="Calibri"/>
        </w:rPr>
        <w:t>Drama Camp was a success</w:t>
      </w:r>
      <w:r w:rsidRPr="6B72F847" w:rsidR="00F63AF7">
        <w:rPr>
          <w:rFonts w:cs="Calibri"/>
        </w:rPr>
        <w:t xml:space="preserve">. </w:t>
      </w:r>
      <w:r w:rsidRPr="6B72F847">
        <w:rPr>
          <w:rFonts w:cs="Calibri"/>
        </w:rPr>
        <w:t>This recreation program will expand with Halloween.</w:t>
      </w:r>
    </w:p>
    <w:p w:rsidR="41A2F404" w:rsidP="6B72F847" w:rsidRDefault="41A2F404" w14:paraId="7FDA3E00" w14:textId="3FAB8A92">
      <w:pPr>
        <w:pStyle w:val="ListParagraph"/>
        <w:numPr>
          <w:ilvl w:val="1"/>
          <w:numId w:val="6"/>
        </w:numPr>
        <w:spacing w:after="0"/>
        <w:rPr>
          <w:rFonts w:cs="Calibri"/>
        </w:rPr>
      </w:pPr>
      <w:r w:rsidRPr="6B72F847">
        <w:rPr>
          <w:rFonts w:cs="Calibri"/>
        </w:rPr>
        <w:t>New partnership with Blaine Chamber. Summer Movie Nights</w:t>
      </w:r>
      <w:r w:rsidRPr="6B72F847" w:rsidR="00F63AF7">
        <w:rPr>
          <w:rFonts w:cs="Calibri"/>
        </w:rPr>
        <w:t xml:space="preserve">. </w:t>
      </w:r>
      <w:r w:rsidRPr="6B72F847">
        <w:rPr>
          <w:rFonts w:cs="Calibri"/>
        </w:rPr>
        <w:t xml:space="preserve">Will </w:t>
      </w:r>
      <w:r w:rsidRPr="6B72F847" w:rsidR="1CEC3088">
        <w:rPr>
          <w:rFonts w:cs="Calibri"/>
        </w:rPr>
        <w:t>show</w:t>
      </w:r>
      <w:r w:rsidRPr="6B72F847">
        <w:rPr>
          <w:rFonts w:cs="Calibri"/>
        </w:rPr>
        <w:t xml:space="preserve"> one</w:t>
      </w:r>
      <w:r w:rsidRPr="6B72F847" w:rsidR="7D7D94B0">
        <w:rPr>
          <w:rFonts w:cs="Calibri"/>
        </w:rPr>
        <w:t xml:space="preserve"> movie</w:t>
      </w:r>
      <w:r w:rsidRPr="6B72F847">
        <w:rPr>
          <w:rFonts w:cs="Calibri"/>
        </w:rPr>
        <w:t xml:space="preserve"> this summer.</w:t>
      </w:r>
    </w:p>
    <w:p w:rsidR="10E7EED3" w:rsidP="6B72F847" w:rsidRDefault="10E7EED3" w14:paraId="03345D9C" w14:textId="19B8C966">
      <w:pPr>
        <w:pStyle w:val="ListParagraph"/>
        <w:numPr>
          <w:ilvl w:val="1"/>
          <w:numId w:val="6"/>
        </w:numPr>
        <w:spacing w:after="0"/>
        <w:rPr>
          <w:rFonts w:cs="Calibri"/>
        </w:rPr>
      </w:pPr>
      <w:r w:rsidRPr="6B72F847">
        <w:rPr>
          <w:rFonts w:cs="Calibri"/>
        </w:rPr>
        <w:t>The toilet</w:t>
      </w:r>
      <w:r w:rsidRPr="6B72F847" w:rsidR="70CD3C12">
        <w:rPr>
          <w:rFonts w:cs="Calibri"/>
        </w:rPr>
        <w:t xml:space="preserve"> broke in the </w:t>
      </w:r>
      <w:r w:rsidRPr="6B72F847" w:rsidR="09CD0849">
        <w:rPr>
          <w:rFonts w:cs="Calibri"/>
        </w:rPr>
        <w:t>women's</w:t>
      </w:r>
      <w:r w:rsidRPr="6B72F847" w:rsidR="70CD3C12">
        <w:rPr>
          <w:rFonts w:cs="Calibri"/>
        </w:rPr>
        <w:t xml:space="preserve"> restroom</w:t>
      </w:r>
      <w:r w:rsidRPr="6B72F847" w:rsidR="00F63AF7">
        <w:rPr>
          <w:rFonts w:cs="Calibri"/>
        </w:rPr>
        <w:t xml:space="preserve">. </w:t>
      </w:r>
      <w:r w:rsidRPr="6B72F847" w:rsidR="7E3C75C1">
        <w:rPr>
          <w:rFonts w:cs="Calibri"/>
        </w:rPr>
        <w:t>We are in the process of fixing it, but we might have to call a professional</w:t>
      </w:r>
      <w:r w:rsidRPr="6B72F847" w:rsidR="00F63AF7">
        <w:rPr>
          <w:rFonts w:cs="Calibri"/>
        </w:rPr>
        <w:t xml:space="preserve">. </w:t>
      </w:r>
    </w:p>
    <w:p w:rsidR="3213912D" w:rsidP="6B72F847" w:rsidRDefault="3213912D" w14:paraId="5DD0BA29" w14:textId="3B9B1792">
      <w:pPr>
        <w:pStyle w:val="ListParagraph"/>
        <w:numPr>
          <w:ilvl w:val="1"/>
          <w:numId w:val="6"/>
        </w:numPr>
        <w:spacing w:after="0"/>
        <w:rPr>
          <w:rFonts w:cs="Calibri"/>
        </w:rPr>
      </w:pPr>
      <w:r w:rsidRPr="6B72F847">
        <w:rPr>
          <w:rFonts w:cs="Calibri"/>
        </w:rPr>
        <w:t>Coach Mark’s farewell dinner is this Friday</w:t>
      </w:r>
      <w:r w:rsidR="00F63AF7">
        <w:rPr>
          <w:rFonts w:cs="Calibri"/>
        </w:rPr>
        <w:t xml:space="preserve">, July </w:t>
      </w:r>
      <w:r w:rsidR="00683D94">
        <w:rPr>
          <w:rFonts w:cs="Calibri"/>
        </w:rPr>
        <w:t>26</w:t>
      </w:r>
      <w:r w:rsidRPr="00F16DBA" w:rsidR="00683D94">
        <w:rPr>
          <w:rFonts w:cs="Calibri"/>
          <w:vertAlign w:val="superscript"/>
        </w:rPr>
        <w:t>th</w:t>
      </w:r>
      <w:r w:rsidR="00F16DBA">
        <w:rPr>
          <w:rFonts w:cs="Calibri"/>
        </w:rPr>
        <w:t>,</w:t>
      </w:r>
      <w:r w:rsidRPr="6B72F847">
        <w:rPr>
          <w:rFonts w:cs="Calibri"/>
        </w:rPr>
        <w:t xml:space="preserve"> </w:t>
      </w:r>
      <w:r w:rsidR="005B0741">
        <w:rPr>
          <w:rFonts w:cs="Calibri"/>
        </w:rPr>
        <w:t>from 5pm – 7pm</w:t>
      </w:r>
      <w:r w:rsidRPr="6B72F847">
        <w:rPr>
          <w:rFonts w:cs="Calibri"/>
        </w:rPr>
        <w:t>.</w:t>
      </w:r>
    </w:p>
    <w:p w:rsidR="00F54D3B" w:rsidP="6B72F847" w:rsidRDefault="00F54D3B" w14:paraId="193AB6B5" w14:textId="28F5E435">
      <w:pPr>
        <w:pStyle w:val="ListParagraph"/>
        <w:numPr>
          <w:ilvl w:val="1"/>
          <w:numId w:val="6"/>
        </w:numPr>
        <w:spacing w:after="0"/>
        <w:rPr>
          <w:rFonts w:cs="Calibri"/>
        </w:rPr>
      </w:pPr>
      <w:r w:rsidRPr="7A800204" w:rsidR="00F54D3B">
        <w:rPr>
          <w:rFonts w:eastAsia="Times New Roman"/>
          <w:color w:val="000000" w:themeColor="text1" w:themeTint="FF" w:themeShade="FF"/>
        </w:rPr>
        <w:t>Director Lindsay is giving a presentation to RCO for the Trail Grant</w:t>
      </w:r>
      <w:r w:rsidRPr="7A800204" w:rsidR="005B0741">
        <w:rPr>
          <w:rFonts w:eastAsia="Times New Roman"/>
          <w:color w:val="000000" w:themeColor="text1" w:themeTint="FF" w:themeShade="FF"/>
        </w:rPr>
        <w:t xml:space="preserve">. </w:t>
      </w:r>
      <w:r w:rsidRPr="7A800204" w:rsidR="00F54D3B">
        <w:rPr>
          <w:rFonts w:eastAsia="Times New Roman"/>
          <w:color w:val="000000" w:themeColor="text1" w:themeTint="FF" w:themeShade="FF"/>
        </w:rPr>
        <w:t>This will take place on August 19th</w:t>
      </w:r>
      <w:r w:rsidRPr="7A800204" w:rsidR="005B0741">
        <w:rPr>
          <w:rFonts w:eastAsia="Times New Roman"/>
          <w:color w:val="000000" w:themeColor="text1" w:themeTint="FF" w:themeShade="FF"/>
        </w:rPr>
        <w:t xml:space="preserve">. </w:t>
      </w:r>
      <w:r w:rsidRPr="7A800204" w:rsidR="00F54D3B">
        <w:rPr>
          <w:rFonts w:eastAsia="Times New Roman"/>
          <w:color w:val="000000" w:themeColor="text1" w:themeTint="FF" w:themeShade="FF"/>
        </w:rPr>
        <w:t xml:space="preserve">Lindsay is working with RCO </w:t>
      </w:r>
      <w:r w:rsidRPr="7A800204" w:rsidR="00554E8D">
        <w:rPr>
          <w:rFonts w:eastAsia="Times New Roman"/>
          <w:color w:val="000000" w:themeColor="text1" w:themeTint="FF" w:themeShade="FF"/>
        </w:rPr>
        <w:t>G</w:t>
      </w:r>
      <w:r w:rsidRPr="7A800204" w:rsidR="00F54D3B">
        <w:rPr>
          <w:rFonts w:eastAsia="Times New Roman"/>
          <w:color w:val="000000" w:themeColor="text1" w:themeTint="FF" w:themeShade="FF"/>
        </w:rPr>
        <w:t xml:space="preserve">rant </w:t>
      </w:r>
      <w:r w:rsidRPr="7A800204" w:rsidR="00554E8D">
        <w:rPr>
          <w:rFonts w:eastAsia="Times New Roman"/>
          <w:color w:val="000000" w:themeColor="text1" w:themeTint="FF" w:themeShade="FF"/>
        </w:rPr>
        <w:t>M</w:t>
      </w:r>
      <w:r w:rsidRPr="7A800204" w:rsidR="00F54D3B">
        <w:rPr>
          <w:rFonts w:eastAsia="Times New Roman"/>
          <w:color w:val="000000" w:themeColor="text1" w:themeTint="FF" w:themeShade="FF"/>
        </w:rPr>
        <w:t>anager and met with her at the park site last week.</w:t>
      </w:r>
    </w:p>
    <w:p w:rsidR="201C23B5" w:rsidP="7A800204" w:rsidRDefault="201C23B5" w14:paraId="165C9F78" w14:textId="44323E7A">
      <w:pPr>
        <w:pStyle w:val="ListParagraph"/>
        <w:numPr>
          <w:ilvl w:val="1"/>
          <w:numId w:val="6"/>
        </w:numPr>
        <w:spacing w:after="0"/>
        <w:rPr>
          <w:rFonts w:cs="Calibri"/>
        </w:rPr>
      </w:pPr>
      <w:r w:rsidRPr="7A800204" w:rsidR="201C23B5">
        <w:rPr>
          <w:rFonts w:eastAsia="Times New Roman" w:cs="Calibri"/>
          <w:color w:val="000000" w:themeColor="text1" w:themeTint="FF" w:themeShade="FF"/>
        </w:rPr>
        <w:t>City</w:t>
      </w:r>
      <w:r w:rsidRPr="7A800204" w:rsidR="201C23B5">
        <w:rPr>
          <w:rFonts w:eastAsia="Times New Roman" w:cs="Calibri"/>
          <w:color w:val="000000" w:themeColor="text1" w:themeTint="FF" w:themeShade="FF"/>
        </w:rPr>
        <w:t xml:space="preserve"> of Blaine does not have the Pavilion floor on their plan for 2024. City Manager </w:t>
      </w:r>
      <w:r w:rsidRPr="7A800204" w:rsidR="201C23B5">
        <w:rPr>
          <w:rFonts w:eastAsia="Times New Roman" w:cs="Calibri"/>
          <w:color w:val="000000" w:themeColor="text1" w:themeTint="FF" w:themeShade="FF"/>
        </w:rPr>
        <w:t>stated</w:t>
      </w:r>
      <w:r w:rsidRPr="7A800204" w:rsidR="201C23B5">
        <w:rPr>
          <w:rFonts w:eastAsia="Times New Roman" w:cs="Calibri"/>
          <w:color w:val="000000" w:themeColor="text1" w:themeTint="FF" w:themeShade="FF"/>
        </w:rPr>
        <w:t xml:space="preserve"> that we can get quotes and work with </w:t>
      </w:r>
      <w:r w:rsidRPr="7A800204" w:rsidR="5ADC2F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Director </w:t>
      </w:r>
      <w:r w:rsidRPr="7A800204" w:rsidR="5ADC2F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Ghandi to</w:t>
      </w:r>
      <w:r w:rsidRPr="7A800204" w:rsidR="5ADC2F39">
        <w:rPr>
          <w:noProof w:val="0"/>
          <w:lang w:val="en-US"/>
        </w:rPr>
        <w:t xml:space="preserve"> get it on the 2025 plan.</w:t>
      </w:r>
    </w:p>
    <w:p w:rsidRPr="00F67A74" w:rsidR="0D356102" w:rsidP="6B72F847" w:rsidRDefault="0D356102" w14:paraId="7F326492" w14:textId="521998B0">
      <w:pPr>
        <w:spacing w:after="0"/>
        <w:ind w:left="1440"/>
        <w:rPr>
          <w:rFonts w:cs="Calibri"/>
        </w:rPr>
      </w:pPr>
    </w:p>
    <w:p w:rsidRPr="00F67A74" w:rsidR="0D356102" w:rsidP="7CEAA7B1" w:rsidRDefault="4DC2CEB6" w14:paraId="79B80540" w14:textId="6D093A28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7CEAA7B1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Adjournment </w:t>
      </w:r>
      <w:r w:rsidRPr="7CEAA7B1" w:rsidR="57D7202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T</w:t>
      </w:r>
      <w:r w:rsidRPr="7CEAA7B1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ime: </w:t>
      </w:r>
      <w:r w:rsidRPr="7CEAA7B1" w:rsidR="72FC837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color w:val="FF0000"/>
        </w:rPr>
        <w:t>Motion</w:t>
      </w:r>
      <w:r w:rsidRPr="7CEAA7B1" w:rsidR="72FC837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7CEAA7B1" w:rsidR="72FC837B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made by Commissioner Roy to adjourn at 6:29. 2</w:t>
      </w:r>
      <w:r w:rsidRPr="7CEAA7B1" w:rsidR="72FC837B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vertAlign w:val="superscript"/>
        </w:rPr>
        <w:t>nd</w:t>
      </w:r>
      <w:r w:rsidRPr="7CEAA7B1" w:rsidR="72FC837B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by Commissioner Wilbrecht. Vote 5-</w:t>
      </w:r>
      <w:r w:rsidRPr="7CEAA7B1" w:rsidR="400D4D9C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0, motion carried.</w:t>
      </w:r>
    </w:p>
    <w:p w:rsidR="23209DD6" w:rsidP="6B72F847" w:rsidRDefault="184342A5" w14:paraId="7CDA66A8" w14:textId="3A6FEDB3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</w:rPr>
      </w:pPr>
      <w:r w:rsidRPr="6B72F847">
        <w:rPr>
          <w:rFonts w:asciiTheme="minorHAnsi" w:hAnsiTheme="minorHAnsi" w:eastAsiaTheme="minorEastAsia" w:cstheme="minorBidi"/>
          <w:b/>
          <w:bCs/>
        </w:rPr>
        <w:t xml:space="preserve">Next </w:t>
      </w:r>
      <w:r w:rsidRPr="6B72F847" w:rsidR="0CD03EEB">
        <w:rPr>
          <w:rFonts w:asciiTheme="minorHAnsi" w:hAnsiTheme="minorHAnsi" w:eastAsiaTheme="minorEastAsia" w:cstheme="minorBidi"/>
          <w:b/>
          <w:bCs/>
        </w:rPr>
        <w:t>M</w:t>
      </w:r>
      <w:r w:rsidRPr="6B72F847">
        <w:rPr>
          <w:rFonts w:asciiTheme="minorHAnsi" w:hAnsiTheme="minorHAnsi" w:eastAsiaTheme="minorEastAsia" w:cstheme="minorBidi"/>
          <w:b/>
          <w:bCs/>
        </w:rPr>
        <w:t>eeting:</w:t>
      </w:r>
      <w:r w:rsidRPr="6B72F847">
        <w:rPr>
          <w:rFonts w:asciiTheme="minorHAnsi" w:hAnsiTheme="minorHAnsi" w:eastAsiaTheme="minorEastAsia" w:cstheme="minorBidi"/>
        </w:rPr>
        <w:t xml:space="preserve"> </w:t>
      </w:r>
      <w:r w:rsidRPr="6B72F847" w:rsidR="3C9E342A">
        <w:rPr>
          <w:rFonts w:asciiTheme="minorHAnsi" w:hAnsiTheme="minorHAnsi" w:eastAsiaTheme="minorEastAsia" w:cstheme="minorBidi"/>
        </w:rPr>
        <w:t>August 13th</w:t>
      </w:r>
      <w:r w:rsidRPr="6B72F847" w:rsidR="718AC549">
        <w:rPr>
          <w:rFonts w:asciiTheme="minorHAnsi" w:hAnsiTheme="minorHAnsi" w:eastAsiaTheme="minorEastAsia" w:cstheme="minorBidi"/>
        </w:rPr>
        <w:t>, 2024</w:t>
      </w:r>
      <w:r w:rsidRPr="6B72F847">
        <w:rPr>
          <w:rFonts w:asciiTheme="minorHAnsi" w:hAnsiTheme="minorHAnsi" w:eastAsiaTheme="minorEastAsia" w:cstheme="minorBidi"/>
        </w:rPr>
        <w:t>,</w:t>
      </w:r>
      <w:r w:rsidRPr="6B72F847" w:rsidR="64F1A69E">
        <w:rPr>
          <w:rFonts w:asciiTheme="minorHAnsi" w:hAnsiTheme="minorHAnsi" w:eastAsiaTheme="minorEastAsia" w:cstheme="minorBidi"/>
        </w:rPr>
        <w:t xml:space="preserve"> </w:t>
      </w:r>
      <w:r w:rsidRPr="6B72F847">
        <w:rPr>
          <w:rFonts w:asciiTheme="minorHAnsi" w:hAnsiTheme="minorHAnsi" w:eastAsiaTheme="minorEastAsia" w:cstheme="minorBidi"/>
        </w:rPr>
        <w:t>at the Blaine Senior Center. Starting at 5:30 pm.</w:t>
      </w:r>
    </w:p>
    <w:sectPr w:rsidR="23209DD6" w:rsidSect="00E440D2">
      <w:headerReference w:type="default" r:id="rId11"/>
      <w:footerReference w:type="default" r:id="rId12"/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2943" w:rsidP="00F7709E" w:rsidRDefault="00442943" w14:paraId="35A39CC8" w14:textId="77777777">
      <w:pPr>
        <w:spacing w:after="0" w:line="240" w:lineRule="auto"/>
      </w:pPr>
      <w:r>
        <w:separator/>
      </w:r>
    </w:p>
  </w:endnote>
  <w:endnote w:type="continuationSeparator" w:id="0">
    <w:p w:rsidR="00442943" w:rsidP="00F7709E" w:rsidRDefault="00442943" w14:paraId="21395746" w14:textId="77777777">
      <w:pPr>
        <w:spacing w:after="0" w:line="240" w:lineRule="auto"/>
      </w:pPr>
      <w:r>
        <w:continuationSeparator/>
      </w:r>
    </w:p>
  </w:endnote>
  <w:endnote w:type="continuationNotice" w:id="1">
    <w:p w:rsidR="00442943" w:rsidRDefault="00442943" w14:paraId="3D26997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Arial,ＭＳ 明朝">
    <w:altName w:val="HGPMinchoE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A2439" w:rsidR="00F7709E" w:rsidP="00F7709E" w:rsidRDefault="00F7709E" w14:paraId="36F3F616" w14:textId="77777777">
    <w:pPr>
      <w:pStyle w:val="Footer"/>
      <w:pBdr>
        <w:top w:val="single" w:color="9BBB59" w:sz="24" w:space="5"/>
      </w:pBdr>
      <w:rPr>
        <w:i/>
        <w:iCs/>
        <w:color w:val="8C8C8C"/>
        <w:sz w:val="16"/>
        <w:szCs w:val="16"/>
      </w:rPr>
    </w:pP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(360) 656-641</w:t>
    </w:r>
    <w:r w:rsidR="00BB6D18">
      <w:rPr>
        <w:rFonts w:ascii="Times New Roman" w:hAnsi="Times New Roman" w:eastAsia="Times New Roman"/>
        <w:i/>
        <w:iCs/>
        <w:sz w:val="16"/>
        <w:szCs w:val="16"/>
      </w:rPr>
      <w:t xml:space="preserve">6              </w:t>
    </w:r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   </w:t>
    </w: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     Mailing: </w:t>
    </w:r>
    <w:r w:rsidR="009C33AE">
      <w:rPr>
        <w:rFonts w:ascii="Times New Roman" w:hAnsi="Times New Roman" w:eastAsia="Times New Roman"/>
        <w:i/>
        <w:iCs/>
        <w:sz w:val="16"/>
        <w:szCs w:val="16"/>
      </w:rPr>
      <w:t>7511 Gemini Street, Blaine, WA 98230</w:t>
    </w: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             </w:t>
    </w:r>
    <w:hyperlink w:history="1" r:id="rId1">
      <w:r w:rsidRPr="00A93570" w:rsidR="009C33AE">
        <w:rPr>
          <w:rStyle w:val="Hyperlink"/>
          <w:rFonts w:ascii="Times New Roman" w:hAnsi="Times New Roman" w:eastAsia="Times New Roman"/>
          <w:i/>
          <w:iCs/>
          <w:sz w:val="16"/>
          <w:szCs w:val="16"/>
        </w:rPr>
        <w:t>www.blainebirchbayparkandrec.org</w:t>
      </w:r>
    </w:hyperlink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  </w:t>
    </w:r>
    <w:hyperlink w:history="1" r:id="rId2">
      <w:r w:rsidRPr="00A93570" w:rsidR="009C33AE">
        <w:rPr>
          <w:rStyle w:val="Hyperlink"/>
          <w:rFonts w:ascii="Times New Roman" w:hAnsi="Times New Roman" w:eastAsia="Times New Roman"/>
          <w:i/>
          <w:iCs/>
          <w:sz w:val="16"/>
          <w:szCs w:val="16"/>
        </w:rPr>
        <w:t>info@bbbprd2.com</w:t>
      </w:r>
    </w:hyperlink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</w:t>
    </w:r>
    <w:r w:rsidR="006A2439">
      <w:rPr>
        <w:rFonts w:ascii="Times New Roman" w:hAnsi="Times New Roman" w:eastAsia="Times New Roman"/>
        <w:i/>
        <w:iCs/>
        <w:sz w:val="16"/>
        <w:szCs w:val="16"/>
      </w:rPr>
      <w:t xml:space="preserve">                                                                           </w:t>
    </w:r>
    <w:r w:rsidR="002C0492">
      <w:rPr>
        <w:rFonts w:ascii="Times New Roman" w:hAnsi="Times New Roman" w:eastAsia="Times New Roman"/>
        <w:i/>
        <w:iCs/>
        <w:sz w:val="16"/>
        <w:szCs w:val="16"/>
      </w:rPr>
      <w:t xml:space="preserve">             </w:t>
    </w:r>
  </w:p>
  <w:p w:rsidR="00F7709E" w:rsidRDefault="00F7709E" w14:paraId="483475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2943" w:rsidP="00F7709E" w:rsidRDefault="00442943" w14:paraId="196D1D72" w14:textId="77777777">
      <w:pPr>
        <w:spacing w:after="0" w:line="240" w:lineRule="auto"/>
      </w:pPr>
      <w:r>
        <w:separator/>
      </w:r>
    </w:p>
  </w:footnote>
  <w:footnote w:type="continuationSeparator" w:id="0">
    <w:p w:rsidR="00442943" w:rsidP="00F7709E" w:rsidRDefault="00442943" w14:paraId="0D20B753" w14:textId="77777777">
      <w:pPr>
        <w:spacing w:after="0" w:line="240" w:lineRule="auto"/>
      </w:pPr>
      <w:r>
        <w:continuationSeparator/>
      </w:r>
    </w:p>
  </w:footnote>
  <w:footnote w:type="continuationNotice" w:id="1">
    <w:p w:rsidR="00442943" w:rsidRDefault="00442943" w14:paraId="2F0983B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D30C7DE" w:rsidTr="6D30C7DE" w14:paraId="6DC1592B" w14:textId="77777777">
      <w:tc>
        <w:tcPr>
          <w:tcW w:w="3600" w:type="dxa"/>
        </w:tcPr>
        <w:p w:rsidR="6D30C7DE" w:rsidP="6D30C7DE" w:rsidRDefault="6D30C7DE" w14:paraId="35B61BF0" w14:textId="1DE686F1">
          <w:pPr>
            <w:pStyle w:val="Header"/>
            <w:ind w:left="-115"/>
          </w:pPr>
        </w:p>
      </w:tc>
      <w:tc>
        <w:tcPr>
          <w:tcW w:w="3600" w:type="dxa"/>
        </w:tcPr>
        <w:p w:rsidR="6D30C7DE" w:rsidP="6D30C7DE" w:rsidRDefault="6D30C7DE" w14:paraId="49F43720" w14:textId="6D8E2812">
          <w:pPr>
            <w:pStyle w:val="Header"/>
            <w:jc w:val="center"/>
          </w:pPr>
        </w:p>
      </w:tc>
      <w:tc>
        <w:tcPr>
          <w:tcW w:w="3600" w:type="dxa"/>
        </w:tcPr>
        <w:p w:rsidR="6D30C7DE" w:rsidP="6D30C7DE" w:rsidRDefault="6D30C7DE" w14:paraId="58B68804" w14:textId="1393D8AC">
          <w:pPr>
            <w:pStyle w:val="Header"/>
            <w:ind w:right="-115"/>
            <w:jc w:val="right"/>
          </w:pPr>
        </w:p>
      </w:tc>
    </w:tr>
  </w:tbl>
  <w:p w:rsidR="6D30C7DE" w:rsidP="6D30C7DE" w:rsidRDefault="6D30C7DE" w14:paraId="4B48FAAC" w14:textId="42508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F775"/>
    <w:multiLevelType w:val="hybridMultilevel"/>
    <w:tmpl w:val="FFFFFFFF"/>
    <w:lvl w:ilvl="0" w:tplc="2A7E781A">
      <w:start w:val="1"/>
      <w:numFmt w:val="decimal"/>
      <w:lvlText w:val="%1."/>
      <w:lvlJc w:val="left"/>
      <w:pPr>
        <w:ind w:left="720" w:hanging="360"/>
      </w:pPr>
    </w:lvl>
    <w:lvl w:ilvl="1" w:tplc="20CC740C">
      <w:start w:val="1"/>
      <w:numFmt w:val="lowerLetter"/>
      <w:lvlText w:val="%2."/>
      <w:lvlJc w:val="left"/>
      <w:pPr>
        <w:ind w:left="1440" w:hanging="360"/>
      </w:pPr>
    </w:lvl>
    <w:lvl w:ilvl="2" w:tplc="75547A2A">
      <w:start w:val="3"/>
      <w:numFmt w:val="lowerRoman"/>
      <w:lvlText w:val="%3."/>
      <w:lvlJc w:val="right"/>
      <w:pPr>
        <w:ind w:left="2160" w:hanging="180"/>
      </w:pPr>
    </w:lvl>
    <w:lvl w:ilvl="3" w:tplc="41ACDD2A">
      <w:start w:val="1"/>
      <w:numFmt w:val="decimal"/>
      <w:lvlText w:val="%4."/>
      <w:lvlJc w:val="left"/>
      <w:pPr>
        <w:ind w:left="2880" w:hanging="360"/>
      </w:pPr>
    </w:lvl>
    <w:lvl w:ilvl="4" w:tplc="40661CFA">
      <w:start w:val="1"/>
      <w:numFmt w:val="lowerLetter"/>
      <w:lvlText w:val="%5."/>
      <w:lvlJc w:val="left"/>
      <w:pPr>
        <w:ind w:left="3600" w:hanging="360"/>
      </w:pPr>
    </w:lvl>
    <w:lvl w:ilvl="5" w:tplc="0DCE034A">
      <w:start w:val="1"/>
      <w:numFmt w:val="lowerRoman"/>
      <w:lvlText w:val="%6."/>
      <w:lvlJc w:val="right"/>
      <w:pPr>
        <w:ind w:left="4320" w:hanging="180"/>
      </w:pPr>
    </w:lvl>
    <w:lvl w:ilvl="6" w:tplc="8C484674">
      <w:start w:val="1"/>
      <w:numFmt w:val="decimal"/>
      <w:lvlText w:val="%7."/>
      <w:lvlJc w:val="left"/>
      <w:pPr>
        <w:ind w:left="5040" w:hanging="360"/>
      </w:pPr>
    </w:lvl>
    <w:lvl w:ilvl="7" w:tplc="3944333E">
      <w:start w:val="1"/>
      <w:numFmt w:val="lowerLetter"/>
      <w:lvlText w:val="%8."/>
      <w:lvlJc w:val="left"/>
      <w:pPr>
        <w:ind w:left="5760" w:hanging="360"/>
      </w:pPr>
    </w:lvl>
    <w:lvl w:ilvl="8" w:tplc="2342EE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63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61E4B89"/>
    <w:multiLevelType w:val="hybridMultilevel"/>
    <w:tmpl w:val="BCAA6D5A"/>
    <w:lvl w:ilvl="0" w:tplc="FFFFFFFF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B9A9"/>
    <w:multiLevelType w:val="hybridMultilevel"/>
    <w:tmpl w:val="E5603904"/>
    <w:lvl w:ilvl="0" w:tplc="CA909CF0">
      <w:start w:val="1"/>
      <w:numFmt w:val="decimal"/>
      <w:lvlText w:val="%1."/>
      <w:lvlJc w:val="left"/>
      <w:pPr>
        <w:ind w:left="720" w:hanging="360"/>
      </w:pPr>
    </w:lvl>
    <w:lvl w:ilvl="1" w:tplc="21367976">
      <w:start w:val="1"/>
      <w:numFmt w:val="lowerLetter"/>
      <w:lvlText w:val="%2."/>
      <w:lvlJc w:val="left"/>
      <w:pPr>
        <w:ind w:left="1440" w:hanging="360"/>
      </w:pPr>
    </w:lvl>
    <w:lvl w:ilvl="2" w:tplc="3D94BC34">
      <w:start w:val="1"/>
      <w:numFmt w:val="lowerRoman"/>
      <w:lvlText w:val="%3."/>
      <w:lvlJc w:val="right"/>
      <w:pPr>
        <w:ind w:left="2160" w:hanging="180"/>
      </w:pPr>
    </w:lvl>
    <w:lvl w:ilvl="3" w:tplc="A1F60522">
      <w:start w:val="1"/>
      <w:numFmt w:val="decimal"/>
      <w:lvlText w:val="%4."/>
      <w:lvlJc w:val="left"/>
      <w:pPr>
        <w:ind w:left="2880" w:hanging="360"/>
      </w:pPr>
    </w:lvl>
    <w:lvl w:ilvl="4" w:tplc="5DD8C102">
      <w:start w:val="1"/>
      <w:numFmt w:val="lowerLetter"/>
      <w:lvlText w:val="%5."/>
      <w:lvlJc w:val="left"/>
      <w:pPr>
        <w:ind w:left="3600" w:hanging="360"/>
      </w:pPr>
    </w:lvl>
    <w:lvl w:ilvl="5" w:tplc="F2788EC8">
      <w:start w:val="1"/>
      <w:numFmt w:val="lowerRoman"/>
      <w:lvlText w:val="%6."/>
      <w:lvlJc w:val="right"/>
      <w:pPr>
        <w:ind w:left="4320" w:hanging="180"/>
      </w:pPr>
    </w:lvl>
    <w:lvl w:ilvl="6" w:tplc="2A0EC6AE">
      <w:start w:val="1"/>
      <w:numFmt w:val="decimal"/>
      <w:lvlText w:val="%7."/>
      <w:lvlJc w:val="left"/>
      <w:pPr>
        <w:ind w:left="5040" w:hanging="360"/>
      </w:pPr>
    </w:lvl>
    <w:lvl w:ilvl="7" w:tplc="B636B7EA">
      <w:start w:val="1"/>
      <w:numFmt w:val="lowerLetter"/>
      <w:lvlText w:val="%8."/>
      <w:lvlJc w:val="left"/>
      <w:pPr>
        <w:ind w:left="5760" w:hanging="360"/>
      </w:pPr>
    </w:lvl>
    <w:lvl w:ilvl="8" w:tplc="0002A6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5953"/>
    <w:multiLevelType w:val="hybridMultilevel"/>
    <w:tmpl w:val="49CA5692"/>
    <w:lvl w:ilvl="0" w:tplc="8676C3C0">
      <w:start w:val="1"/>
      <w:numFmt w:val="decimal"/>
      <w:lvlText w:val="%1."/>
      <w:lvlJc w:val="left"/>
      <w:pPr>
        <w:ind w:left="720" w:hanging="360"/>
      </w:pPr>
    </w:lvl>
    <w:lvl w:ilvl="1" w:tplc="371EF28C">
      <w:start w:val="1"/>
      <w:numFmt w:val="lowerLetter"/>
      <w:lvlText w:val="%2."/>
      <w:lvlJc w:val="left"/>
      <w:pPr>
        <w:ind w:left="1440" w:hanging="360"/>
      </w:pPr>
    </w:lvl>
    <w:lvl w:ilvl="2" w:tplc="89924D06">
      <w:start w:val="1"/>
      <w:numFmt w:val="lowerRoman"/>
      <w:lvlText w:val="%3."/>
      <w:lvlJc w:val="right"/>
      <w:pPr>
        <w:ind w:left="2160" w:hanging="180"/>
      </w:pPr>
    </w:lvl>
    <w:lvl w:ilvl="3" w:tplc="5CC8EEFE">
      <w:start w:val="1"/>
      <w:numFmt w:val="decimal"/>
      <w:lvlText w:val="%4."/>
      <w:lvlJc w:val="left"/>
      <w:pPr>
        <w:ind w:left="2880" w:hanging="360"/>
      </w:pPr>
    </w:lvl>
    <w:lvl w:ilvl="4" w:tplc="0BAE8D26">
      <w:start w:val="1"/>
      <w:numFmt w:val="lowerLetter"/>
      <w:lvlText w:val="%5."/>
      <w:lvlJc w:val="left"/>
      <w:pPr>
        <w:ind w:left="3600" w:hanging="360"/>
      </w:pPr>
    </w:lvl>
    <w:lvl w:ilvl="5" w:tplc="62F257B8">
      <w:start w:val="1"/>
      <w:numFmt w:val="lowerRoman"/>
      <w:lvlText w:val="%6."/>
      <w:lvlJc w:val="right"/>
      <w:pPr>
        <w:ind w:left="4320" w:hanging="180"/>
      </w:pPr>
    </w:lvl>
    <w:lvl w:ilvl="6" w:tplc="80D266FE">
      <w:start w:val="1"/>
      <w:numFmt w:val="decimal"/>
      <w:lvlText w:val="%7."/>
      <w:lvlJc w:val="left"/>
      <w:pPr>
        <w:ind w:left="5040" w:hanging="360"/>
      </w:pPr>
    </w:lvl>
    <w:lvl w:ilvl="7" w:tplc="9C2A867C">
      <w:start w:val="1"/>
      <w:numFmt w:val="lowerLetter"/>
      <w:lvlText w:val="%8."/>
      <w:lvlJc w:val="left"/>
      <w:pPr>
        <w:ind w:left="5760" w:hanging="360"/>
      </w:pPr>
    </w:lvl>
    <w:lvl w:ilvl="8" w:tplc="CA9C62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3DB0"/>
    <w:multiLevelType w:val="hybridMultilevel"/>
    <w:tmpl w:val="D704573E"/>
    <w:lvl w:ilvl="0" w:tplc="7690D9F6">
      <w:start w:val="1"/>
      <w:numFmt w:val="decimal"/>
      <w:lvlText w:val="%1."/>
      <w:lvlJc w:val="left"/>
      <w:pPr>
        <w:ind w:left="720" w:hanging="360"/>
      </w:pPr>
    </w:lvl>
    <w:lvl w:ilvl="1" w:tplc="2E7EEC94">
      <w:start w:val="1"/>
      <w:numFmt w:val="lowerLetter"/>
      <w:lvlText w:val="%2."/>
      <w:lvlJc w:val="left"/>
      <w:pPr>
        <w:ind w:left="1440" w:hanging="360"/>
      </w:pPr>
    </w:lvl>
    <w:lvl w:ilvl="2" w:tplc="98CC4B74">
      <w:start w:val="1"/>
      <w:numFmt w:val="lowerRoman"/>
      <w:lvlText w:val="%3."/>
      <w:lvlJc w:val="right"/>
      <w:pPr>
        <w:ind w:left="2160" w:hanging="180"/>
      </w:pPr>
    </w:lvl>
    <w:lvl w:ilvl="3" w:tplc="2CAE75A4">
      <w:start w:val="1"/>
      <w:numFmt w:val="decimal"/>
      <w:lvlText w:val="%4."/>
      <w:lvlJc w:val="left"/>
      <w:pPr>
        <w:ind w:left="2880" w:hanging="360"/>
      </w:pPr>
    </w:lvl>
    <w:lvl w:ilvl="4" w:tplc="7DC20E28">
      <w:start w:val="1"/>
      <w:numFmt w:val="lowerLetter"/>
      <w:lvlText w:val="%5."/>
      <w:lvlJc w:val="left"/>
      <w:pPr>
        <w:ind w:left="3600" w:hanging="360"/>
      </w:pPr>
    </w:lvl>
    <w:lvl w:ilvl="5" w:tplc="655254CA">
      <w:start w:val="1"/>
      <w:numFmt w:val="lowerRoman"/>
      <w:lvlText w:val="%6."/>
      <w:lvlJc w:val="right"/>
      <w:pPr>
        <w:ind w:left="4320" w:hanging="180"/>
      </w:pPr>
    </w:lvl>
    <w:lvl w:ilvl="6" w:tplc="46DA66FE">
      <w:start w:val="1"/>
      <w:numFmt w:val="decimal"/>
      <w:lvlText w:val="%7."/>
      <w:lvlJc w:val="left"/>
      <w:pPr>
        <w:ind w:left="5040" w:hanging="360"/>
      </w:pPr>
    </w:lvl>
    <w:lvl w:ilvl="7" w:tplc="A022B876">
      <w:start w:val="1"/>
      <w:numFmt w:val="lowerLetter"/>
      <w:lvlText w:val="%8."/>
      <w:lvlJc w:val="left"/>
      <w:pPr>
        <w:ind w:left="5760" w:hanging="360"/>
      </w:pPr>
    </w:lvl>
    <w:lvl w:ilvl="8" w:tplc="37700D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80A"/>
    <w:multiLevelType w:val="hybridMultilevel"/>
    <w:tmpl w:val="FFFFFFFF"/>
    <w:lvl w:ilvl="0" w:tplc="0DCA5E82">
      <w:start w:val="1"/>
      <w:numFmt w:val="decimal"/>
      <w:lvlText w:val="%1."/>
      <w:lvlJc w:val="left"/>
      <w:pPr>
        <w:ind w:left="720" w:hanging="360"/>
      </w:pPr>
    </w:lvl>
    <w:lvl w:ilvl="1" w:tplc="FD1E2E86">
      <w:start w:val="1"/>
      <w:numFmt w:val="lowerLetter"/>
      <w:lvlText w:val="%2."/>
      <w:lvlJc w:val="left"/>
      <w:pPr>
        <w:ind w:left="1440" w:hanging="360"/>
      </w:pPr>
    </w:lvl>
    <w:lvl w:ilvl="2" w:tplc="2E9C6B10">
      <w:start w:val="1"/>
      <w:numFmt w:val="lowerRoman"/>
      <w:lvlText w:val="%3."/>
      <w:lvlJc w:val="right"/>
      <w:pPr>
        <w:ind w:left="2160" w:hanging="180"/>
      </w:pPr>
    </w:lvl>
    <w:lvl w:ilvl="3" w:tplc="B3E83C9A">
      <w:start w:val="1"/>
      <w:numFmt w:val="decimal"/>
      <w:lvlText w:val="%4."/>
      <w:lvlJc w:val="left"/>
      <w:pPr>
        <w:ind w:left="2880" w:hanging="360"/>
      </w:pPr>
    </w:lvl>
    <w:lvl w:ilvl="4" w:tplc="345637CC">
      <w:start w:val="1"/>
      <w:numFmt w:val="lowerLetter"/>
      <w:lvlText w:val="%5."/>
      <w:lvlJc w:val="left"/>
      <w:pPr>
        <w:ind w:left="3600" w:hanging="360"/>
      </w:pPr>
    </w:lvl>
    <w:lvl w:ilvl="5" w:tplc="F2507F74">
      <w:start w:val="1"/>
      <w:numFmt w:val="lowerRoman"/>
      <w:lvlText w:val="%6."/>
      <w:lvlJc w:val="right"/>
      <w:pPr>
        <w:ind w:left="4320" w:hanging="180"/>
      </w:pPr>
    </w:lvl>
    <w:lvl w:ilvl="6" w:tplc="11A0740C">
      <w:start w:val="1"/>
      <w:numFmt w:val="decimal"/>
      <w:lvlText w:val="%7."/>
      <w:lvlJc w:val="left"/>
      <w:pPr>
        <w:ind w:left="5040" w:hanging="360"/>
      </w:pPr>
    </w:lvl>
    <w:lvl w:ilvl="7" w:tplc="87D44C52">
      <w:start w:val="1"/>
      <w:numFmt w:val="lowerLetter"/>
      <w:lvlText w:val="%8."/>
      <w:lvlJc w:val="left"/>
      <w:pPr>
        <w:ind w:left="5760" w:hanging="360"/>
      </w:pPr>
    </w:lvl>
    <w:lvl w:ilvl="8" w:tplc="784094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7276"/>
    <w:multiLevelType w:val="multilevel"/>
    <w:tmpl w:val="C4C2EF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63E29"/>
    <w:multiLevelType w:val="multilevel"/>
    <w:tmpl w:val="C5D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D9431"/>
    <w:multiLevelType w:val="hybridMultilevel"/>
    <w:tmpl w:val="96FCF0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A86FC0C">
      <w:start w:val="1"/>
      <w:numFmt w:val="lowerRoman"/>
      <w:lvlText w:val="%3."/>
      <w:lvlJc w:val="right"/>
      <w:pPr>
        <w:ind w:left="2160" w:hanging="180"/>
      </w:pPr>
    </w:lvl>
    <w:lvl w:ilvl="3" w:tplc="E3421636">
      <w:start w:val="1"/>
      <w:numFmt w:val="decimal"/>
      <w:lvlText w:val="%4."/>
      <w:lvlJc w:val="left"/>
      <w:pPr>
        <w:ind w:left="2880" w:hanging="360"/>
      </w:pPr>
    </w:lvl>
    <w:lvl w:ilvl="4" w:tplc="6B90CCBE">
      <w:start w:val="1"/>
      <w:numFmt w:val="lowerLetter"/>
      <w:lvlText w:val="%5."/>
      <w:lvlJc w:val="left"/>
      <w:pPr>
        <w:ind w:left="3600" w:hanging="360"/>
      </w:pPr>
    </w:lvl>
    <w:lvl w:ilvl="5" w:tplc="37620EDC">
      <w:start w:val="1"/>
      <w:numFmt w:val="lowerRoman"/>
      <w:lvlText w:val="%6."/>
      <w:lvlJc w:val="right"/>
      <w:pPr>
        <w:ind w:left="4320" w:hanging="180"/>
      </w:pPr>
    </w:lvl>
    <w:lvl w:ilvl="6" w:tplc="8D78B024">
      <w:start w:val="1"/>
      <w:numFmt w:val="decimal"/>
      <w:lvlText w:val="%7."/>
      <w:lvlJc w:val="left"/>
      <w:pPr>
        <w:ind w:left="5040" w:hanging="360"/>
      </w:pPr>
    </w:lvl>
    <w:lvl w:ilvl="7" w:tplc="E8AA4588">
      <w:start w:val="1"/>
      <w:numFmt w:val="lowerLetter"/>
      <w:lvlText w:val="%8."/>
      <w:lvlJc w:val="left"/>
      <w:pPr>
        <w:ind w:left="5760" w:hanging="360"/>
      </w:pPr>
    </w:lvl>
    <w:lvl w:ilvl="8" w:tplc="D6F63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758BE"/>
    <w:multiLevelType w:val="hybridMultilevel"/>
    <w:tmpl w:val="FF1EB3E8"/>
    <w:lvl w:ilvl="0" w:tplc="3F8062FA">
      <w:start w:val="1"/>
      <w:numFmt w:val="decimal"/>
      <w:lvlText w:val="%1."/>
      <w:lvlJc w:val="left"/>
      <w:pPr>
        <w:ind w:left="720" w:hanging="360"/>
      </w:pPr>
    </w:lvl>
    <w:lvl w:ilvl="1" w:tplc="88C20670">
      <w:start w:val="1"/>
      <w:numFmt w:val="decimal"/>
      <w:lvlText w:val="%2."/>
      <w:lvlJc w:val="left"/>
      <w:pPr>
        <w:ind w:left="1410" w:hanging="510"/>
      </w:pPr>
      <w:rPr>
        <w:rFonts w:hint="default" w:ascii="Calibri" w:hAnsi="Calibri"/>
      </w:rPr>
    </w:lvl>
    <w:lvl w:ilvl="2" w:tplc="63EE3BF8">
      <w:start w:val="1"/>
      <w:numFmt w:val="lowerRoman"/>
      <w:lvlText w:val="%3."/>
      <w:lvlJc w:val="right"/>
      <w:pPr>
        <w:ind w:left="2160" w:hanging="180"/>
      </w:pPr>
    </w:lvl>
    <w:lvl w:ilvl="3" w:tplc="1E260C08">
      <w:start w:val="1"/>
      <w:numFmt w:val="decimal"/>
      <w:lvlText w:val="%4."/>
      <w:lvlJc w:val="left"/>
      <w:pPr>
        <w:ind w:left="2880" w:hanging="360"/>
      </w:pPr>
    </w:lvl>
    <w:lvl w:ilvl="4" w:tplc="E61E8FF6">
      <w:start w:val="1"/>
      <w:numFmt w:val="lowerLetter"/>
      <w:lvlText w:val="%5."/>
      <w:lvlJc w:val="left"/>
      <w:pPr>
        <w:ind w:left="3600" w:hanging="360"/>
      </w:pPr>
    </w:lvl>
    <w:lvl w:ilvl="5" w:tplc="524A6D7C">
      <w:start w:val="1"/>
      <w:numFmt w:val="lowerRoman"/>
      <w:lvlText w:val="%6."/>
      <w:lvlJc w:val="right"/>
      <w:pPr>
        <w:ind w:left="4320" w:hanging="180"/>
      </w:pPr>
    </w:lvl>
    <w:lvl w:ilvl="6" w:tplc="CE32E11C">
      <w:start w:val="1"/>
      <w:numFmt w:val="decimal"/>
      <w:lvlText w:val="%7."/>
      <w:lvlJc w:val="left"/>
      <w:pPr>
        <w:ind w:left="5040" w:hanging="360"/>
      </w:pPr>
    </w:lvl>
    <w:lvl w:ilvl="7" w:tplc="8512934E">
      <w:start w:val="1"/>
      <w:numFmt w:val="lowerLetter"/>
      <w:lvlText w:val="%8."/>
      <w:lvlJc w:val="left"/>
      <w:pPr>
        <w:ind w:left="5760" w:hanging="360"/>
      </w:pPr>
    </w:lvl>
    <w:lvl w:ilvl="8" w:tplc="BC0485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EE21"/>
    <w:multiLevelType w:val="hybridMultilevel"/>
    <w:tmpl w:val="F1C269F2"/>
    <w:lvl w:ilvl="0" w:tplc="0690093E">
      <w:start w:val="1"/>
      <w:numFmt w:val="decimal"/>
      <w:lvlText w:val="%1."/>
      <w:lvlJc w:val="left"/>
      <w:pPr>
        <w:ind w:left="720" w:hanging="360"/>
      </w:pPr>
    </w:lvl>
    <w:lvl w:ilvl="1" w:tplc="0A141CB8">
      <w:start w:val="1"/>
      <w:numFmt w:val="lowerLetter"/>
      <w:lvlText w:val="%2."/>
      <w:lvlJc w:val="left"/>
      <w:pPr>
        <w:ind w:left="1440" w:hanging="360"/>
      </w:pPr>
    </w:lvl>
    <w:lvl w:ilvl="2" w:tplc="2C4EFD1A">
      <w:start w:val="1"/>
      <w:numFmt w:val="lowerRoman"/>
      <w:lvlText w:val="%3."/>
      <w:lvlJc w:val="right"/>
      <w:pPr>
        <w:ind w:left="2160" w:hanging="180"/>
      </w:pPr>
    </w:lvl>
    <w:lvl w:ilvl="3" w:tplc="8FA67F4A">
      <w:start w:val="1"/>
      <w:numFmt w:val="decimal"/>
      <w:lvlText w:val="%4."/>
      <w:lvlJc w:val="left"/>
      <w:pPr>
        <w:ind w:left="2880" w:hanging="360"/>
      </w:pPr>
    </w:lvl>
    <w:lvl w:ilvl="4" w:tplc="9F228534">
      <w:start w:val="1"/>
      <w:numFmt w:val="lowerLetter"/>
      <w:lvlText w:val="%5."/>
      <w:lvlJc w:val="left"/>
      <w:pPr>
        <w:ind w:left="3600" w:hanging="360"/>
      </w:pPr>
    </w:lvl>
    <w:lvl w:ilvl="5" w:tplc="8BB2BF36">
      <w:start w:val="1"/>
      <w:numFmt w:val="lowerRoman"/>
      <w:lvlText w:val="%6."/>
      <w:lvlJc w:val="right"/>
      <w:pPr>
        <w:ind w:left="4320" w:hanging="180"/>
      </w:pPr>
    </w:lvl>
    <w:lvl w:ilvl="6" w:tplc="0B925E2E">
      <w:start w:val="1"/>
      <w:numFmt w:val="decimal"/>
      <w:lvlText w:val="%7."/>
      <w:lvlJc w:val="left"/>
      <w:pPr>
        <w:ind w:left="5040" w:hanging="360"/>
      </w:pPr>
    </w:lvl>
    <w:lvl w:ilvl="7" w:tplc="8EE2068E">
      <w:start w:val="1"/>
      <w:numFmt w:val="lowerLetter"/>
      <w:lvlText w:val="%8."/>
      <w:lvlJc w:val="left"/>
      <w:pPr>
        <w:ind w:left="5760" w:hanging="360"/>
      </w:pPr>
    </w:lvl>
    <w:lvl w:ilvl="8" w:tplc="AEB01C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E64CB"/>
    <w:multiLevelType w:val="hybridMultilevel"/>
    <w:tmpl w:val="0EDA2460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E4AB5"/>
    <w:multiLevelType w:val="hybridMultilevel"/>
    <w:tmpl w:val="89FAD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F4503"/>
    <w:multiLevelType w:val="hybridMultilevel"/>
    <w:tmpl w:val="8ABCB02C"/>
    <w:lvl w:ilvl="0" w:tplc="3A8EE114">
      <w:start w:val="1"/>
      <w:numFmt w:val="decimal"/>
      <w:lvlText w:val="%1."/>
      <w:lvlJc w:val="left"/>
      <w:pPr>
        <w:ind w:left="720" w:hanging="360"/>
      </w:pPr>
    </w:lvl>
    <w:lvl w:ilvl="1" w:tplc="80408708">
      <w:start w:val="1"/>
      <w:numFmt w:val="lowerLetter"/>
      <w:lvlText w:val="%2."/>
      <w:lvlJc w:val="left"/>
      <w:pPr>
        <w:ind w:left="1440" w:hanging="360"/>
      </w:pPr>
    </w:lvl>
    <w:lvl w:ilvl="2" w:tplc="B83A3672">
      <w:start w:val="1"/>
      <w:numFmt w:val="lowerRoman"/>
      <w:lvlText w:val="%3."/>
      <w:lvlJc w:val="right"/>
      <w:pPr>
        <w:ind w:left="2160" w:hanging="180"/>
      </w:pPr>
    </w:lvl>
    <w:lvl w:ilvl="3" w:tplc="1C6CD9FE">
      <w:start w:val="1"/>
      <w:numFmt w:val="decimal"/>
      <w:lvlText w:val="%4."/>
      <w:lvlJc w:val="left"/>
      <w:pPr>
        <w:ind w:left="2880" w:hanging="360"/>
      </w:pPr>
    </w:lvl>
    <w:lvl w:ilvl="4" w:tplc="7CA408F4">
      <w:start w:val="1"/>
      <w:numFmt w:val="lowerLetter"/>
      <w:lvlText w:val="%5."/>
      <w:lvlJc w:val="left"/>
      <w:pPr>
        <w:ind w:left="3600" w:hanging="360"/>
      </w:pPr>
    </w:lvl>
    <w:lvl w:ilvl="5" w:tplc="D0BEBCFC">
      <w:start w:val="1"/>
      <w:numFmt w:val="lowerRoman"/>
      <w:lvlText w:val="%6."/>
      <w:lvlJc w:val="right"/>
      <w:pPr>
        <w:ind w:left="4320" w:hanging="180"/>
      </w:pPr>
    </w:lvl>
    <w:lvl w:ilvl="6" w:tplc="AF20CAD8">
      <w:start w:val="1"/>
      <w:numFmt w:val="decimal"/>
      <w:lvlText w:val="%7."/>
      <w:lvlJc w:val="left"/>
      <w:pPr>
        <w:ind w:left="5040" w:hanging="360"/>
      </w:pPr>
    </w:lvl>
    <w:lvl w:ilvl="7" w:tplc="71E6FD50">
      <w:start w:val="1"/>
      <w:numFmt w:val="lowerLetter"/>
      <w:lvlText w:val="%8."/>
      <w:lvlJc w:val="left"/>
      <w:pPr>
        <w:ind w:left="5760" w:hanging="360"/>
      </w:pPr>
    </w:lvl>
    <w:lvl w:ilvl="8" w:tplc="7666B4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53F6B"/>
    <w:multiLevelType w:val="hybridMultilevel"/>
    <w:tmpl w:val="124A25A6"/>
    <w:lvl w:ilvl="0" w:tplc="BE240792">
      <w:start w:val="1"/>
      <w:numFmt w:val="decimal"/>
      <w:lvlText w:val="%1."/>
      <w:lvlJc w:val="left"/>
      <w:pPr>
        <w:ind w:left="720" w:hanging="360"/>
      </w:pPr>
    </w:lvl>
    <w:lvl w:ilvl="1" w:tplc="D108C26E">
      <w:start w:val="1"/>
      <w:numFmt w:val="lowerLetter"/>
      <w:lvlText w:val="%2."/>
      <w:lvlJc w:val="left"/>
      <w:pPr>
        <w:ind w:left="1440" w:hanging="360"/>
      </w:pPr>
    </w:lvl>
    <w:lvl w:ilvl="2" w:tplc="825C778C">
      <w:start w:val="1"/>
      <w:numFmt w:val="lowerRoman"/>
      <w:lvlText w:val="%3."/>
      <w:lvlJc w:val="right"/>
      <w:pPr>
        <w:ind w:left="2160" w:hanging="180"/>
      </w:pPr>
    </w:lvl>
    <w:lvl w:ilvl="3" w:tplc="B88A2C7E">
      <w:start w:val="1"/>
      <w:numFmt w:val="decimal"/>
      <w:lvlText w:val="%4."/>
      <w:lvlJc w:val="left"/>
      <w:pPr>
        <w:ind w:left="2880" w:hanging="360"/>
      </w:pPr>
    </w:lvl>
    <w:lvl w:ilvl="4" w:tplc="4DE81842">
      <w:start w:val="1"/>
      <w:numFmt w:val="lowerLetter"/>
      <w:lvlText w:val="%5."/>
      <w:lvlJc w:val="left"/>
      <w:pPr>
        <w:ind w:left="3600" w:hanging="360"/>
      </w:pPr>
    </w:lvl>
    <w:lvl w:ilvl="5" w:tplc="08F03658">
      <w:start w:val="1"/>
      <w:numFmt w:val="lowerRoman"/>
      <w:lvlText w:val="%6."/>
      <w:lvlJc w:val="right"/>
      <w:pPr>
        <w:ind w:left="4320" w:hanging="180"/>
      </w:pPr>
    </w:lvl>
    <w:lvl w:ilvl="6" w:tplc="1B7A9278">
      <w:start w:val="1"/>
      <w:numFmt w:val="decimal"/>
      <w:lvlText w:val="%7."/>
      <w:lvlJc w:val="left"/>
      <w:pPr>
        <w:ind w:left="5040" w:hanging="360"/>
      </w:pPr>
    </w:lvl>
    <w:lvl w:ilvl="7" w:tplc="90487F50">
      <w:start w:val="1"/>
      <w:numFmt w:val="lowerLetter"/>
      <w:lvlText w:val="%8."/>
      <w:lvlJc w:val="left"/>
      <w:pPr>
        <w:ind w:left="5760" w:hanging="360"/>
      </w:pPr>
    </w:lvl>
    <w:lvl w:ilvl="8" w:tplc="A8DC89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DEDD"/>
    <w:multiLevelType w:val="hybridMultilevel"/>
    <w:tmpl w:val="98741742"/>
    <w:lvl w:ilvl="0" w:tplc="AC9EB146">
      <w:start w:val="1"/>
      <w:numFmt w:val="upperLetter"/>
      <w:lvlText w:val="%1."/>
      <w:lvlJc w:val="left"/>
      <w:pPr>
        <w:ind w:left="810" w:hanging="540"/>
      </w:pPr>
      <w:rPr>
        <w:rFonts w:hint="default" w:ascii="Calibri,Arial,ＭＳ 明朝" w:hAnsi="Calibri,Arial,ＭＳ 明朝"/>
      </w:rPr>
    </w:lvl>
    <w:lvl w:ilvl="1" w:tplc="64129360">
      <w:start w:val="1"/>
      <w:numFmt w:val="decimal"/>
      <w:lvlText w:val="%2."/>
      <w:lvlJc w:val="left"/>
      <w:pPr>
        <w:ind w:left="1410" w:hanging="510"/>
      </w:pPr>
    </w:lvl>
    <w:lvl w:ilvl="2" w:tplc="56B02D32">
      <w:start w:val="1"/>
      <w:numFmt w:val="lowerRoman"/>
      <w:lvlText w:val="%3."/>
      <w:lvlJc w:val="right"/>
      <w:pPr>
        <w:ind w:left="2160" w:hanging="180"/>
      </w:pPr>
    </w:lvl>
    <w:lvl w:ilvl="3" w:tplc="531607BC">
      <w:start w:val="1"/>
      <w:numFmt w:val="decimal"/>
      <w:lvlText w:val="%4."/>
      <w:lvlJc w:val="left"/>
      <w:pPr>
        <w:ind w:left="2880" w:hanging="360"/>
      </w:pPr>
    </w:lvl>
    <w:lvl w:ilvl="4" w:tplc="F80800D8">
      <w:start w:val="1"/>
      <w:numFmt w:val="lowerLetter"/>
      <w:lvlText w:val="%5."/>
      <w:lvlJc w:val="left"/>
      <w:pPr>
        <w:ind w:left="3600" w:hanging="360"/>
      </w:pPr>
    </w:lvl>
    <w:lvl w:ilvl="5" w:tplc="AA3C6266">
      <w:start w:val="1"/>
      <w:numFmt w:val="lowerRoman"/>
      <w:lvlText w:val="%6."/>
      <w:lvlJc w:val="right"/>
      <w:pPr>
        <w:ind w:left="4320" w:hanging="180"/>
      </w:pPr>
    </w:lvl>
    <w:lvl w:ilvl="6" w:tplc="780E22A2">
      <w:start w:val="1"/>
      <w:numFmt w:val="decimal"/>
      <w:lvlText w:val="%7."/>
      <w:lvlJc w:val="left"/>
      <w:pPr>
        <w:ind w:left="5040" w:hanging="360"/>
      </w:pPr>
    </w:lvl>
    <w:lvl w:ilvl="7" w:tplc="FC30742C">
      <w:start w:val="1"/>
      <w:numFmt w:val="lowerLetter"/>
      <w:lvlText w:val="%8."/>
      <w:lvlJc w:val="left"/>
      <w:pPr>
        <w:ind w:left="5760" w:hanging="360"/>
      </w:pPr>
    </w:lvl>
    <w:lvl w:ilvl="8" w:tplc="5204CE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EFDA"/>
    <w:multiLevelType w:val="hybridMultilevel"/>
    <w:tmpl w:val="FFFFFFFF"/>
    <w:lvl w:ilvl="0" w:tplc="56F21BE6">
      <w:start w:val="1"/>
      <w:numFmt w:val="decimal"/>
      <w:lvlText w:val="%1."/>
      <w:lvlJc w:val="left"/>
      <w:pPr>
        <w:ind w:left="720" w:hanging="360"/>
      </w:pPr>
    </w:lvl>
    <w:lvl w:ilvl="1" w:tplc="9B9EAAA6">
      <w:start w:val="1"/>
      <w:numFmt w:val="lowerLetter"/>
      <w:lvlText w:val="%2."/>
      <w:lvlJc w:val="left"/>
      <w:pPr>
        <w:ind w:left="1440" w:hanging="360"/>
      </w:pPr>
    </w:lvl>
    <w:lvl w:ilvl="2" w:tplc="1EA60BCE">
      <w:start w:val="2"/>
      <w:numFmt w:val="lowerRoman"/>
      <w:lvlText w:val="%3."/>
      <w:lvlJc w:val="right"/>
      <w:pPr>
        <w:ind w:left="2160" w:hanging="180"/>
      </w:pPr>
    </w:lvl>
    <w:lvl w:ilvl="3" w:tplc="4AFCFD3A">
      <w:start w:val="1"/>
      <w:numFmt w:val="decimal"/>
      <w:lvlText w:val="%4."/>
      <w:lvlJc w:val="left"/>
      <w:pPr>
        <w:ind w:left="2880" w:hanging="360"/>
      </w:pPr>
    </w:lvl>
    <w:lvl w:ilvl="4" w:tplc="260C2516">
      <w:start w:val="1"/>
      <w:numFmt w:val="lowerLetter"/>
      <w:lvlText w:val="%5."/>
      <w:lvlJc w:val="left"/>
      <w:pPr>
        <w:ind w:left="3600" w:hanging="360"/>
      </w:pPr>
    </w:lvl>
    <w:lvl w:ilvl="5" w:tplc="3B7C60BE">
      <w:start w:val="1"/>
      <w:numFmt w:val="lowerRoman"/>
      <w:lvlText w:val="%6."/>
      <w:lvlJc w:val="right"/>
      <w:pPr>
        <w:ind w:left="4320" w:hanging="180"/>
      </w:pPr>
    </w:lvl>
    <w:lvl w:ilvl="6" w:tplc="CC44D4EE">
      <w:start w:val="1"/>
      <w:numFmt w:val="decimal"/>
      <w:lvlText w:val="%7."/>
      <w:lvlJc w:val="left"/>
      <w:pPr>
        <w:ind w:left="5040" w:hanging="360"/>
      </w:pPr>
    </w:lvl>
    <w:lvl w:ilvl="7" w:tplc="315CDD96">
      <w:start w:val="1"/>
      <w:numFmt w:val="lowerLetter"/>
      <w:lvlText w:val="%8."/>
      <w:lvlJc w:val="left"/>
      <w:pPr>
        <w:ind w:left="5760" w:hanging="360"/>
      </w:pPr>
    </w:lvl>
    <w:lvl w:ilvl="8" w:tplc="5EDC7B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13BA0"/>
    <w:multiLevelType w:val="hybridMultilevel"/>
    <w:tmpl w:val="3BDCCC40"/>
    <w:lvl w:ilvl="0" w:tplc="578E519C">
      <w:start w:val="1"/>
      <w:numFmt w:val="upperLetter"/>
      <w:lvlText w:val="%1."/>
      <w:lvlJc w:val="left"/>
      <w:pPr>
        <w:ind w:left="720" w:hanging="360"/>
      </w:pPr>
    </w:lvl>
    <w:lvl w:ilvl="1" w:tplc="68D6486C">
      <w:start w:val="1"/>
      <w:numFmt w:val="lowerLetter"/>
      <w:lvlText w:val="%2."/>
      <w:lvlJc w:val="left"/>
      <w:pPr>
        <w:ind w:left="1440" w:hanging="360"/>
      </w:pPr>
    </w:lvl>
    <w:lvl w:ilvl="2" w:tplc="B2E6999C">
      <w:start w:val="1"/>
      <w:numFmt w:val="lowerRoman"/>
      <w:lvlText w:val="%3."/>
      <w:lvlJc w:val="right"/>
      <w:pPr>
        <w:ind w:left="2160" w:hanging="180"/>
      </w:pPr>
    </w:lvl>
    <w:lvl w:ilvl="3" w:tplc="72406B20">
      <w:start w:val="1"/>
      <w:numFmt w:val="decimal"/>
      <w:lvlText w:val="%4."/>
      <w:lvlJc w:val="left"/>
      <w:pPr>
        <w:ind w:left="2880" w:hanging="360"/>
      </w:pPr>
    </w:lvl>
    <w:lvl w:ilvl="4" w:tplc="49C8CCF6">
      <w:start w:val="1"/>
      <w:numFmt w:val="lowerLetter"/>
      <w:lvlText w:val="%5."/>
      <w:lvlJc w:val="left"/>
      <w:pPr>
        <w:ind w:left="3600" w:hanging="360"/>
      </w:pPr>
    </w:lvl>
    <w:lvl w:ilvl="5" w:tplc="9F9CA8BA">
      <w:start w:val="1"/>
      <w:numFmt w:val="lowerRoman"/>
      <w:lvlText w:val="%6."/>
      <w:lvlJc w:val="right"/>
      <w:pPr>
        <w:ind w:left="4320" w:hanging="180"/>
      </w:pPr>
    </w:lvl>
    <w:lvl w:ilvl="6" w:tplc="92A8AC3A">
      <w:start w:val="1"/>
      <w:numFmt w:val="decimal"/>
      <w:lvlText w:val="%7."/>
      <w:lvlJc w:val="left"/>
      <w:pPr>
        <w:ind w:left="5040" w:hanging="360"/>
      </w:pPr>
    </w:lvl>
    <w:lvl w:ilvl="7" w:tplc="D75C82EC">
      <w:start w:val="1"/>
      <w:numFmt w:val="lowerLetter"/>
      <w:lvlText w:val="%8."/>
      <w:lvlJc w:val="left"/>
      <w:pPr>
        <w:ind w:left="5760" w:hanging="360"/>
      </w:pPr>
    </w:lvl>
    <w:lvl w:ilvl="8" w:tplc="383CD8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F186"/>
    <w:multiLevelType w:val="hybridMultilevel"/>
    <w:tmpl w:val="9820703C"/>
    <w:lvl w:ilvl="0" w:tplc="4E34A008">
      <w:start w:val="1"/>
      <w:numFmt w:val="decimal"/>
      <w:lvlText w:val="%1."/>
      <w:lvlJc w:val="left"/>
      <w:pPr>
        <w:ind w:left="720" w:hanging="360"/>
      </w:pPr>
    </w:lvl>
    <w:lvl w:ilvl="1" w:tplc="D3EA557C">
      <w:start w:val="3"/>
      <w:numFmt w:val="lowerLetter"/>
      <w:lvlText w:val="%2."/>
      <w:lvlJc w:val="left"/>
      <w:pPr>
        <w:ind w:left="1440" w:hanging="360"/>
      </w:pPr>
    </w:lvl>
    <w:lvl w:ilvl="2" w:tplc="EAFEAE54">
      <w:start w:val="1"/>
      <w:numFmt w:val="lowerRoman"/>
      <w:lvlText w:val="%3."/>
      <w:lvlJc w:val="right"/>
      <w:pPr>
        <w:ind w:left="2160" w:hanging="180"/>
      </w:pPr>
    </w:lvl>
    <w:lvl w:ilvl="3" w:tplc="789A2C78">
      <w:start w:val="1"/>
      <w:numFmt w:val="decimal"/>
      <w:lvlText w:val="%4."/>
      <w:lvlJc w:val="left"/>
      <w:pPr>
        <w:ind w:left="2880" w:hanging="360"/>
      </w:pPr>
    </w:lvl>
    <w:lvl w:ilvl="4" w:tplc="63F65240">
      <w:start w:val="1"/>
      <w:numFmt w:val="lowerLetter"/>
      <w:lvlText w:val="%5."/>
      <w:lvlJc w:val="left"/>
      <w:pPr>
        <w:ind w:left="3600" w:hanging="360"/>
      </w:pPr>
    </w:lvl>
    <w:lvl w:ilvl="5" w:tplc="CFB4B122">
      <w:start w:val="1"/>
      <w:numFmt w:val="lowerRoman"/>
      <w:lvlText w:val="%6."/>
      <w:lvlJc w:val="right"/>
      <w:pPr>
        <w:ind w:left="4320" w:hanging="180"/>
      </w:pPr>
    </w:lvl>
    <w:lvl w:ilvl="6" w:tplc="0DB8D260">
      <w:start w:val="1"/>
      <w:numFmt w:val="decimal"/>
      <w:lvlText w:val="%7."/>
      <w:lvlJc w:val="left"/>
      <w:pPr>
        <w:ind w:left="5040" w:hanging="360"/>
      </w:pPr>
    </w:lvl>
    <w:lvl w:ilvl="7" w:tplc="4E1274DE">
      <w:start w:val="1"/>
      <w:numFmt w:val="lowerLetter"/>
      <w:lvlText w:val="%8."/>
      <w:lvlJc w:val="left"/>
      <w:pPr>
        <w:ind w:left="5760" w:hanging="360"/>
      </w:pPr>
    </w:lvl>
    <w:lvl w:ilvl="8" w:tplc="FABCBD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1843"/>
    <w:multiLevelType w:val="hybridMultilevel"/>
    <w:tmpl w:val="FFFFFFFF"/>
    <w:lvl w:ilvl="0" w:tplc="F5D6B2CA">
      <w:start w:val="1"/>
      <w:numFmt w:val="decimal"/>
      <w:lvlText w:val="%1."/>
      <w:lvlJc w:val="left"/>
      <w:pPr>
        <w:ind w:left="720" w:hanging="360"/>
      </w:pPr>
    </w:lvl>
    <w:lvl w:ilvl="1" w:tplc="92287406">
      <w:start w:val="1"/>
      <w:numFmt w:val="lowerLetter"/>
      <w:lvlText w:val="%2."/>
      <w:lvlJc w:val="left"/>
      <w:pPr>
        <w:ind w:left="1440" w:hanging="360"/>
      </w:pPr>
    </w:lvl>
    <w:lvl w:ilvl="2" w:tplc="92206760">
      <w:start w:val="1"/>
      <w:numFmt w:val="lowerRoman"/>
      <w:lvlText w:val="%3."/>
      <w:lvlJc w:val="right"/>
      <w:pPr>
        <w:ind w:left="2160" w:hanging="180"/>
      </w:pPr>
    </w:lvl>
    <w:lvl w:ilvl="3" w:tplc="528C39D0">
      <w:start w:val="1"/>
      <w:numFmt w:val="decimal"/>
      <w:lvlText w:val="%4."/>
      <w:lvlJc w:val="left"/>
      <w:pPr>
        <w:ind w:left="2880" w:hanging="360"/>
      </w:pPr>
    </w:lvl>
    <w:lvl w:ilvl="4" w:tplc="45C609B8">
      <w:start w:val="1"/>
      <w:numFmt w:val="lowerLetter"/>
      <w:lvlText w:val="%5."/>
      <w:lvlJc w:val="left"/>
      <w:pPr>
        <w:ind w:left="3600" w:hanging="360"/>
      </w:pPr>
    </w:lvl>
    <w:lvl w:ilvl="5" w:tplc="4F34FF1E">
      <w:start w:val="1"/>
      <w:numFmt w:val="lowerRoman"/>
      <w:lvlText w:val="%6."/>
      <w:lvlJc w:val="right"/>
      <w:pPr>
        <w:ind w:left="4320" w:hanging="180"/>
      </w:pPr>
    </w:lvl>
    <w:lvl w:ilvl="6" w:tplc="EC5C06AA">
      <w:start w:val="1"/>
      <w:numFmt w:val="decimal"/>
      <w:lvlText w:val="%7."/>
      <w:lvlJc w:val="left"/>
      <w:pPr>
        <w:ind w:left="5040" w:hanging="360"/>
      </w:pPr>
    </w:lvl>
    <w:lvl w:ilvl="7" w:tplc="F2B467D6">
      <w:start w:val="1"/>
      <w:numFmt w:val="lowerLetter"/>
      <w:lvlText w:val="%8."/>
      <w:lvlJc w:val="left"/>
      <w:pPr>
        <w:ind w:left="5760" w:hanging="360"/>
      </w:pPr>
    </w:lvl>
    <w:lvl w:ilvl="8" w:tplc="F77E46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924D1"/>
    <w:multiLevelType w:val="multilevel"/>
    <w:tmpl w:val="5C44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4C55B09"/>
    <w:multiLevelType w:val="hybridMultilevel"/>
    <w:tmpl w:val="FFFFFFFF"/>
    <w:lvl w:ilvl="0" w:tplc="93F4A58E">
      <w:start w:val="1"/>
      <w:numFmt w:val="decimal"/>
      <w:lvlText w:val="%1."/>
      <w:lvlJc w:val="left"/>
      <w:pPr>
        <w:ind w:left="720" w:hanging="360"/>
      </w:pPr>
    </w:lvl>
    <w:lvl w:ilvl="1" w:tplc="EABA6130">
      <w:start w:val="1"/>
      <w:numFmt w:val="lowerLetter"/>
      <w:lvlText w:val="%2."/>
      <w:lvlJc w:val="left"/>
      <w:pPr>
        <w:ind w:left="1440" w:hanging="360"/>
      </w:pPr>
    </w:lvl>
    <w:lvl w:ilvl="2" w:tplc="EDE86784">
      <w:start w:val="1"/>
      <w:numFmt w:val="lowerRoman"/>
      <w:lvlText w:val="%3."/>
      <w:lvlJc w:val="right"/>
      <w:pPr>
        <w:ind w:left="2160" w:hanging="180"/>
      </w:pPr>
    </w:lvl>
    <w:lvl w:ilvl="3" w:tplc="C122CC54">
      <w:start w:val="1"/>
      <w:numFmt w:val="decimal"/>
      <w:lvlText w:val="%4."/>
      <w:lvlJc w:val="left"/>
      <w:pPr>
        <w:ind w:left="2880" w:hanging="360"/>
      </w:pPr>
    </w:lvl>
    <w:lvl w:ilvl="4" w:tplc="60786DBC">
      <w:start w:val="1"/>
      <w:numFmt w:val="lowerLetter"/>
      <w:lvlText w:val="%5."/>
      <w:lvlJc w:val="left"/>
      <w:pPr>
        <w:ind w:left="3600" w:hanging="360"/>
      </w:pPr>
    </w:lvl>
    <w:lvl w:ilvl="5" w:tplc="38A2078C">
      <w:start w:val="1"/>
      <w:numFmt w:val="lowerRoman"/>
      <w:lvlText w:val="%6."/>
      <w:lvlJc w:val="right"/>
      <w:pPr>
        <w:ind w:left="4320" w:hanging="180"/>
      </w:pPr>
    </w:lvl>
    <w:lvl w:ilvl="6" w:tplc="EBC8E366">
      <w:start w:val="1"/>
      <w:numFmt w:val="decimal"/>
      <w:lvlText w:val="%7."/>
      <w:lvlJc w:val="left"/>
      <w:pPr>
        <w:ind w:left="5040" w:hanging="360"/>
      </w:pPr>
    </w:lvl>
    <w:lvl w:ilvl="7" w:tplc="4BFEE124">
      <w:start w:val="1"/>
      <w:numFmt w:val="lowerLetter"/>
      <w:lvlText w:val="%8."/>
      <w:lvlJc w:val="left"/>
      <w:pPr>
        <w:ind w:left="5760" w:hanging="360"/>
      </w:pPr>
    </w:lvl>
    <w:lvl w:ilvl="8" w:tplc="A7D4E1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B8E5"/>
    <w:multiLevelType w:val="hybridMultilevel"/>
    <w:tmpl w:val="F2B4AEE8"/>
    <w:lvl w:ilvl="0" w:tplc="9D22B7D4">
      <w:start w:val="1"/>
      <w:numFmt w:val="decimal"/>
      <w:lvlText w:val="%1."/>
      <w:lvlJc w:val="left"/>
      <w:pPr>
        <w:ind w:left="1080" w:hanging="360"/>
      </w:pPr>
    </w:lvl>
    <w:lvl w:ilvl="1" w:tplc="B68EF4AC">
      <w:start w:val="1"/>
      <w:numFmt w:val="lowerLetter"/>
      <w:lvlText w:val="%2."/>
      <w:lvlJc w:val="left"/>
      <w:pPr>
        <w:ind w:left="1800" w:hanging="360"/>
      </w:pPr>
    </w:lvl>
    <w:lvl w:ilvl="2" w:tplc="1B76D1A8">
      <w:start w:val="1"/>
      <w:numFmt w:val="lowerRoman"/>
      <w:lvlText w:val="%3."/>
      <w:lvlJc w:val="right"/>
      <w:pPr>
        <w:ind w:left="2520" w:hanging="180"/>
      </w:pPr>
    </w:lvl>
    <w:lvl w:ilvl="3" w:tplc="AF54A7A8">
      <w:start w:val="1"/>
      <w:numFmt w:val="decimal"/>
      <w:lvlText w:val="%4."/>
      <w:lvlJc w:val="left"/>
      <w:pPr>
        <w:ind w:left="3240" w:hanging="360"/>
      </w:pPr>
    </w:lvl>
    <w:lvl w:ilvl="4" w:tplc="89F89274">
      <w:start w:val="1"/>
      <w:numFmt w:val="lowerLetter"/>
      <w:lvlText w:val="%5."/>
      <w:lvlJc w:val="left"/>
      <w:pPr>
        <w:ind w:left="3960" w:hanging="360"/>
      </w:pPr>
    </w:lvl>
    <w:lvl w:ilvl="5" w:tplc="F11EB870">
      <w:start w:val="1"/>
      <w:numFmt w:val="lowerRoman"/>
      <w:lvlText w:val="%6."/>
      <w:lvlJc w:val="right"/>
      <w:pPr>
        <w:ind w:left="4680" w:hanging="180"/>
      </w:pPr>
    </w:lvl>
    <w:lvl w:ilvl="6" w:tplc="574458CC">
      <w:start w:val="1"/>
      <w:numFmt w:val="decimal"/>
      <w:lvlText w:val="%7."/>
      <w:lvlJc w:val="left"/>
      <w:pPr>
        <w:ind w:left="5400" w:hanging="360"/>
      </w:pPr>
    </w:lvl>
    <w:lvl w:ilvl="7" w:tplc="F3103A10">
      <w:start w:val="1"/>
      <w:numFmt w:val="lowerLetter"/>
      <w:lvlText w:val="%8."/>
      <w:lvlJc w:val="left"/>
      <w:pPr>
        <w:ind w:left="6120" w:hanging="360"/>
      </w:pPr>
    </w:lvl>
    <w:lvl w:ilvl="8" w:tplc="F2DEAE50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55DA8"/>
    <w:multiLevelType w:val="hybridMultilevel"/>
    <w:tmpl w:val="4B06AE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F2B56"/>
    <w:multiLevelType w:val="multilevel"/>
    <w:tmpl w:val="6426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C157099"/>
    <w:multiLevelType w:val="hybridMultilevel"/>
    <w:tmpl w:val="2B641B90"/>
    <w:lvl w:ilvl="0" w:tplc="DB62CDA2">
      <w:start w:val="1"/>
      <w:numFmt w:val="upperRoman"/>
      <w:lvlText w:val="%1."/>
      <w:lvlJc w:val="left"/>
      <w:pPr>
        <w:ind w:left="720" w:hanging="360"/>
      </w:pPr>
    </w:lvl>
    <w:lvl w:ilvl="1" w:tplc="3D84607C">
      <w:start w:val="1"/>
      <w:numFmt w:val="lowerLetter"/>
      <w:lvlText w:val="%2."/>
      <w:lvlJc w:val="left"/>
      <w:pPr>
        <w:ind w:left="1440" w:hanging="360"/>
      </w:pPr>
    </w:lvl>
    <w:lvl w:ilvl="2" w:tplc="CDF6D284">
      <w:start w:val="1"/>
      <w:numFmt w:val="lowerRoman"/>
      <w:lvlText w:val="%3."/>
      <w:lvlJc w:val="right"/>
      <w:pPr>
        <w:ind w:left="2160" w:hanging="180"/>
      </w:pPr>
    </w:lvl>
    <w:lvl w:ilvl="3" w:tplc="94EA69D6">
      <w:start w:val="1"/>
      <w:numFmt w:val="decimal"/>
      <w:lvlText w:val="%4."/>
      <w:lvlJc w:val="left"/>
      <w:pPr>
        <w:ind w:left="2880" w:hanging="360"/>
      </w:pPr>
    </w:lvl>
    <w:lvl w:ilvl="4" w:tplc="B11E3C36">
      <w:start w:val="1"/>
      <w:numFmt w:val="lowerLetter"/>
      <w:lvlText w:val="%5."/>
      <w:lvlJc w:val="left"/>
      <w:pPr>
        <w:ind w:left="3600" w:hanging="360"/>
      </w:pPr>
    </w:lvl>
    <w:lvl w:ilvl="5" w:tplc="330E11C8">
      <w:start w:val="1"/>
      <w:numFmt w:val="lowerRoman"/>
      <w:lvlText w:val="%6."/>
      <w:lvlJc w:val="right"/>
      <w:pPr>
        <w:ind w:left="4320" w:hanging="180"/>
      </w:pPr>
    </w:lvl>
    <w:lvl w:ilvl="6" w:tplc="64EA05B6">
      <w:start w:val="1"/>
      <w:numFmt w:val="decimal"/>
      <w:lvlText w:val="%7."/>
      <w:lvlJc w:val="left"/>
      <w:pPr>
        <w:ind w:left="5040" w:hanging="360"/>
      </w:pPr>
    </w:lvl>
    <w:lvl w:ilvl="7" w:tplc="67F0B952">
      <w:start w:val="1"/>
      <w:numFmt w:val="lowerLetter"/>
      <w:lvlText w:val="%8."/>
      <w:lvlJc w:val="left"/>
      <w:pPr>
        <w:ind w:left="5760" w:hanging="360"/>
      </w:pPr>
    </w:lvl>
    <w:lvl w:ilvl="8" w:tplc="388484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20E4"/>
    <w:multiLevelType w:val="hybridMultilevel"/>
    <w:tmpl w:val="F060248A"/>
    <w:lvl w:ilvl="0" w:tplc="1028540C">
      <w:start w:val="1"/>
      <w:numFmt w:val="decimal"/>
      <w:lvlText w:val="%1."/>
      <w:lvlJc w:val="left"/>
      <w:pPr>
        <w:ind w:left="720" w:hanging="360"/>
      </w:pPr>
    </w:lvl>
    <w:lvl w:ilvl="1" w:tplc="9FAC2D28">
      <w:start w:val="4"/>
      <w:numFmt w:val="lowerLetter"/>
      <w:lvlText w:val="%2."/>
      <w:lvlJc w:val="left"/>
      <w:pPr>
        <w:ind w:left="1440" w:hanging="360"/>
      </w:pPr>
    </w:lvl>
    <w:lvl w:ilvl="2" w:tplc="BC8264D0">
      <w:start w:val="1"/>
      <w:numFmt w:val="lowerRoman"/>
      <w:lvlText w:val="%3."/>
      <w:lvlJc w:val="right"/>
      <w:pPr>
        <w:ind w:left="2160" w:hanging="180"/>
      </w:pPr>
    </w:lvl>
    <w:lvl w:ilvl="3" w:tplc="1A64C606">
      <w:start w:val="1"/>
      <w:numFmt w:val="decimal"/>
      <w:lvlText w:val="%4."/>
      <w:lvlJc w:val="left"/>
      <w:pPr>
        <w:ind w:left="2880" w:hanging="360"/>
      </w:pPr>
    </w:lvl>
    <w:lvl w:ilvl="4" w:tplc="71CE6562">
      <w:start w:val="1"/>
      <w:numFmt w:val="lowerLetter"/>
      <w:lvlText w:val="%5."/>
      <w:lvlJc w:val="left"/>
      <w:pPr>
        <w:ind w:left="3600" w:hanging="360"/>
      </w:pPr>
    </w:lvl>
    <w:lvl w:ilvl="5" w:tplc="B7D04DDA">
      <w:start w:val="1"/>
      <w:numFmt w:val="lowerRoman"/>
      <w:lvlText w:val="%6."/>
      <w:lvlJc w:val="right"/>
      <w:pPr>
        <w:ind w:left="4320" w:hanging="180"/>
      </w:pPr>
    </w:lvl>
    <w:lvl w:ilvl="6" w:tplc="0460259C">
      <w:start w:val="1"/>
      <w:numFmt w:val="decimal"/>
      <w:lvlText w:val="%7."/>
      <w:lvlJc w:val="left"/>
      <w:pPr>
        <w:ind w:left="5040" w:hanging="360"/>
      </w:pPr>
    </w:lvl>
    <w:lvl w:ilvl="7" w:tplc="48D20CF6">
      <w:start w:val="1"/>
      <w:numFmt w:val="lowerLetter"/>
      <w:lvlText w:val="%8."/>
      <w:lvlJc w:val="left"/>
      <w:pPr>
        <w:ind w:left="5760" w:hanging="360"/>
      </w:pPr>
    </w:lvl>
    <w:lvl w:ilvl="8" w:tplc="9C94848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70B95"/>
    <w:multiLevelType w:val="hybridMultilevel"/>
    <w:tmpl w:val="CBA62E2E"/>
    <w:lvl w:ilvl="0" w:tplc="15AE29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027BF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ED81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C48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FA9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DCC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1EF5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503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26E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627E66"/>
    <w:multiLevelType w:val="hybridMultilevel"/>
    <w:tmpl w:val="2E26CBCA"/>
    <w:lvl w:ilvl="0" w:tplc="A4280916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B4835C8">
      <w:start w:val="1"/>
      <w:numFmt w:val="lowerRoman"/>
      <w:lvlText w:val="%3."/>
      <w:lvlJc w:val="right"/>
      <w:pPr>
        <w:ind w:left="2160" w:hanging="180"/>
      </w:pPr>
    </w:lvl>
    <w:lvl w:ilvl="3" w:tplc="950EE478">
      <w:start w:val="1"/>
      <w:numFmt w:val="decimal"/>
      <w:lvlText w:val="%4."/>
      <w:lvlJc w:val="left"/>
      <w:pPr>
        <w:ind w:left="2880" w:hanging="360"/>
      </w:pPr>
    </w:lvl>
    <w:lvl w:ilvl="4" w:tplc="9342D49E">
      <w:start w:val="1"/>
      <w:numFmt w:val="lowerLetter"/>
      <w:lvlText w:val="%5."/>
      <w:lvlJc w:val="left"/>
      <w:pPr>
        <w:ind w:left="3600" w:hanging="360"/>
      </w:pPr>
    </w:lvl>
    <w:lvl w:ilvl="5" w:tplc="43766080">
      <w:start w:val="1"/>
      <w:numFmt w:val="lowerRoman"/>
      <w:lvlText w:val="%6."/>
      <w:lvlJc w:val="right"/>
      <w:pPr>
        <w:ind w:left="4320" w:hanging="180"/>
      </w:pPr>
    </w:lvl>
    <w:lvl w:ilvl="6" w:tplc="7C3A5B4E">
      <w:start w:val="1"/>
      <w:numFmt w:val="decimal"/>
      <w:lvlText w:val="%7."/>
      <w:lvlJc w:val="left"/>
      <w:pPr>
        <w:ind w:left="5040" w:hanging="360"/>
      </w:pPr>
    </w:lvl>
    <w:lvl w:ilvl="7" w:tplc="204C551A">
      <w:start w:val="1"/>
      <w:numFmt w:val="lowerLetter"/>
      <w:lvlText w:val="%8."/>
      <w:lvlJc w:val="left"/>
      <w:pPr>
        <w:ind w:left="5760" w:hanging="360"/>
      </w:pPr>
    </w:lvl>
    <w:lvl w:ilvl="8" w:tplc="612438D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F0D6E"/>
    <w:multiLevelType w:val="hybridMultilevel"/>
    <w:tmpl w:val="82A68966"/>
    <w:lvl w:ilvl="0" w:tplc="A962C382">
      <w:start w:val="1"/>
      <w:numFmt w:val="decimal"/>
      <w:lvlText w:val="%1."/>
      <w:lvlJc w:val="left"/>
      <w:pPr>
        <w:ind w:left="720" w:hanging="360"/>
      </w:pPr>
    </w:lvl>
    <w:lvl w:ilvl="1" w:tplc="08BED33A">
      <w:start w:val="2"/>
      <w:numFmt w:val="lowerLetter"/>
      <w:lvlText w:val="%2."/>
      <w:lvlJc w:val="left"/>
      <w:pPr>
        <w:ind w:left="1440" w:hanging="360"/>
      </w:pPr>
    </w:lvl>
    <w:lvl w:ilvl="2" w:tplc="F3E0643E">
      <w:start w:val="1"/>
      <w:numFmt w:val="lowerRoman"/>
      <w:lvlText w:val="%3."/>
      <w:lvlJc w:val="right"/>
      <w:pPr>
        <w:ind w:left="2160" w:hanging="180"/>
      </w:pPr>
    </w:lvl>
    <w:lvl w:ilvl="3" w:tplc="08863A04">
      <w:start w:val="1"/>
      <w:numFmt w:val="decimal"/>
      <w:lvlText w:val="%4."/>
      <w:lvlJc w:val="left"/>
      <w:pPr>
        <w:ind w:left="2880" w:hanging="360"/>
      </w:pPr>
    </w:lvl>
    <w:lvl w:ilvl="4" w:tplc="3ACAB0AE">
      <w:start w:val="1"/>
      <w:numFmt w:val="lowerLetter"/>
      <w:lvlText w:val="%5."/>
      <w:lvlJc w:val="left"/>
      <w:pPr>
        <w:ind w:left="3600" w:hanging="360"/>
      </w:pPr>
    </w:lvl>
    <w:lvl w:ilvl="5" w:tplc="730CF5F6">
      <w:start w:val="1"/>
      <w:numFmt w:val="lowerRoman"/>
      <w:lvlText w:val="%6."/>
      <w:lvlJc w:val="right"/>
      <w:pPr>
        <w:ind w:left="4320" w:hanging="180"/>
      </w:pPr>
    </w:lvl>
    <w:lvl w:ilvl="6" w:tplc="8806ED4C">
      <w:start w:val="1"/>
      <w:numFmt w:val="decimal"/>
      <w:lvlText w:val="%7."/>
      <w:lvlJc w:val="left"/>
      <w:pPr>
        <w:ind w:left="5040" w:hanging="360"/>
      </w:pPr>
    </w:lvl>
    <w:lvl w:ilvl="7" w:tplc="3D1A8B2C">
      <w:start w:val="1"/>
      <w:numFmt w:val="lowerLetter"/>
      <w:lvlText w:val="%8."/>
      <w:lvlJc w:val="left"/>
      <w:pPr>
        <w:ind w:left="5760" w:hanging="360"/>
      </w:pPr>
    </w:lvl>
    <w:lvl w:ilvl="8" w:tplc="7C809A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20DA4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 w15:restartNumberingAfterBreak="0">
    <w:nsid w:val="63AE565C"/>
    <w:multiLevelType w:val="hybridMultilevel"/>
    <w:tmpl w:val="C8CE0FB8"/>
    <w:lvl w:ilvl="0" w:tplc="444EB962">
      <w:start w:val="1"/>
      <w:numFmt w:val="decimal"/>
      <w:lvlText w:val="%1."/>
      <w:lvlJc w:val="left"/>
      <w:pPr>
        <w:ind w:left="720" w:hanging="360"/>
      </w:pPr>
    </w:lvl>
    <w:lvl w:ilvl="1" w:tplc="5C0A62FC">
      <w:start w:val="1"/>
      <w:numFmt w:val="lowerLetter"/>
      <w:lvlText w:val="%2."/>
      <w:lvlJc w:val="left"/>
      <w:pPr>
        <w:ind w:left="1440" w:hanging="360"/>
      </w:pPr>
    </w:lvl>
    <w:lvl w:ilvl="2" w:tplc="EB92D5CE">
      <w:start w:val="1"/>
      <w:numFmt w:val="lowerRoman"/>
      <w:lvlText w:val="%3."/>
      <w:lvlJc w:val="right"/>
      <w:pPr>
        <w:ind w:left="2160" w:hanging="180"/>
      </w:pPr>
    </w:lvl>
    <w:lvl w:ilvl="3" w:tplc="DE3AF322">
      <w:start w:val="1"/>
      <w:numFmt w:val="decimal"/>
      <w:lvlText w:val="%4."/>
      <w:lvlJc w:val="left"/>
      <w:pPr>
        <w:ind w:left="2880" w:hanging="360"/>
      </w:pPr>
    </w:lvl>
    <w:lvl w:ilvl="4" w:tplc="E2C6681C">
      <w:start w:val="1"/>
      <w:numFmt w:val="lowerLetter"/>
      <w:lvlText w:val="%5."/>
      <w:lvlJc w:val="left"/>
      <w:pPr>
        <w:ind w:left="3600" w:hanging="360"/>
      </w:pPr>
    </w:lvl>
    <w:lvl w:ilvl="5" w:tplc="7D76976C">
      <w:start w:val="1"/>
      <w:numFmt w:val="lowerRoman"/>
      <w:lvlText w:val="%6."/>
      <w:lvlJc w:val="right"/>
      <w:pPr>
        <w:ind w:left="4320" w:hanging="180"/>
      </w:pPr>
    </w:lvl>
    <w:lvl w:ilvl="6" w:tplc="96C48544">
      <w:start w:val="1"/>
      <w:numFmt w:val="decimal"/>
      <w:lvlText w:val="%7."/>
      <w:lvlJc w:val="left"/>
      <w:pPr>
        <w:ind w:left="5040" w:hanging="360"/>
      </w:pPr>
    </w:lvl>
    <w:lvl w:ilvl="7" w:tplc="0D306B36">
      <w:start w:val="1"/>
      <w:numFmt w:val="lowerLetter"/>
      <w:lvlText w:val="%8."/>
      <w:lvlJc w:val="left"/>
      <w:pPr>
        <w:ind w:left="5760" w:hanging="360"/>
      </w:pPr>
    </w:lvl>
    <w:lvl w:ilvl="8" w:tplc="7BC0EF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A38C5"/>
    <w:multiLevelType w:val="hybridMultilevel"/>
    <w:tmpl w:val="8410D790"/>
    <w:lvl w:ilvl="0" w:tplc="36D033BA">
      <w:start w:val="1"/>
      <w:numFmt w:val="decimal"/>
      <w:lvlText w:val="%1."/>
      <w:lvlJc w:val="left"/>
      <w:pPr>
        <w:ind w:left="720" w:hanging="360"/>
      </w:pPr>
    </w:lvl>
    <w:lvl w:ilvl="1" w:tplc="E3666862">
      <w:start w:val="5"/>
      <w:numFmt w:val="lowerLetter"/>
      <w:lvlText w:val="%2."/>
      <w:lvlJc w:val="left"/>
      <w:pPr>
        <w:ind w:left="1440" w:hanging="360"/>
      </w:pPr>
    </w:lvl>
    <w:lvl w:ilvl="2" w:tplc="E5E66A62">
      <w:start w:val="1"/>
      <w:numFmt w:val="lowerRoman"/>
      <w:lvlText w:val="%3."/>
      <w:lvlJc w:val="right"/>
      <w:pPr>
        <w:ind w:left="2160" w:hanging="180"/>
      </w:pPr>
    </w:lvl>
    <w:lvl w:ilvl="3" w:tplc="BECAFC6A">
      <w:start w:val="1"/>
      <w:numFmt w:val="decimal"/>
      <w:lvlText w:val="%4."/>
      <w:lvlJc w:val="left"/>
      <w:pPr>
        <w:ind w:left="2880" w:hanging="360"/>
      </w:pPr>
    </w:lvl>
    <w:lvl w:ilvl="4" w:tplc="2550BBA8">
      <w:start w:val="1"/>
      <w:numFmt w:val="lowerLetter"/>
      <w:lvlText w:val="%5."/>
      <w:lvlJc w:val="left"/>
      <w:pPr>
        <w:ind w:left="3600" w:hanging="360"/>
      </w:pPr>
    </w:lvl>
    <w:lvl w:ilvl="5" w:tplc="B4EC4A1E">
      <w:start w:val="1"/>
      <w:numFmt w:val="lowerRoman"/>
      <w:lvlText w:val="%6."/>
      <w:lvlJc w:val="right"/>
      <w:pPr>
        <w:ind w:left="4320" w:hanging="180"/>
      </w:pPr>
    </w:lvl>
    <w:lvl w:ilvl="6" w:tplc="DE0AC1EC">
      <w:start w:val="1"/>
      <w:numFmt w:val="decimal"/>
      <w:lvlText w:val="%7."/>
      <w:lvlJc w:val="left"/>
      <w:pPr>
        <w:ind w:left="5040" w:hanging="360"/>
      </w:pPr>
    </w:lvl>
    <w:lvl w:ilvl="7" w:tplc="FAC27536">
      <w:start w:val="1"/>
      <w:numFmt w:val="lowerLetter"/>
      <w:lvlText w:val="%8."/>
      <w:lvlJc w:val="left"/>
      <w:pPr>
        <w:ind w:left="5760" w:hanging="360"/>
      </w:pPr>
    </w:lvl>
    <w:lvl w:ilvl="8" w:tplc="18143F2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80B06"/>
    <w:multiLevelType w:val="multilevel"/>
    <w:tmpl w:val="27C87D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C3249"/>
    <w:multiLevelType w:val="multilevel"/>
    <w:tmpl w:val="9134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67480388">
    <w:abstractNumId w:val="3"/>
  </w:num>
  <w:num w:numId="2" w16cid:durableId="474030319">
    <w:abstractNumId w:val="33"/>
  </w:num>
  <w:num w:numId="3" w16cid:durableId="269317605">
    <w:abstractNumId w:val="27"/>
  </w:num>
  <w:num w:numId="4" w16cid:durableId="388696500">
    <w:abstractNumId w:val="19"/>
  </w:num>
  <w:num w:numId="5" w16cid:durableId="20084921">
    <w:abstractNumId w:val="30"/>
  </w:num>
  <w:num w:numId="6" w16cid:durableId="928394557">
    <w:abstractNumId w:val="14"/>
  </w:num>
  <w:num w:numId="7" w16cid:durableId="2064017511">
    <w:abstractNumId w:val="11"/>
  </w:num>
  <w:num w:numId="8" w16cid:durableId="1556312753">
    <w:abstractNumId w:val="32"/>
  </w:num>
  <w:num w:numId="9" w16cid:durableId="417411370">
    <w:abstractNumId w:val="0"/>
  </w:num>
  <w:num w:numId="10" w16cid:durableId="917788730">
    <w:abstractNumId w:val="17"/>
  </w:num>
  <w:num w:numId="11" w16cid:durableId="1475677903">
    <w:abstractNumId w:val="22"/>
  </w:num>
  <w:num w:numId="12" w16cid:durableId="1494374130">
    <w:abstractNumId w:val="20"/>
  </w:num>
  <w:num w:numId="13" w16cid:durableId="1278567205">
    <w:abstractNumId w:val="26"/>
  </w:num>
  <w:num w:numId="14" w16cid:durableId="284240066">
    <w:abstractNumId w:val="23"/>
  </w:num>
  <w:num w:numId="15" w16cid:durableId="681204611">
    <w:abstractNumId w:val="18"/>
  </w:num>
  <w:num w:numId="16" w16cid:durableId="704208478">
    <w:abstractNumId w:val="10"/>
  </w:num>
  <w:num w:numId="17" w16cid:durableId="1746342066">
    <w:abstractNumId w:val="5"/>
  </w:num>
  <w:num w:numId="18" w16cid:durableId="1526140656">
    <w:abstractNumId w:val="16"/>
  </w:num>
  <w:num w:numId="19" w16cid:durableId="752045458">
    <w:abstractNumId w:val="15"/>
  </w:num>
  <w:num w:numId="20" w16cid:durableId="824128927">
    <w:abstractNumId w:val="9"/>
  </w:num>
  <w:num w:numId="21" w16cid:durableId="379090963">
    <w:abstractNumId w:val="29"/>
  </w:num>
  <w:num w:numId="22" w16cid:durableId="398988357">
    <w:abstractNumId w:val="4"/>
  </w:num>
  <w:num w:numId="23" w16cid:durableId="2053845848">
    <w:abstractNumId w:val="2"/>
  </w:num>
  <w:num w:numId="24" w16cid:durableId="115834593">
    <w:abstractNumId w:val="6"/>
  </w:num>
  <w:num w:numId="25" w16cid:durableId="1369061468">
    <w:abstractNumId w:val="31"/>
  </w:num>
  <w:num w:numId="26" w16cid:durableId="240525678">
    <w:abstractNumId w:val="28"/>
  </w:num>
  <w:num w:numId="27" w16cid:durableId="837966137">
    <w:abstractNumId w:val="12"/>
  </w:num>
  <w:num w:numId="28" w16cid:durableId="708192160">
    <w:abstractNumId w:val="8"/>
  </w:num>
  <w:num w:numId="29" w16cid:durableId="271791801">
    <w:abstractNumId w:val="13"/>
  </w:num>
  <w:num w:numId="30" w16cid:durableId="63571866">
    <w:abstractNumId w:val="1"/>
  </w:num>
  <w:num w:numId="31" w16cid:durableId="421336587">
    <w:abstractNumId w:val="24"/>
  </w:num>
  <w:num w:numId="32" w16cid:durableId="552742165">
    <w:abstractNumId w:val="7"/>
  </w:num>
  <w:num w:numId="33" w16cid:durableId="769282867">
    <w:abstractNumId w:val="34"/>
  </w:num>
  <w:num w:numId="34" w16cid:durableId="1610163676">
    <w:abstractNumId w:val="25"/>
  </w:num>
  <w:num w:numId="35" w16cid:durableId="977612668">
    <w:abstractNumId w:val="21"/>
  </w:num>
  <w:num w:numId="36" w16cid:durableId="167414230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F4"/>
    <w:rsid w:val="00000C8F"/>
    <w:rsid w:val="00000CC0"/>
    <w:rsid w:val="0000224D"/>
    <w:rsid w:val="0000239F"/>
    <w:rsid w:val="00003BF7"/>
    <w:rsid w:val="000040FC"/>
    <w:rsid w:val="000044F3"/>
    <w:rsid w:val="000053C4"/>
    <w:rsid w:val="00005C00"/>
    <w:rsid w:val="000063CA"/>
    <w:rsid w:val="00006560"/>
    <w:rsid w:val="00007278"/>
    <w:rsid w:val="00010466"/>
    <w:rsid w:val="000111E7"/>
    <w:rsid w:val="000116F7"/>
    <w:rsid w:val="00011B34"/>
    <w:rsid w:val="000145C2"/>
    <w:rsid w:val="00014F48"/>
    <w:rsid w:val="00016537"/>
    <w:rsid w:val="00016EF2"/>
    <w:rsid w:val="000173CB"/>
    <w:rsid w:val="000204F1"/>
    <w:rsid w:val="00021A3F"/>
    <w:rsid w:val="000224FE"/>
    <w:rsid w:val="00022D90"/>
    <w:rsid w:val="00022F9F"/>
    <w:rsid w:val="0002349A"/>
    <w:rsid w:val="000243C6"/>
    <w:rsid w:val="00024998"/>
    <w:rsid w:val="000249BF"/>
    <w:rsid w:val="00024B4F"/>
    <w:rsid w:val="00024F5E"/>
    <w:rsid w:val="0002555B"/>
    <w:rsid w:val="0002558B"/>
    <w:rsid w:val="00025999"/>
    <w:rsid w:val="00025F0F"/>
    <w:rsid w:val="000263E0"/>
    <w:rsid w:val="0003026C"/>
    <w:rsid w:val="000310B7"/>
    <w:rsid w:val="000311E9"/>
    <w:rsid w:val="0003270A"/>
    <w:rsid w:val="00034293"/>
    <w:rsid w:val="000344BF"/>
    <w:rsid w:val="00037D9D"/>
    <w:rsid w:val="00040841"/>
    <w:rsid w:val="000416BD"/>
    <w:rsid w:val="0004183C"/>
    <w:rsid w:val="000422DE"/>
    <w:rsid w:val="00043541"/>
    <w:rsid w:val="00044447"/>
    <w:rsid w:val="00044F35"/>
    <w:rsid w:val="00045B53"/>
    <w:rsid w:val="000464E9"/>
    <w:rsid w:val="00047DE6"/>
    <w:rsid w:val="000513D6"/>
    <w:rsid w:val="00053082"/>
    <w:rsid w:val="00053ABA"/>
    <w:rsid w:val="000542EB"/>
    <w:rsid w:val="000543EF"/>
    <w:rsid w:val="000552B0"/>
    <w:rsid w:val="00055985"/>
    <w:rsid w:val="00055ADD"/>
    <w:rsid w:val="000563FF"/>
    <w:rsid w:val="000611F3"/>
    <w:rsid w:val="00061CF9"/>
    <w:rsid w:val="00062878"/>
    <w:rsid w:val="00063C02"/>
    <w:rsid w:val="00063D63"/>
    <w:rsid w:val="00063E51"/>
    <w:rsid w:val="000650A5"/>
    <w:rsid w:val="00065602"/>
    <w:rsid w:val="0006702D"/>
    <w:rsid w:val="00067186"/>
    <w:rsid w:val="00067756"/>
    <w:rsid w:val="00067A7E"/>
    <w:rsid w:val="0007171E"/>
    <w:rsid w:val="00072B53"/>
    <w:rsid w:val="00073AFC"/>
    <w:rsid w:val="00074F92"/>
    <w:rsid w:val="000754A0"/>
    <w:rsid w:val="000755AE"/>
    <w:rsid w:val="000755F3"/>
    <w:rsid w:val="00076582"/>
    <w:rsid w:val="00076890"/>
    <w:rsid w:val="00076FFF"/>
    <w:rsid w:val="000806DF"/>
    <w:rsid w:val="00085134"/>
    <w:rsid w:val="000859D2"/>
    <w:rsid w:val="000861F8"/>
    <w:rsid w:val="000875BD"/>
    <w:rsid w:val="00087EFD"/>
    <w:rsid w:val="00090BA3"/>
    <w:rsid w:val="00091074"/>
    <w:rsid w:val="000915E3"/>
    <w:rsid w:val="00091A28"/>
    <w:rsid w:val="00091D1F"/>
    <w:rsid w:val="000934BC"/>
    <w:rsid w:val="00093A38"/>
    <w:rsid w:val="000947F2"/>
    <w:rsid w:val="000957D0"/>
    <w:rsid w:val="00095D78"/>
    <w:rsid w:val="00096DF2"/>
    <w:rsid w:val="00097524"/>
    <w:rsid w:val="000976FD"/>
    <w:rsid w:val="00097F4F"/>
    <w:rsid w:val="000A0387"/>
    <w:rsid w:val="000A0799"/>
    <w:rsid w:val="000A18E1"/>
    <w:rsid w:val="000A1E9C"/>
    <w:rsid w:val="000A2360"/>
    <w:rsid w:val="000A322D"/>
    <w:rsid w:val="000A36D4"/>
    <w:rsid w:val="000A3B9B"/>
    <w:rsid w:val="000A5243"/>
    <w:rsid w:val="000A6709"/>
    <w:rsid w:val="000A6933"/>
    <w:rsid w:val="000A70FA"/>
    <w:rsid w:val="000A712F"/>
    <w:rsid w:val="000A7278"/>
    <w:rsid w:val="000A797E"/>
    <w:rsid w:val="000B15EF"/>
    <w:rsid w:val="000B183B"/>
    <w:rsid w:val="000B22A0"/>
    <w:rsid w:val="000B23F5"/>
    <w:rsid w:val="000B406B"/>
    <w:rsid w:val="000B5120"/>
    <w:rsid w:val="000B62D5"/>
    <w:rsid w:val="000B6A7E"/>
    <w:rsid w:val="000C171F"/>
    <w:rsid w:val="000C22C0"/>
    <w:rsid w:val="000C2675"/>
    <w:rsid w:val="000C2A9F"/>
    <w:rsid w:val="000C403A"/>
    <w:rsid w:val="000C4171"/>
    <w:rsid w:val="000C52B9"/>
    <w:rsid w:val="000C5ED8"/>
    <w:rsid w:val="000C66B2"/>
    <w:rsid w:val="000C7489"/>
    <w:rsid w:val="000C764E"/>
    <w:rsid w:val="000C780D"/>
    <w:rsid w:val="000C793C"/>
    <w:rsid w:val="000C7E37"/>
    <w:rsid w:val="000D0A11"/>
    <w:rsid w:val="000D11D6"/>
    <w:rsid w:val="000D187E"/>
    <w:rsid w:val="000D23DE"/>
    <w:rsid w:val="000D2841"/>
    <w:rsid w:val="000D57B7"/>
    <w:rsid w:val="000D63D7"/>
    <w:rsid w:val="000DE613"/>
    <w:rsid w:val="000E044F"/>
    <w:rsid w:val="000E05D6"/>
    <w:rsid w:val="000E1C29"/>
    <w:rsid w:val="000E22AD"/>
    <w:rsid w:val="000E2DC6"/>
    <w:rsid w:val="000E31EE"/>
    <w:rsid w:val="000E403F"/>
    <w:rsid w:val="000E5010"/>
    <w:rsid w:val="000E511D"/>
    <w:rsid w:val="000E5895"/>
    <w:rsid w:val="000E5BE9"/>
    <w:rsid w:val="000E5CC1"/>
    <w:rsid w:val="000E7DDF"/>
    <w:rsid w:val="000E7F4A"/>
    <w:rsid w:val="000F0349"/>
    <w:rsid w:val="000F0767"/>
    <w:rsid w:val="000F20CE"/>
    <w:rsid w:val="000F2506"/>
    <w:rsid w:val="000F2A9A"/>
    <w:rsid w:val="000F2BE2"/>
    <w:rsid w:val="000F3EF7"/>
    <w:rsid w:val="000F5896"/>
    <w:rsid w:val="000F5AE2"/>
    <w:rsid w:val="000F5FD4"/>
    <w:rsid w:val="000F63D7"/>
    <w:rsid w:val="000F6EB4"/>
    <w:rsid w:val="000F74A2"/>
    <w:rsid w:val="000F7B69"/>
    <w:rsid w:val="000F7CCD"/>
    <w:rsid w:val="00100481"/>
    <w:rsid w:val="0010069F"/>
    <w:rsid w:val="0010085F"/>
    <w:rsid w:val="00100A28"/>
    <w:rsid w:val="00101AE5"/>
    <w:rsid w:val="00101F29"/>
    <w:rsid w:val="001027F0"/>
    <w:rsid w:val="0010468A"/>
    <w:rsid w:val="001062D3"/>
    <w:rsid w:val="00106346"/>
    <w:rsid w:val="00106452"/>
    <w:rsid w:val="0010689E"/>
    <w:rsid w:val="001076DE"/>
    <w:rsid w:val="00107F93"/>
    <w:rsid w:val="001102F9"/>
    <w:rsid w:val="00111513"/>
    <w:rsid w:val="00111B6D"/>
    <w:rsid w:val="00111D30"/>
    <w:rsid w:val="00111FC3"/>
    <w:rsid w:val="001121B2"/>
    <w:rsid w:val="001127D3"/>
    <w:rsid w:val="00112D3C"/>
    <w:rsid w:val="00112EB1"/>
    <w:rsid w:val="00113240"/>
    <w:rsid w:val="001137E6"/>
    <w:rsid w:val="001138DC"/>
    <w:rsid w:val="00115763"/>
    <w:rsid w:val="00115C41"/>
    <w:rsid w:val="0011716A"/>
    <w:rsid w:val="001175D2"/>
    <w:rsid w:val="00120475"/>
    <w:rsid w:val="001207F3"/>
    <w:rsid w:val="00120A29"/>
    <w:rsid w:val="00120AC0"/>
    <w:rsid w:val="00123933"/>
    <w:rsid w:val="0012634D"/>
    <w:rsid w:val="001276C7"/>
    <w:rsid w:val="001300D0"/>
    <w:rsid w:val="00130277"/>
    <w:rsid w:val="0013037B"/>
    <w:rsid w:val="00130923"/>
    <w:rsid w:val="0013193B"/>
    <w:rsid w:val="00132860"/>
    <w:rsid w:val="00133895"/>
    <w:rsid w:val="00133F08"/>
    <w:rsid w:val="001343B3"/>
    <w:rsid w:val="001344DE"/>
    <w:rsid w:val="001345C7"/>
    <w:rsid w:val="00134C52"/>
    <w:rsid w:val="001358C5"/>
    <w:rsid w:val="0013606C"/>
    <w:rsid w:val="001364A5"/>
    <w:rsid w:val="00136579"/>
    <w:rsid w:val="00137C9E"/>
    <w:rsid w:val="00137DA2"/>
    <w:rsid w:val="00137F65"/>
    <w:rsid w:val="00140871"/>
    <w:rsid w:val="00142750"/>
    <w:rsid w:val="00143235"/>
    <w:rsid w:val="0014346F"/>
    <w:rsid w:val="001460B3"/>
    <w:rsid w:val="00146BA2"/>
    <w:rsid w:val="00146F50"/>
    <w:rsid w:val="0014784E"/>
    <w:rsid w:val="00147C94"/>
    <w:rsid w:val="001502E3"/>
    <w:rsid w:val="00150325"/>
    <w:rsid w:val="00150A21"/>
    <w:rsid w:val="00150C7F"/>
    <w:rsid w:val="00151096"/>
    <w:rsid w:val="00151748"/>
    <w:rsid w:val="00151948"/>
    <w:rsid w:val="00151B46"/>
    <w:rsid w:val="0015362B"/>
    <w:rsid w:val="00153981"/>
    <w:rsid w:val="00154282"/>
    <w:rsid w:val="001547E3"/>
    <w:rsid w:val="0015523F"/>
    <w:rsid w:val="00156082"/>
    <w:rsid w:val="00156F0E"/>
    <w:rsid w:val="00156F73"/>
    <w:rsid w:val="001605C8"/>
    <w:rsid w:val="001605D8"/>
    <w:rsid w:val="00160F49"/>
    <w:rsid w:val="001611B4"/>
    <w:rsid w:val="00161DF4"/>
    <w:rsid w:val="00164568"/>
    <w:rsid w:val="00165E2B"/>
    <w:rsid w:val="00167393"/>
    <w:rsid w:val="00167500"/>
    <w:rsid w:val="00167F20"/>
    <w:rsid w:val="0016C7E3"/>
    <w:rsid w:val="001701A5"/>
    <w:rsid w:val="00171DD5"/>
    <w:rsid w:val="001720F7"/>
    <w:rsid w:val="0017375D"/>
    <w:rsid w:val="00173EF8"/>
    <w:rsid w:val="00174EA9"/>
    <w:rsid w:val="001759CF"/>
    <w:rsid w:val="00175FE3"/>
    <w:rsid w:val="0017668D"/>
    <w:rsid w:val="00176C42"/>
    <w:rsid w:val="00177B15"/>
    <w:rsid w:val="00177D80"/>
    <w:rsid w:val="00180437"/>
    <w:rsid w:val="00182D21"/>
    <w:rsid w:val="001837AA"/>
    <w:rsid w:val="001838FA"/>
    <w:rsid w:val="001845AC"/>
    <w:rsid w:val="00184738"/>
    <w:rsid w:val="00184A8B"/>
    <w:rsid w:val="00184E1D"/>
    <w:rsid w:val="0018690D"/>
    <w:rsid w:val="00187D63"/>
    <w:rsid w:val="00187FDD"/>
    <w:rsid w:val="0019140A"/>
    <w:rsid w:val="00192D8E"/>
    <w:rsid w:val="00193AF0"/>
    <w:rsid w:val="00193C80"/>
    <w:rsid w:val="001941A4"/>
    <w:rsid w:val="0019490E"/>
    <w:rsid w:val="00194B9D"/>
    <w:rsid w:val="00195266"/>
    <w:rsid w:val="001953B9"/>
    <w:rsid w:val="00195CED"/>
    <w:rsid w:val="00196023"/>
    <w:rsid w:val="00196347"/>
    <w:rsid w:val="0019686E"/>
    <w:rsid w:val="00196FDB"/>
    <w:rsid w:val="00197847"/>
    <w:rsid w:val="001978B8"/>
    <w:rsid w:val="0019798D"/>
    <w:rsid w:val="001A0373"/>
    <w:rsid w:val="001A056E"/>
    <w:rsid w:val="001A0971"/>
    <w:rsid w:val="001A0D3D"/>
    <w:rsid w:val="001A0F33"/>
    <w:rsid w:val="001A1105"/>
    <w:rsid w:val="001A170A"/>
    <w:rsid w:val="001A1E8F"/>
    <w:rsid w:val="001A2EC2"/>
    <w:rsid w:val="001A3B01"/>
    <w:rsid w:val="001A40CE"/>
    <w:rsid w:val="001A4B40"/>
    <w:rsid w:val="001A5AF5"/>
    <w:rsid w:val="001A6335"/>
    <w:rsid w:val="001A6961"/>
    <w:rsid w:val="001A6E21"/>
    <w:rsid w:val="001B092D"/>
    <w:rsid w:val="001B276A"/>
    <w:rsid w:val="001B289D"/>
    <w:rsid w:val="001B4126"/>
    <w:rsid w:val="001B423C"/>
    <w:rsid w:val="001B435D"/>
    <w:rsid w:val="001B57B6"/>
    <w:rsid w:val="001B6FF3"/>
    <w:rsid w:val="001C040F"/>
    <w:rsid w:val="001C0B1B"/>
    <w:rsid w:val="001C26DE"/>
    <w:rsid w:val="001C2C90"/>
    <w:rsid w:val="001C2EFC"/>
    <w:rsid w:val="001C3337"/>
    <w:rsid w:val="001C3727"/>
    <w:rsid w:val="001C3FF2"/>
    <w:rsid w:val="001C61B1"/>
    <w:rsid w:val="001C64F7"/>
    <w:rsid w:val="001C6A2C"/>
    <w:rsid w:val="001C722D"/>
    <w:rsid w:val="001C754B"/>
    <w:rsid w:val="001D0159"/>
    <w:rsid w:val="001D1001"/>
    <w:rsid w:val="001D141E"/>
    <w:rsid w:val="001D201D"/>
    <w:rsid w:val="001D29A3"/>
    <w:rsid w:val="001D2D27"/>
    <w:rsid w:val="001D4339"/>
    <w:rsid w:val="001D4F11"/>
    <w:rsid w:val="001D532C"/>
    <w:rsid w:val="001D54B1"/>
    <w:rsid w:val="001D58F5"/>
    <w:rsid w:val="001D5E99"/>
    <w:rsid w:val="001D6187"/>
    <w:rsid w:val="001D6C02"/>
    <w:rsid w:val="001E0521"/>
    <w:rsid w:val="001E0EFD"/>
    <w:rsid w:val="001E1478"/>
    <w:rsid w:val="001E1ED3"/>
    <w:rsid w:val="001E21D8"/>
    <w:rsid w:val="001E2EAC"/>
    <w:rsid w:val="001E32DA"/>
    <w:rsid w:val="001E3C4F"/>
    <w:rsid w:val="001E3D2A"/>
    <w:rsid w:val="001E5006"/>
    <w:rsid w:val="001E58B8"/>
    <w:rsid w:val="001E7204"/>
    <w:rsid w:val="001F394D"/>
    <w:rsid w:val="001F39D6"/>
    <w:rsid w:val="001F3B55"/>
    <w:rsid w:val="001F414F"/>
    <w:rsid w:val="001F4534"/>
    <w:rsid w:val="001F52F9"/>
    <w:rsid w:val="001F5E46"/>
    <w:rsid w:val="001F60F6"/>
    <w:rsid w:val="001F6A35"/>
    <w:rsid w:val="001F74B1"/>
    <w:rsid w:val="001F7D6C"/>
    <w:rsid w:val="00201061"/>
    <w:rsid w:val="00201079"/>
    <w:rsid w:val="002019D5"/>
    <w:rsid w:val="00202BBB"/>
    <w:rsid w:val="00203531"/>
    <w:rsid w:val="00203597"/>
    <w:rsid w:val="00203D0A"/>
    <w:rsid w:val="00205D17"/>
    <w:rsid w:val="00206933"/>
    <w:rsid w:val="0020740A"/>
    <w:rsid w:val="00207609"/>
    <w:rsid w:val="0021078D"/>
    <w:rsid w:val="002109E2"/>
    <w:rsid w:val="00210A1E"/>
    <w:rsid w:val="00211B48"/>
    <w:rsid w:val="002129C0"/>
    <w:rsid w:val="00212A03"/>
    <w:rsid w:val="00213446"/>
    <w:rsid w:val="00213983"/>
    <w:rsid w:val="00214303"/>
    <w:rsid w:val="00214420"/>
    <w:rsid w:val="00214ACF"/>
    <w:rsid w:val="00215EC4"/>
    <w:rsid w:val="00215FEB"/>
    <w:rsid w:val="0021610D"/>
    <w:rsid w:val="00217832"/>
    <w:rsid w:val="00217B81"/>
    <w:rsid w:val="00220949"/>
    <w:rsid w:val="0022130F"/>
    <w:rsid w:val="00221344"/>
    <w:rsid w:val="002236FB"/>
    <w:rsid w:val="00223DAB"/>
    <w:rsid w:val="00223FE6"/>
    <w:rsid w:val="00226F16"/>
    <w:rsid w:val="00230151"/>
    <w:rsid w:val="00231198"/>
    <w:rsid w:val="00233172"/>
    <w:rsid w:val="00233FD3"/>
    <w:rsid w:val="00234284"/>
    <w:rsid w:val="0023463D"/>
    <w:rsid w:val="002354A2"/>
    <w:rsid w:val="002361C4"/>
    <w:rsid w:val="00236488"/>
    <w:rsid w:val="0023722F"/>
    <w:rsid w:val="002401D9"/>
    <w:rsid w:val="002409F7"/>
    <w:rsid w:val="00242A2C"/>
    <w:rsid w:val="0024339C"/>
    <w:rsid w:val="0024362A"/>
    <w:rsid w:val="00245044"/>
    <w:rsid w:val="002461D7"/>
    <w:rsid w:val="002475A7"/>
    <w:rsid w:val="00247609"/>
    <w:rsid w:val="002509AF"/>
    <w:rsid w:val="00251734"/>
    <w:rsid w:val="002530DB"/>
    <w:rsid w:val="0025547B"/>
    <w:rsid w:val="0025581B"/>
    <w:rsid w:val="00255ECE"/>
    <w:rsid w:val="0025615B"/>
    <w:rsid w:val="0025615F"/>
    <w:rsid w:val="00256E2E"/>
    <w:rsid w:val="00256F56"/>
    <w:rsid w:val="0025760A"/>
    <w:rsid w:val="002579D8"/>
    <w:rsid w:val="0025CE9C"/>
    <w:rsid w:val="002608CC"/>
    <w:rsid w:val="00260EFA"/>
    <w:rsid w:val="00261C80"/>
    <w:rsid w:val="00262A2E"/>
    <w:rsid w:val="0026387C"/>
    <w:rsid w:val="002638F3"/>
    <w:rsid w:val="002645BD"/>
    <w:rsid w:val="00264B1E"/>
    <w:rsid w:val="00266D5C"/>
    <w:rsid w:val="002671E3"/>
    <w:rsid w:val="0027020E"/>
    <w:rsid w:val="00270E2C"/>
    <w:rsid w:val="0027395E"/>
    <w:rsid w:val="002748C1"/>
    <w:rsid w:val="00276857"/>
    <w:rsid w:val="002841EB"/>
    <w:rsid w:val="002843D7"/>
    <w:rsid w:val="00284E16"/>
    <w:rsid w:val="00285E2F"/>
    <w:rsid w:val="002906A6"/>
    <w:rsid w:val="00290E57"/>
    <w:rsid w:val="00292774"/>
    <w:rsid w:val="00292823"/>
    <w:rsid w:val="0029374E"/>
    <w:rsid w:val="00293CE0"/>
    <w:rsid w:val="002940A5"/>
    <w:rsid w:val="00294A9B"/>
    <w:rsid w:val="0029584E"/>
    <w:rsid w:val="0029598B"/>
    <w:rsid w:val="00295B73"/>
    <w:rsid w:val="00296AA2"/>
    <w:rsid w:val="00296C31"/>
    <w:rsid w:val="00297F6B"/>
    <w:rsid w:val="002A103A"/>
    <w:rsid w:val="002A3213"/>
    <w:rsid w:val="002A5162"/>
    <w:rsid w:val="002A6AD2"/>
    <w:rsid w:val="002A70BC"/>
    <w:rsid w:val="002B055C"/>
    <w:rsid w:val="002B0A77"/>
    <w:rsid w:val="002B1233"/>
    <w:rsid w:val="002B261C"/>
    <w:rsid w:val="002B2F21"/>
    <w:rsid w:val="002B3446"/>
    <w:rsid w:val="002B483F"/>
    <w:rsid w:val="002B4B0A"/>
    <w:rsid w:val="002B4DB3"/>
    <w:rsid w:val="002B4E43"/>
    <w:rsid w:val="002B54A5"/>
    <w:rsid w:val="002B5A4E"/>
    <w:rsid w:val="002B6768"/>
    <w:rsid w:val="002B6B40"/>
    <w:rsid w:val="002B7257"/>
    <w:rsid w:val="002B79C7"/>
    <w:rsid w:val="002C0492"/>
    <w:rsid w:val="002C0A58"/>
    <w:rsid w:val="002C2B15"/>
    <w:rsid w:val="002C2F4F"/>
    <w:rsid w:val="002C4221"/>
    <w:rsid w:val="002C569F"/>
    <w:rsid w:val="002C5751"/>
    <w:rsid w:val="002C5E1A"/>
    <w:rsid w:val="002C6484"/>
    <w:rsid w:val="002C78AA"/>
    <w:rsid w:val="002D04EC"/>
    <w:rsid w:val="002D0C99"/>
    <w:rsid w:val="002D2687"/>
    <w:rsid w:val="002D2702"/>
    <w:rsid w:val="002D2EEC"/>
    <w:rsid w:val="002D2FF9"/>
    <w:rsid w:val="002D2FFE"/>
    <w:rsid w:val="002D381D"/>
    <w:rsid w:val="002D384F"/>
    <w:rsid w:val="002D38FC"/>
    <w:rsid w:val="002D4737"/>
    <w:rsid w:val="002D59A3"/>
    <w:rsid w:val="002D5A7A"/>
    <w:rsid w:val="002D5D4F"/>
    <w:rsid w:val="002D7720"/>
    <w:rsid w:val="002E038A"/>
    <w:rsid w:val="002E061A"/>
    <w:rsid w:val="002E2BA1"/>
    <w:rsid w:val="002E2CE7"/>
    <w:rsid w:val="002E3263"/>
    <w:rsid w:val="002E3BE2"/>
    <w:rsid w:val="002E48CB"/>
    <w:rsid w:val="002E4DA5"/>
    <w:rsid w:val="002E5234"/>
    <w:rsid w:val="002E5A14"/>
    <w:rsid w:val="002E5B50"/>
    <w:rsid w:val="002E5C44"/>
    <w:rsid w:val="002E7D62"/>
    <w:rsid w:val="002E7F7D"/>
    <w:rsid w:val="002F0559"/>
    <w:rsid w:val="002F055E"/>
    <w:rsid w:val="002F0D3F"/>
    <w:rsid w:val="002F1B31"/>
    <w:rsid w:val="002F1D20"/>
    <w:rsid w:val="002F20F6"/>
    <w:rsid w:val="002F21C3"/>
    <w:rsid w:val="002F3047"/>
    <w:rsid w:val="002F315E"/>
    <w:rsid w:val="002F341D"/>
    <w:rsid w:val="002F3A69"/>
    <w:rsid w:val="002F3FBD"/>
    <w:rsid w:val="002F49FF"/>
    <w:rsid w:val="002F4B75"/>
    <w:rsid w:val="002F68ED"/>
    <w:rsid w:val="002F751D"/>
    <w:rsid w:val="002F783F"/>
    <w:rsid w:val="00301944"/>
    <w:rsid w:val="003022A6"/>
    <w:rsid w:val="00302D35"/>
    <w:rsid w:val="00302EDD"/>
    <w:rsid w:val="003030D4"/>
    <w:rsid w:val="00303A9C"/>
    <w:rsid w:val="003044EC"/>
    <w:rsid w:val="00305C12"/>
    <w:rsid w:val="0031171A"/>
    <w:rsid w:val="0031200B"/>
    <w:rsid w:val="003130EE"/>
    <w:rsid w:val="00313880"/>
    <w:rsid w:val="00315B46"/>
    <w:rsid w:val="0031619E"/>
    <w:rsid w:val="00316377"/>
    <w:rsid w:val="00316AF0"/>
    <w:rsid w:val="003176BD"/>
    <w:rsid w:val="00321C0E"/>
    <w:rsid w:val="00322D04"/>
    <w:rsid w:val="00323442"/>
    <w:rsid w:val="00324069"/>
    <w:rsid w:val="00325622"/>
    <w:rsid w:val="003257F0"/>
    <w:rsid w:val="0032628A"/>
    <w:rsid w:val="00326350"/>
    <w:rsid w:val="0032678B"/>
    <w:rsid w:val="00326C28"/>
    <w:rsid w:val="003270EE"/>
    <w:rsid w:val="003276D7"/>
    <w:rsid w:val="00327B72"/>
    <w:rsid w:val="0033015B"/>
    <w:rsid w:val="00330601"/>
    <w:rsid w:val="003306DB"/>
    <w:rsid w:val="00330F33"/>
    <w:rsid w:val="00331DC4"/>
    <w:rsid w:val="00332075"/>
    <w:rsid w:val="003325E4"/>
    <w:rsid w:val="00334A9F"/>
    <w:rsid w:val="00335044"/>
    <w:rsid w:val="003350C4"/>
    <w:rsid w:val="00335B99"/>
    <w:rsid w:val="00335BBB"/>
    <w:rsid w:val="00335D24"/>
    <w:rsid w:val="00335FE8"/>
    <w:rsid w:val="0033763A"/>
    <w:rsid w:val="00337978"/>
    <w:rsid w:val="00337EC9"/>
    <w:rsid w:val="0034065A"/>
    <w:rsid w:val="003410CB"/>
    <w:rsid w:val="00341411"/>
    <w:rsid w:val="0034219C"/>
    <w:rsid w:val="00342225"/>
    <w:rsid w:val="003423FB"/>
    <w:rsid w:val="00343018"/>
    <w:rsid w:val="00343265"/>
    <w:rsid w:val="00343918"/>
    <w:rsid w:val="00344DC2"/>
    <w:rsid w:val="00346940"/>
    <w:rsid w:val="003476E9"/>
    <w:rsid w:val="00350D4D"/>
    <w:rsid w:val="0035189D"/>
    <w:rsid w:val="00351B62"/>
    <w:rsid w:val="0035277B"/>
    <w:rsid w:val="0035287D"/>
    <w:rsid w:val="00353855"/>
    <w:rsid w:val="00356AC9"/>
    <w:rsid w:val="003602E7"/>
    <w:rsid w:val="00360FE9"/>
    <w:rsid w:val="00361290"/>
    <w:rsid w:val="00362AD8"/>
    <w:rsid w:val="003637C9"/>
    <w:rsid w:val="00364232"/>
    <w:rsid w:val="00364667"/>
    <w:rsid w:val="00364A53"/>
    <w:rsid w:val="00364A8F"/>
    <w:rsid w:val="00364F9A"/>
    <w:rsid w:val="00365D52"/>
    <w:rsid w:val="00367141"/>
    <w:rsid w:val="003678C3"/>
    <w:rsid w:val="00370366"/>
    <w:rsid w:val="003716F8"/>
    <w:rsid w:val="00371F02"/>
    <w:rsid w:val="003726DA"/>
    <w:rsid w:val="00372807"/>
    <w:rsid w:val="00372C66"/>
    <w:rsid w:val="00372D42"/>
    <w:rsid w:val="00373279"/>
    <w:rsid w:val="003736DD"/>
    <w:rsid w:val="00373A6F"/>
    <w:rsid w:val="00373FF1"/>
    <w:rsid w:val="003756A5"/>
    <w:rsid w:val="00376D31"/>
    <w:rsid w:val="00377AA6"/>
    <w:rsid w:val="00380D1E"/>
    <w:rsid w:val="00381A9A"/>
    <w:rsid w:val="00383E9D"/>
    <w:rsid w:val="00384189"/>
    <w:rsid w:val="003845C5"/>
    <w:rsid w:val="00384C05"/>
    <w:rsid w:val="003863AD"/>
    <w:rsid w:val="003868FF"/>
    <w:rsid w:val="00386AD2"/>
    <w:rsid w:val="003878CF"/>
    <w:rsid w:val="0038870C"/>
    <w:rsid w:val="003907FD"/>
    <w:rsid w:val="00390A1B"/>
    <w:rsid w:val="00391BC9"/>
    <w:rsid w:val="00391E3D"/>
    <w:rsid w:val="003925AC"/>
    <w:rsid w:val="0039307B"/>
    <w:rsid w:val="00393755"/>
    <w:rsid w:val="00394071"/>
    <w:rsid w:val="00394579"/>
    <w:rsid w:val="00394745"/>
    <w:rsid w:val="0039474F"/>
    <w:rsid w:val="00394E4D"/>
    <w:rsid w:val="00395B86"/>
    <w:rsid w:val="0039632E"/>
    <w:rsid w:val="0039789B"/>
    <w:rsid w:val="00397E1F"/>
    <w:rsid w:val="003A0F54"/>
    <w:rsid w:val="003A1654"/>
    <w:rsid w:val="003A2368"/>
    <w:rsid w:val="003A3299"/>
    <w:rsid w:val="003A427A"/>
    <w:rsid w:val="003A442C"/>
    <w:rsid w:val="003A492E"/>
    <w:rsid w:val="003A4B80"/>
    <w:rsid w:val="003A7A5C"/>
    <w:rsid w:val="003A7F1D"/>
    <w:rsid w:val="003B4272"/>
    <w:rsid w:val="003B5ACE"/>
    <w:rsid w:val="003B71AC"/>
    <w:rsid w:val="003B7418"/>
    <w:rsid w:val="003B7796"/>
    <w:rsid w:val="003B7A73"/>
    <w:rsid w:val="003C0163"/>
    <w:rsid w:val="003C0298"/>
    <w:rsid w:val="003C0331"/>
    <w:rsid w:val="003C0603"/>
    <w:rsid w:val="003C095F"/>
    <w:rsid w:val="003C121C"/>
    <w:rsid w:val="003C1AF2"/>
    <w:rsid w:val="003C1D15"/>
    <w:rsid w:val="003C2B14"/>
    <w:rsid w:val="003C31BE"/>
    <w:rsid w:val="003C3A6C"/>
    <w:rsid w:val="003C3B29"/>
    <w:rsid w:val="003C6239"/>
    <w:rsid w:val="003C67CE"/>
    <w:rsid w:val="003C6C64"/>
    <w:rsid w:val="003C6D51"/>
    <w:rsid w:val="003C761C"/>
    <w:rsid w:val="003D10D0"/>
    <w:rsid w:val="003D5259"/>
    <w:rsid w:val="003D6830"/>
    <w:rsid w:val="003D69A0"/>
    <w:rsid w:val="003D6A8D"/>
    <w:rsid w:val="003D6D1D"/>
    <w:rsid w:val="003E0386"/>
    <w:rsid w:val="003E0BBB"/>
    <w:rsid w:val="003E0E2E"/>
    <w:rsid w:val="003E0E6E"/>
    <w:rsid w:val="003E1333"/>
    <w:rsid w:val="003E278B"/>
    <w:rsid w:val="003E3E2B"/>
    <w:rsid w:val="003E5AFD"/>
    <w:rsid w:val="003E67D9"/>
    <w:rsid w:val="003E793A"/>
    <w:rsid w:val="003F016E"/>
    <w:rsid w:val="003F05B6"/>
    <w:rsid w:val="003F2281"/>
    <w:rsid w:val="003F308C"/>
    <w:rsid w:val="003F33E8"/>
    <w:rsid w:val="003F34B2"/>
    <w:rsid w:val="003F3D5A"/>
    <w:rsid w:val="003F49C2"/>
    <w:rsid w:val="003F6257"/>
    <w:rsid w:val="003F7450"/>
    <w:rsid w:val="003F75E8"/>
    <w:rsid w:val="00400E70"/>
    <w:rsid w:val="00401468"/>
    <w:rsid w:val="00401E8D"/>
    <w:rsid w:val="00401FEA"/>
    <w:rsid w:val="004030BC"/>
    <w:rsid w:val="00403B14"/>
    <w:rsid w:val="00404845"/>
    <w:rsid w:val="00404995"/>
    <w:rsid w:val="00404AED"/>
    <w:rsid w:val="0040A94C"/>
    <w:rsid w:val="0041062B"/>
    <w:rsid w:val="004106B2"/>
    <w:rsid w:val="00410779"/>
    <w:rsid w:val="00412259"/>
    <w:rsid w:val="00412359"/>
    <w:rsid w:val="00412B16"/>
    <w:rsid w:val="004142C1"/>
    <w:rsid w:val="00414A71"/>
    <w:rsid w:val="00414D75"/>
    <w:rsid w:val="004152BB"/>
    <w:rsid w:val="00415348"/>
    <w:rsid w:val="00416434"/>
    <w:rsid w:val="00417BEE"/>
    <w:rsid w:val="00420709"/>
    <w:rsid w:val="00420F96"/>
    <w:rsid w:val="00424CF0"/>
    <w:rsid w:val="004252ED"/>
    <w:rsid w:val="0042682F"/>
    <w:rsid w:val="00427146"/>
    <w:rsid w:val="004275C2"/>
    <w:rsid w:val="0043085C"/>
    <w:rsid w:val="004309AF"/>
    <w:rsid w:val="004315B8"/>
    <w:rsid w:val="00432095"/>
    <w:rsid w:val="00432387"/>
    <w:rsid w:val="00432A91"/>
    <w:rsid w:val="00433370"/>
    <w:rsid w:val="00433FD1"/>
    <w:rsid w:val="00434248"/>
    <w:rsid w:val="004347BF"/>
    <w:rsid w:val="00435371"/>
    <w:rsid w:val="0043704F"/>
    <w:rsid w:val="00437559"/>
    <w:rsid w:val="00437FF4"/>
    <w:rsid w:val="004403C5"/>
    <w:rsid w:val="004407E4"/>
    <w:rsid w:val="00440D4B"/>
    <w:rsid w:val="004416D7"/>
    <w:rsid w:val="004426A8"/>
    <w:rsid w:val="00442943"/>
    <w:rsid w:val="00442F25"/>
    <w:rsid w:val="00443A5B"/>
    <w:rsid w:val="004444B3"/>
    <w:rsid w:val="00444500"/>
    <w:rsid w:val="00444502"/>
    <w:rsid w:val="004451AE"/>
    <w:rsid w:val="0044535D"/>
    <w:rsid w:val="00445556"/>
    <w:rsid w:val="004502A9"/>
    <w:rsid w:val="00450730"/>
    <w:rsid w:val="00450AB3"/>
    <w:rsid w:val="00450E5B"/>
    <w:rsid w:val="00451B49"/>
    <w:rsid w:val="00452FC4"/>
    <w:rsid w:val="00452FFE"/>
    <w:rsid w:val="004537CB"/>
    <w:rsid w:val="00453F3F"/>
    <w:rsid w:val="00454287"/>
    <w:rsid w:val="004542B6"/>
    <w:rsid w:val="00454CD7"/>
    <w:rsid w:val="004564E5"/>
    <w:rsid w:val="00460E15"/>
    <w:rsid w:val="00461226"/>
    <w:rsid w:val="00461754"/>
    <w:rsid w:val="0046226F"/>
    <w:rsid w:val="004639EA"/>
    <w:rsid w:val="004644D9"/>
    <w:rsid w:val="00465280"/>
    <w:rsid w:val="0046DC51"/>
    <w:rsid w:val="00470F95"/>
    <w:rsid w:val="0047125E"/>
    <w:rsid w:val="00471D12"/>
    <w:rsid w:val="00472B98"/>
    <w:rsid w:val="00472C6E"/>
    <w:rsid w:val="00473ADE"/>
    <w:rsid w:val="00473B19"/>
    <w:rsid w:val="00474E53"/>
    <w:rsid w:val="00475656"/>
    <w:rsid w:val="00476100"/>
    <w:rsid w:val="004769C2"/>
    <w:rsid w:val="00476F8E"/>
    <w:rsid w:val="00477F21"/>
    <w:rsid w:val="00480383"/>
    <w:rsid w:val="004809B4"/>
    <w:rsid w:val="00483000"/>
    <w:rsid w:val="00483FA9"/>
    <w:rsid w:val="0048623A"/>
    <w:rsid w:val="00486E7B"/>
    <w:rsid w:val="00487B99"/>
    <w:rsid w:val="00487D04"/>
    <w:rsid w:val="00490891"/>
    <w:rsid w:val="00491A12"/>
    <w:rsid w:val="00493A36"/>
    <w:rsid w:val="00493ECF"/>
    <w:rsid w:val="00494289"/>
    <w:rsid w:val="004958E9"/>
    <w:rsid w:val="00497BAB"/>
    <w:rsid w:val="004A20EF"/>
    <w:rsid w:val="004A2CE0"/>
    <w:rsid w:val="004A2EA8"/>
    <w:rsid w:val="004A49D0"/>
    <w:rsid w:val="004A4A6A"/>
    <w:rsid w:val="004A4F27"/>
    <w:rsid w:val="004A52BB"/>
    <w:rsid w:val="004A5BCD"/>
    <w:rsid w:val="004A64AC"/>
    <w:rsid w:val="004A68A9"/>
    <w:rsid w:val="004B0303"/>
    <w:rsid w:val="004B05D3"/>
    <w:rsid w:val="004B0DF0"/>
    <w:rsid w:val="004B3677"/>
    <w:rsid w:val="004B3EAE"/>
    <w:rsid w:val="004B4D17"/>
    <w:rsid w:val="004B6333"/>
    <w:rsid w:val="004B6376"/>
    <w:rsid w:val="004B69CC"/>
    <w:rsid w:val="004B7536"/>
    <w:rsid w:val="004B772D"/>
    <w:rsid w:val="004C1182"/>
    <w:rsid w:val="004C1516"/>
    <w:rsid w:val="004C15EE"/>
    <w:rsid w:val="004C218B"/>
    <w:rsid w:val="004C224F"/>
    <w:rsid w:val="004C4516"/>
    <w:rsid w:val="004C5311"/>
    <w:rsid w:val="004C5BD6"/>
    <w:rsid w:val="004C6523"/>
    <w:rsid w:val="004C6608"/>
    <w:rsid w:val="004C67E9"/>
    <w:rsid w:val="004C7275"/>
    <w:rsid w:val="004C75F7"/>
    <w:rsid w:val="004D099E"/>
    <w:rsid w:val="004D243D"/>
    <w:rsid w:val="004D3602"/>
    <w:rsid w:val="004D3A43"/>
    <w:rsid w:val="004D3B75"/>
    <w:rsid w:val="004D5249"/>
    <w:rsid w:val="004D59CF"/>
    <w:rsid w:val="004D60D2"/>
    <w:rsid w:val="004D6B24"/>
    <w:rsid w:val="004D6E22"/>
    <w:rsid w:val="004D7BC8"/>
    <w:rsid w:val="004E0386"/>
    <w:rsid w:val="004E1135"/>
    <w:rsid w:val="004E18D7"/>
    <w:rsid w:val="004E2551"/>
    <w:rsid w:val="004E2D68"/>
    <w:rsid w:val="004E468E"/>
    <w:rsid w:val="004E4AEF"/>
    <w:rsid w:val="004E57A5"/>
    <w:rsid w:val="004E5E19"/>
    <w:rsid w:val="004E6C61"/>
    <w:rsid w:val="004E792A"/>
    <w:rsid w:val="004E79C7"/>
    <w:rsid w:val="004F1431"/>
    <w:rsid w:val="004F1832"/>
    <w:rsid w:val="004F27D7"/>
    <w:rsid w:val="004F34A1"/>
    <w:rsid w:val="004F34CE"/>
    <w:rsid w:val="004F3899"/>
    <w:rsid w:val="004F54A7"/>
    <w:rsid w:val="0050356A"/>
    <w:rsid w:val="00503E48"/>
    <w:rsid w:val="005044A6"/>
    <w:rsid w:val="00504C59"/>
    <w:rsid w:val="00504EC8"/>
    <w:rsid w:val="00505A67"/>
    <w:rsid w:val="0050638A"/>
    <w:rsid w:val="005063B7"/>
    <w:rsid w:val="00506E89"/>
    <w:rsid w:val="00507E4B"/>
    <w:rsid w:val="005103EC"/>
    <w:rsid w:val="005109AD"/>
    <w:rsid w:val="0051139C"/>
    <w:rsid w:val="0051242B"/>
    <w:rsid w:val="0051297D"/>
    <w:rsid w:val="00512D01"/>
    <w:rsid w:val="00512E84"/>
    <w:rsid w:val="005139B4"/>
    <w:rsid w:val="0051641C"/>
    <w:rsid w:val="005177DE"/>
    <w:rsid w:val="0052000A"/>
    <w:rsid w:val="00520468"/>
    <w:rsid w:val="00520EB9"/>
    <w:rsid w:val="005210EA"/>
    <w:rsid w:val="00521368"/>
    <w:rsid w:val="005214C0"/>
    <w:rsid w:val="00521602"/>
    <w:rsid w:val="00521A1B"/>
    <w:rsid w:val="00522485"/>
    <w:rsid w:val="0052287A"/>
    <w:rsid w:val="00522DAD"/>
    <w:rsid w:val="00524BC8"/>
    <w:rsid w:val="00524C4E"/>
    <w:rsid w:val="00524FB9"/>
    <w:rsid w:val="005303BB"/>
    <w:rsid w:val="00530579"/>
    <w:rsid w:val="005323CF"/>
    <w:rsid w:val="00532C3C"/>
    <w:rsid w:val="00532D2C"/>
    <w:rsid w:val="0053404F"/>
    <w:rsid w:val="0053448A"/>
    <w:rsid w:val="005404E9"/>
    <w:rsid w:val="00542486"/>
    <w:rsid w:val="00542A18"/>
    <w:rsid w:val="00542BE4"/>
    <w:rsid w:val="00542E44"/>
    <w:rsid w:val="0054316E"/>
    <w:rsid w:val="00543FDB"/>
    <w:rsid w:val="00544D46"/>
    <w:rsid w:val="00544F50"/>
    <w:rsid w:val="00545800"/>
    <w:rsid w:val="00546195"/>
    <w:rsid w:val="00546A4E"/>
    <w:rsid w:val="00546DC0"/>
    <w:rsid w:val="0054702F"/>
    <w:rsid w:val="0054752D"/>
    <w:rsid w:val="0055393C"/>
    <w:rsid w:val="00554263"/>
    <w:rsid w:val="00554E8D"/>
    <w:rsid w:val="005550F4"/>
    <w:rsid w:val="00555C92"/>
    <w:rsid w:val="005566BB"/>
    <w:rsid w:val="005570C2"/>
    <w:rsid w:val="00560DAA"/>
    <w:rsid w:val="0056124D"/>
    <w:rsid w:val="0056393C"/>
    <w:rsid w:val="00564369"/>
    <w:rsid w:val="00564427"/>
    <w:rsid w:val="00566E65"/>
    <w:rsid w:val="00567041"/>
    <w:rsid w:val="005670C9"/>
    <w:rsid w:val="00567601"/>
    <w:rsid w:val="00567958"/>
    <w:rsid w:val="00571110"/>
    <w:rsid w:val="00571B96"/>
    <w:rsid w:val="00572132"/>
    <w:rsid w:val="005725E5"/>
    <w:rsid w:val="00573FE4"/>
    <w:rsid w:val="00574913"/>
    <w:rsid w:val="00574C61"/>
    <w:rsid w:val="005752DE"/>
    <w:rsid w:val="00576788"/>
    <w:rsid w:val="00576B95"/>
    <w:rsid w:val="00576D7A"/>
    <w:rsid w:val="005775C0"/>
    <w:rsid w:val="00582975"/>
    <w:rsid w:val="00582B89"/>
    <w:rsid w:val="0058307F"/>
    <w:rsid w:val="005831F6"/>
    <w:rsid w:val="0058394B"/>
    <w:rsid w:val="00583F96"/>
    <w:rsid w:val="00584102"/>
    <w:rsid w:val="005852D1"/>
    <w:rsid w:val="00587EA2"/>
    <w:rsid w:val="00587FBD"/>
    <w:rsid w:val="00592A62"/>
    <w:rsid w:val="005939C1"/>
    <w:rsid w:val="005944EA"/>
    <w:rsid w:val="005946FC"/>
    <w:rsid w:val="00594D84"/>
    <w:rsid w:val="0059519C"/>
    <w:rsid w:val="005951A7"/>
    <w:rsid w:val="00595383"/>
    <w:rsid w:val="00595770"/>
    <w:rsid w:val="00596440"/>
    <w:rsid w:val="005968B2"/>
    <w:rsid w:val="00596B52"/>
    <w:rsid w:val="0059711E"/>
    <w:rsid w:val="0059771C"/>
    <w:rsid w:val="005A15F7"/>
    <w:rsid w:val="005A1760"/>
    <w:rsid w:val="005A2EEE"/>
    <w:rsid w:val="005A3649"/>
    <w:rsid w:val="005A3707"/>
    <w:rsid w:val="005A4958"/>
    <w:rsid w:val="005A4BC3"/>
    <w:rsid w:val="005A5004"/>
    <w:rsid w:val="005A6118"/>
    <w:rsid w:val="005A66E1"/>
    <w:rsid w:val="005A7066"/>
    <w:rsid w:val="005A7190"/>
    <w:rsid w:val="005A7644"/>
    <w:rsid w:val="005A7818"/>
    <w:rsid w:val="005A7ADE"/>
    <w:rsid w:val="005B0216"/>
    <w:rsid w:val="005B05CB"/>
    <w:rsid w:val="005B0741"/>
    <w:rsid w:val="005B0919"/>
    <w:rsid w:val="005B2C2C"/>
    <w:rsid w:val="005B2DC1"/>
    <w:rsid w:val="005B34CA"/>
    <w:rsid w:val="005B4A49"/>
    <w:rsid w:val="005B4A7C"/>
    <w:rsid w:val="005B50C4"/>
    <w:rsid w:val="005C0856"/>
    <w:rsid w:val="005C14C3"/>
    <w:rsid w:val="005C15D9"/>
    <w:rsid w:val="005C34DB"/>
    <w:rsid w:val="005C42EC"/>
    <w:rsid w:val="005C44E7"/>
    <w:rsid w:val="005C477F"/>
    <w:rsid w:val="005C5C61"/>
    <w:rsid w:val="005C5E68"/>
    <w:rsid w:val="005C5F26"/>
    <w:rsid w:val="005C6F11"/>
    <w:rsid w:val="005C7320"/>
    <w:rsid w:val="005C7322"/>
    <w:rsid w:val="005C772C"/>
    <w:rsid w:val="005C7B2C"/>
    <w:rsid w:val="005D14C4"/>
    <w:rsid w:val="005D2392"/>
    <w:rsid w:val="005D2ACD"/>
    <w:rsid w:val="005D534B"/>
    <w:rsid w:val="005D5858"/>
    <w:rsid w:val="005D7647"/>
    <w:rsid w:val="005D769E"/>
    <w:rsid w:val="005D7A81"/>
    <w:rsid w:val="005E17BA"/>
    <w:rsid w:val="005E202B"/>
    <w:rsid w:val="005E3F0B"/>
    <w:rsid w:val="005E3FCF"/>
    <w:rsid w:val="005E4B38"/>
    <w:rsid w:val="005E5F78"/>
    <w:rsid w:val="005E5FDD"/>
    <w:rsid w:val="005E6215"/>
    <w:rsid w:val="005E68FC"/>
    <w:rsid w:val="005E6DCD"/>
    <w:rsid w:val="005E7F73"/>
    <w:rsid w:val="005F0853"/>
    <w:rsid w:val="005F1050"/>
    <w:rsid w:val="005F146D"/>
    <w:rsid w:val="005F1605"/>
    <w:rsid w:val="005F1775"/>
    <w:rsid w:val="005F18A3"/>
    <w:rsid w:val="005F288A"/>
    <w:rsid w:val="005F2AA1"/>
    <w:rsid w:val="005F305E"/>
    <w:rsid w:val="005F3DF7"/>
    <w:rsid w:val="005F4265"/>
    <w:rsid w:val="005F5AA5"/>
    <w:rsid w:val="005F5D7B"/>
    <w:rsid w:val="005F69B4"/>
    <w:rsid w:val="005F6F14"/>
    <w:rsid w:val="005F6FAA"/>
    <w:rsid w:val="00601364"/>
    <w:rsid w:val="00601956"/>
    <w:rsid w:val="00601AFD"/>
    <w:rsid w:val="00602570"/>
    <w:rsid w:val="00602F6F"/>
    <w:rsid w:val="00603D37"/>
    <w:rsid w:val="00603D6A"/>
    <w:rsid w:val="00603E4F"/>
    <w:rsid w:val="00606631"/>
    <w:rsid w:val="00606D75"/>
    <w:rsid w:val="00607474"/>
    <w:rsid w:val="006114D4"/>
    <w:rsid w:val="00611800"/>
    <w:rsid w:val="00611A6B"/>
    <w:rsid w:val="00612B4A"/>
    <w:rsid w:val="00613C2F"/>
    <w:rsid w:val="00613FCB"/>
    <w:rsid w:val="006140E2"/>
    <w:rsid w:val="00614587"/>
    <w:rsid w:val="006153FB"/>
    <w:rsid w:val="006154E6"/>
    <w:rsid w:val="0061568F"/>
    <w:rsid w:val="00615A4F"/>
    <w:rsid w:val="00615C39"/>
    <w:rsid w:val="00615D63"/>
    <w:rsid w:val="0061677D"/>
    <w:rsid w:val="0062041D"/>
    <w:rsid w:val="00620B19"/>
    <w:rsid w:val="00621650"/>
    <w:rsid w:val="0062392E"/>
    <w:rsid w:val="006239FE"/>
    <w:rsid w:val="0062414D"/>
    <w:rsid w:val="00624E4D"/>
    <w:rsid w:val="00624E63"/>
    <w:rsid w:val="0062513A"/>
    <w:rsid w:val="00625AFC"/>
    <w:rsid w:val="00625B7B"/>
    <w:rsid w:val="00625F44"/>
    <w:rsid w:val="00627697"/>
    <w:rsid w:val="006277EA"/>
    <w:rsid w:val="0063068D"/>
    <w:rsid w:val="00630BD9"/>
    <w:rsid w:val="006321D3"/>
    <w:rsid w:val="00632A88"/>
    <w:rsid w:val="00634256"/>
    <w:rsid w:val="006371A0"/>
    <w:rsid w:val="00640772"/>
    <w:rsid w:val="006411B1"/>
    <w:rsid w:val="006414A7"/>
    <w:rsid w:val="0064241A"/>
    <w:rsid w:val="00643872"/>
    <w:rsid w:val="00643E73"/>
    <w:rsid w:val="00644BB7"/>
    <w:rsid w:val="00644D0A"/>
    <w:rsid w:val="006453AE"/>
    <w:rsid w:val="00645BBE"/>
    <w:rsid w:val="00646266"/>
    <w:rsid w:val="00646DE0"/>
    <w:rsid w:val="00647EF5"/>
    <w:rsid w:val="00650579"/>
    <w:rsid w:val="00651616"/>
    <w:rsid w:val="006516F4"/>
    <w:rsid w:val="00651D92"/>
    <w:rsid w:val="00652E83"/>
    <w:rsid w:val="0065423D"/>
    <w:rsid w:val="006545A6"/>
    <w:rsid w:val="006550BB"/>
    <w:rsid w:val="006551C4"/>
    <w:rsid w:val="00655970"/>
    <w:rsid w:val="00655982"/>
    <w:rsid w:val="006559AA"/>
    <w:rsid w:val="00656146"/>
    <w:rsid w:val="006573AE"/>
    <w:rsid w:val="006603C2"/>
    <w:rsid w:val="0066396E"/>
    <w:rsid w:val="006639A2"/>
    <w:rsid w:val="00664D50"/>
    <w:rsid w:val="00665AA9"/>
    <w:rsid w:val="00665C4D"/>
    <w:rsid w:val="00666878"/>
    <w:rsid w:val="006669FD"/>
    <w:rsid w:val="00666B47"/>
    <w:rsid w:val="006672FE"/>
    <w:rsid w:val="00671BC1"/>
    <w:rsid w:val="00671C20"/>
    <w:rsid w:val="00671C73"/>
    <w:rsid w:val="00672952"/>
    <w:rsid w:val="006732AA"/>
    <w:rsid w:val="00673B98"/>
    <w:rsid w:val="00675336"/>
    <w:rsid w:val="00675539"/>
    <w:rsid w:val="00676972"/>
    <w:rsid w:val="00676FC1"/>
    <w:rsid w:val="00677FBB"/>
    <w:rsid w:val="00680051"/>
    <w:rsid w:val="006810C5"/>
    <w:rsid w:val="006812B2"/>
    <w:rsid w:val="00681657"/>
    <w:rsid w:val="00681908"/>
    <w:rsid w:val="00681C39"/>
    <w:rsid w:val="00683201"/>
    <w:rsid w:val="00683337"/>
    <w:rsid w:val="00683758"/>
    <w:rsid w:val="00683D94"/>
    <w:rsid w:val="0068473E"/>
    <w:rsid w:val="006847C1"/>
    <w:rsid w:val="00685762"/>
    <w:rsid w:val="00686871"/>
    <w:rsid w:val="00686D33"/>
    <w:rsid w:val="0068705B"/>
    <w:rsid w:val="006871BE"/>
    <w:rsid w:val="0068794F"/>
    <w:rsid w:val="00687A59"/>
    <w:rsid w:val="00687E91"/>
    <w:rsid w:val="00690EEA"/>
    <w:rsid w:val="006917A3"/>
    <w:rsid w:val="00692379"/>
    <w:rsid w:val="006926E7"/>
    <w:rsid w:val="00692EBE"/>
    <w:rsid w:val="00692EE2"/>
    <w:rsid w:val="0069394B"/>
    <w:rsid w:val="00694AD3"/>
    <w:rsid w:val="00694C4F"/>
    <w:rsid w:val="00694E75"/>
    <w:rsid w:val="00695512"/>
    <w:rsid w:val="00696778"/>
    <w:rsid w:val="0069689E"/>
    <w:rsid w:val="00696A93"/>
    <w:rsid w:val="00696BE1"/>
    <w:rsid w:val="006976AB"/>
    <w:rsid w:val="006A0A2D"/>
    <w:rsid w:val="006A1310"/>
    <w:rsid w:val="006A2439"/>
    <w:rsid w:val="006A246E"/>
    <w:rsid w:val="006A4339"/>
    <w:rsid w:val="006A4381"/>
    <w:rsid w:val="006A451B"/>
    <w:rsid w:val="006A48C3"/>
    <w:rsid w:val="006A4B8A"/>
    <w:rsid w:val="006A4DD0"/>
    <w:rsid w:val="006A50A0"/>
    <w:rsid w:val="006A55C4"/>
    <w:rsid w:val="006A6044"/>
    <w:rsid w:val="006A66D3"/>
    <w:rsid w:val="006B094C"/>
    <w:rsid w:val="006B169F"/>
    <w:rsid w:val="006B1992"/>
    <w:rsid w:val="006B3BD9"/>
    <w:rsid w:val="006B4A52"/>
    <w:rsid w:val="006B4F7A"/>
    <w:rsid w:val="006B5095"/>
    <w:rsid w:val="006B600C"/>
    <w:rsid w:val="006B6B96"/>
    <w:rsid w:val="006B72B1"/>
    <w:rsid w:val="006C01D3"/>
    <w:rsid w:val="006C0366"/>
    <w:rsid w:val="006C07C9"/>
    <w:rsid w:val="006C12F3"/>
    <w:rsid w:val="006C1AD9"/>
    <w:rsid w:val="006C2B9C"/>
    <w:rsid w:val="006C405B"/>
    <w:rsid w:val="006C417A"/>
    <w:rsid w:val="006C5157"/>
    <w:rsid w:val="006C56E4"/>
    <w:rsid w:val="006C665B"/>
    <w:rsid w:val="006C7216"/>
    <w:rsid w:val="006C7C76"/>
    <w:rsid w:val="006D006B"/>
    <w:rsid w:val="006D16C3"/>
    <w:rsid w:val="006D1C19"/>
    <w:rsid w:val="006D2765"/>
    <w:rsid w:val="006D3434"/>
    <w:rsid w:val="006D475B"/>
    <w:rsid w:val="006D4D02"/>
    <w:rsid w:val="006D5F6D"/>
    <w:rsid w:val="006D751A"/>
    <w:rsid w:val="006D76B6"/>
    <w:rsid w:val="006D7A1B"/>
    <w:rsid w:val="006E0535"/>
    <w:rsid w:val="006E0A0B"/>
    <w:rsid w:val="006E12C9"/>
    <w:rsid w:val="006E2D75"/>
    <w:rsid w:val="006E385A"/>
    <w:rsid w:val="006E3BEE"/>
    <w:rsid w:val="006E4AB3"/>
    <w:rsid w:val="006E4E8D"/>
    <w:rsid w:val="006E4F79"/>
    <w:rsid w:val="006E5740"/>
    <w:rsid w:val="006E61A9"/>
    <w:rsid w:val="006E6730"/>
    <w:rsid w:val="006E7255"/>
    <w:rsid w:val="006E73B4"/>
    <w:rsid w:val="006E7F19"/>
    <w:rsid w:val="006F0843"/>
    <w:rsid w:val="006F0FD3"/>
    <w:rsid w:val="006F155C"/>
    <w:rsid w:val="006F1C29"/>
    <w:rsid w:val="006F1F1C"/>
    <w:rsid w:val="006F2047"/>
    <w:rsid w:val="006F209B"/>
    <w:rsid w:val="006F298B"/>
    <w:rsid w:val="006F2CBC"/>
    <w:rsid w:val="006F4058"/>
    <w:rsid w:val="006F4345"/>
    <w:rsid w:val="006F5768"/>
    <w:rsid w:val="006F7B70"/>
    <w:rsid w:val="00700D11"/>
    <w:rsid w:val="00701134"/>
    <w:rsid w:val="00701EB4"/>
    <w:rsid w:val="00702416"/>
    <w:rsid w:val="00702A57"/>
    <w:rsid w:val="00704653"/>
    <w:rsid w:val="007048FF"/>
    <w:rsid w:val="00704AB3"/>
    <w:rsid w:val="00704BC5"/>
    <w:rsid w:val="00704F6F"/>
    <w:rsid w:val="007051B8"/>
    <w:rsid w:val="0070543E"/>
    <w:rsid w:val="0070584A"/>
    <w:rsid w:val="007064A6"/>
    <w:rsid w:val="00706647"/>
    <w:rsid w:val="00706C64"/>
    <w:rsid w:val="007077D5"/>
    <w:rsid w:val="00710007"/>
    <w:rsid w:val="007101E3"/>
    <w:rsid w:val="00710E70"/>
    <w:rsid w:val="007113A6"/>
    <w:rsid w:val="00711C5F"/>
    <w:rsid w:val="00711D99"/>
    <w:rsid w:val="00712010"/>
    <w:rsid w:val="007134FC"/>
    <w:rsid w:val="00713D7D"/>
    <w:rsid w:val="00714A49"/>
    <w:rsid w:val="00715280"/>
    <w:rsid w:val="007157D2"/>
    <w:rsid w:val="00715ECA"/>
    <w:rsid w:val="0071791F"/>
    <w:rsid w:val="00717FAA"/>
    <w:rsid w:val="00721F82"/>
    <w:rsid w:val="00721FDD"/>
    <w:rsid w:val="00722220"/>
    <w:rsid w:val="00722636"/>
    <w:rsid w:val="00724D17"/>
    <w:rsid w:val="00726739"/>
    <w:rsid w:val="00727096"/>
    <w:rsid w:val="007272A0"/>
    <w:rsid w:val="0073020D"/>
    <w:rsid w:val="00730DFC"/>
    <w:rsid w:val="00735851"/>
    <w:rsid w:val="00735C2C"/>
    <w:rsid w:val="00737288"/>
    <w:rsid w:val="007377F2"/>
    <w:rsid w:val="0074097E"/>
    <w:rsid w:val="007409B6"/>
    <w:rsid w:val="007410A2"/>
    <w:rsid w:val="00741249"/>
    <w:rsid w:val="00741748"/>
    <w:rsid w:val="00743941"/>
    <w:rsid w:val="00744DC8"/>
    <w:rsid w:val="00744E8A"/>
    <w:rsid w:val="00746039"/>
    <w:rsid w:val="00746A09"/>
    <w:rsid w:val="00750BCB"/>
    <w:rsid w:val="00751F1F"/>
    <w:rsid w:val="007539D3"/>
    <w:rsid w:val="00754B37"/>
    <w:rsid w:val="00755496"/>
    <w:rsid w:val="00755C20"/>
    <w:rsid w:val="00757504"/>
    <w:rsid w:val="007575FF"/>
    <w:rsid w:val="00760BDF"/>
    <w:rsid w:val="007610C7"/>
    <w:rsid w:val="00761743"/>
    <w:rsid w:val="007617D2"/>
    <w:rsid w:val="007624CF"/>
    <w:rsid w:val="00762A15"/>
    <w:rsid w:val="00762F1D"/>
    <w:rsid w:val="007638F6"/>
    <w:rsid w:val="00763ECD"/>
    <w:rsid w:val="00763ED0"/>
    <w:rsid w:val="007642BD"/>
    <w:rsid w:val="007657DB"/>
    <w:rsid w:val="00765D82"/>
    <w:rsid w:val="00765FF1"/>
    <w:rsid w:val="00766078"/>
    <w:rsid w:val="00766423"/>
    <w:rsid w:val="0076678B"/>
    <w:rsid w:val="00770A63"/>
    <w:rsid w:val="0077205F"/>
    <w:rsid w:val="0077230D"/>
    <w:rsid w:val="00772B64"/>
    <w:rsid w:val="00773355"/>
    <w:rsid w:val="00774256"/>
    <w:rsid w:val="00774325"/>
    <w:rsid w:val="00775055"/>
    <w:rsid w:val="00776747"/>
    <w:rsid w:val="00776973"/>
    <w:rsid w:val="007771B7"/>
    <w:rsid w:val="0078116C"/>
    <w:rsid w:val="00781254"/>
    <w:rsid w:val="00782991"/>
    <w:rsid w:val="00782FE7"/>
    <w:rsid w:val="00783B55"/>
    <w:rsid w:val="00783D60"/>
    <w:rsid w:val="007845F9"/>
    <w:rsid w:val="00784EB7"/>
    <w:rsid w:val="00784F4B"/>
    <w:rsid w:val="0078548B"/>
    <w:rsid w:val="007854E5"/>
    <w:rsid w:val="0078653E"/>
    <w:rsid w:val="007875B8"/>
    <w:rsid w:val="007879EA"/>
    <w:rsid w:val="00787D7D"/>
    <w:rsid w:val="00787DAC"/>
    <w:rsid w:val="007900BF"/>
    <w:rsid w:val="00790596"/>
    <w:rsid w:val="0079063A"/>
    <w:rsid w:val="0079101D"/>
    <w:rsid w:val="00791230"/>
    <w:rsid w:val="0079169D"/>
    <w:rsid w:val="00793A99"/>
    <w:rsid w:val="00794833"/>
    <w:rsid w:val="00794918"/>
    <w:rsid w:val="00794981"/>
    <w:rsid w:val="007976FA"/>
    <w:rsid w:val="007A030C"/>
    <w:rsid w:val="007A0B18"/>
    <w:rsid w:val="007A0FB5"/>
    <w:rsid w:val="007A1619"/>
    <w:rsid w:val="007A1726"/>
    <w:rsid w:val="007A1890"/>
    <w:rsid w:val="007A1F7F"/>
    <w:rsid w:val="007A26A3"/>
    <w:rsid w:val="007A2D82"/>
    <w:rsid w:val="007A2E3B"/>
    <w:rsid w:val="007A36BF"/>
    <w:rsid w:val="007A3C25"/>
    <w:rsid w:val="007A3F93"/>
    <w:rsid w:val="007A4202"/>
    <w:rsid w:val="007A5B75"/>
    <w:rsid w:val="007A6EB4"/>
    <w:rsid w:val="007A702D"/>
    <w:rsid w:val="007B080B"/>
    <w:rsid w:val="007B0998"/>
    <w:rsid w:val="007B121C"/>
    <w:rsid w:val="007B3BE4"/>
    <w:rsid w:val="007B478A"/>
    <w:rsid w:val="007B4CC1"/>
    <w:rsid w:val="007B6D43"/>
    <w:rsid w:val="007B7BF3"/>
    <w:rsid w:val="007C0947"/>
    <w:rsid w:val="007C1C4E"/>
    <w:rsid w:val="007C1D95"/>
    <w:rsid w:val="007C2968"/>
    <w:rsid w:val="007C3331"/>
    <w:rsid w:val="007C3F04"/>
    <w:rsid w:val="007C4600"/>
    <w:rsid w:val="007C52FA"/>
    <w:rsid w:val="007C5660"/>
    <w:rsid w:val="007C6134"/>
    <w:rsid w:val="007C6656"/>
    <w:rsid w:val="007C7785"/>
    <w:rsid w:val="007D0DA4"/>
    <w:rsid w:val="007D12F8"/>
    <w:rsid w:val="007D174D"/>
    <w:rsid w:val="007D3286"/>
    <w:rsid w:val="007D3C1F"/>
    <w:rsid w:val="007D4DC7"/>
    <w:rsid w:val="007D51B5"/>
    <w:rsid w:val="007D6290"/>
    <w:rsid w:val="007D62CF"/>
    <w:rsid w:val="007D6CDA"/>
    <w:rsid w:val="007D73E4"/>
    <w:rsid w:val="007D73E6"/>
    <w:rsid w:val="007D77F7"/>
    <w:rsid w:val="007E02D0"/>
    <w:rsid w:val="007E1D7C"/>
    <w:rsid w:val="007E29D4"/>
    <w:rsid w:val="007E365F"/>
    <w:rsid w:val="007E3F37"/>
    <w:rsid w:val="007E424A"/>
    <w:rsid w:val="007E4A4A"/>
    <w:rsid w:val="007E4AA7"/>
    <w:rsid w:val="007E5310"/>
    <w:rsid w:val="007E54C1"/>
    <w:rsid w:val="007E5797"/>
    <w:rsid w:val="007E614E"/>
    <w:rsid w:val="007E6704"/>
    <w:rsid w:val="007E68F2"/>
    <w:rsid w:val="007E6A63"/>
    <w:rsid w:val="007E6BCC"/>
    <w:rsid w:val="007E72DD"/>
    <w:rsid w:val="007E7864"/>
    <w:rsid w:val="007E7A46"/>
    <w:rsid w:val="007F085C"/>
    <w:rsid w:val="007F29F3"/>
    <w:rsid w:val="007F2F9D"/>
    <w:rsid w:val="007F3300"/>
    <w:rsid w:val="007F3A23"/>
    <w:rsid w:val="007F3B0D"/>
    <w:rsid w:val="007F4D01"/>
    <w:rsid w:val="007F4FE7"/>
    <w:rsid w:val="007F550B"/>
    <w:rsid w:val="007F5A05"/>
    <w:rsid w:val="007F5E57"/>
    <w:rsid w:val="007F67DB"/>
    <w:rsid w:val="007F6EF9"/>
    <w:rsid w:val="007F77BB"/>
    <w:rsid w:val="007F7C26"/>
    <w:rsid w:val="007F7D45"/>
    <w:rsid w:val="00800964"/>
    <w:rsid w:val="00800AF2"/>
    <w:rsid w:val="00801922"/>
    <w:rsid w:val="00801E32"/>
    <w:rsid w:val="00802322"/>
    <w:rsid w:val="0080234B"/>
    <w:rsid w:val="00802B5D"/>
    <w:rsid w:val="00802C14"/>
    <w:rsid w:val="0080443B"/>
    <w:rsid w:val="00806278"/>
    <w:rsid w:val="008064AA"/>
    <w:rsid w:val="00806B1E"/>
    <w:rsid w:val="00807C95"/>
    <w:rsid w:val="00807CAA"/>
    <w:rsid w:val="008115E5"/>
    <w:rsid w:val="008118F2"/>
    <w:rsid w:val="00812136"/>
    <w:rsid w:val="008122AC"/>
    <w:rsid w:val="008124CD"/>
    <w:rsid w:val="00812BBD"/>
    <w:rsid w:val="008130DA"/>
    <w:rsid w:val="00813FC6"/>
    <w:rsid w:val="00814425"/>
    <w:rsid w:val="008151A2"/>
    <w:rsid w:val="008156C8"/>
    <w:rsid w:val="0081594B"/>
    <w:rsid w:val="008165D7"/>
    <w:rsid w:val="008171DD"/>
    <w:rsid w:val="00817ACA"/>
    <w:rsid w:val="008208F5"/>
    <w:rsid w:val="00821320"/>
    <w:rsid w:val="00821DD7"/>
    <w:rsid w:val="00822D93"/>
    <w:rsid w:val="008238EE"/>
    <w:rsid w:val="00824E68"/>
    <w:rsid w:val="008308EC"/>
    <w:rsid w:val="00831E0F"/>
    <w:rsid w:val="00832CA4"/>
    <w:rsid w:val="00833358"/>
    <w:rsid w:val="008334EC"/>
    <w:rsid w:val="00833527"/>
    <w:rsid w:val="00833B75"/>
    <w:rsid w:val="00833D81"/>
    <w:rsid w:val="008354A2"/>
    <w:rsid w:val="00835BA9"/>
    <w:rsid w:val="00835D6C"/>
    <w:rsid w:val="00836F86"/>
    <w:rsid w:val="00837A82"/>
    <w:rsid w:val="00837F85"/>
    <w:rsid w:val="0084127F"/>
    <w:rsid w:val="00842C2A"/>
    <w:rsid w:val="00843960"/>
    <w:rsid w:val="008440B8"/>
    <w:rsid w:val="008442C6"/>
    <w:rsid w:val="00844553"/>
    <w:rsid w:val="00844700"/>
    <w:rsid w:val="008449F3"/>
    <w:rsid w:val="0084558E"/>
    <w:rsid w:val="00845E0B"/>
    <w:rsid w:val="008463B9"/>
    <w:rsid w:val="0084689E"/>
    <w:rsid w:val="0084736B"/>
    <w:rsid w:val="008500E0"/>
    <w:rsid w:val="00850BB4"/>
    <w:rsid w:val="008511D8"/>
    <w:rsid w:val="0085161E"/>
    <w:rsid w:val="0085291D"/>
    <w:rsid w:val="00852E66"/>
    <w:rsid w:val="00853DD5"/>
    <w:rsid w:val="008540EB"/>
    <w:rsid w:val="00854B66"/>
    <w:rsid w:val="00854B83"/>
    <w:rsid w:val="00854FB5"/>
    <w:rsid w:val="00855590"/>
    <w:rsid w:val="008556EB"/>
    <w:rsid w:val="00855CC5"/>
    <w:rsid w:val="0085619D"/>
    <w:rsid w:val="00857688"/>
    <w:rsid w:val="00857A98"/>
    <w:rsid w:val="00861D2E"/>
    <w:rsid w:val="00861EA5"/>
    <w:rsid w:val="0086284B"/>
    <w:rsid w:val="0086294A"/>
    <w:rsid w:val="00863A36"/>
    <w:rsid w:val="00863D47"/>
    <w:rsid w:val="00864B64"/>
    <w:rsid w:val="00865E44"/>
    <w:rsid w:val="00866383"/>
    <w:rsid w:val="00867602"/>
    <w:rsid w:val="00870EC7"/>
    <w:rsid w:val="00871ADE"/>
    <w:rsid w:val="008721E5"/>
    <w:rsid w:val="00872FD6"/>
    <w:rsid w:val="00873195"/>
    <w:rsid w:val="00874229"/>
    <w:rsid w:val="0087513B"/>
    <w:rsid w:val="00876415"/>
    <w:rsid w:val="00880235"/>
    <w:rsid w:val="00881A28"/>
    <w:rsid w:val="00882107"/>
    <w:rsid w:val="00882131"/>
    <w:rsid w:val="00882400"/>
    <w:rsid w:val="00882ABF"/>
    <w:rsid w:val="00883CAA"/>
    <w:rsid w:val="00884942"/>
    <w:rsid w:val="00884D24"/>
    <w:rsid w:val="008856D7"/>
    <w:rsid w:val="00886B34"/>
    <w:rsid w:val="00887749"/>
    <w:rsid w:val="00887CCF"/>
    <w:rsid w:val="00890CFC"/>
    <w:rsid w:val="00890E29"/>
    <w:rsid w:val="00890EFE"/>
    <w:rsid w:val="00890F5D"/>
    <w:rsid w:val="008910C6"/>
    <w:rsid w:val="00891D32"/>
    <w:rsid w:val="008934F5"/>
    <w:rsid w:val="008935A4"/>
    <w:rsid w:val="008937A8"/>
    <w:rsid w:val="00893FDC"/>
    <w:rsid w:val="00894F85"/>
    <w:rsid w:val="008957C1"/>
    <w:rsid w:val="0089620D"/>
    <w:rsid w:val="008968D9"/>
    <w:rsid w:val="00896FE3"/>
    <w:rsid w:val="0089748B"/>
    <w:rsid w:val="008A10FB"/>
    <w:rsid w:val="008A122A"/>
    <w:rsid w:val="008A2855"/>
    <w:rsid w:val="008A2C84"/>
    <w:rsid w:val="008A61C7"/>
    <w:rsid w:val="008B0704"/>
    <w:rsid w:val="008B2107"/>
    <w:rsid w:val="008B2B12"/>
    <w:rsid w:val="008B2EDB"/>
    <w:rsid w:val="008B38AF"/>
    <w:rsid w:val="008B4812"/>
    <w:rsid w:val="008B4C58"/>
    <w:rsid w:val="008B50E0"/>
    <w:rsid w:val="008B5683"/>
    <w:rsid w:val="008B5E31"/>
    <w:rsid w:val="008B6504"/>
    <w:rsid w:val="008B6994"/>
    <w:rsid w:val="008B70DB"/>
    <w:rsid w:val="008B7EDC"/>
    <w:rsid w:val="008BB5A7"/>
    <w:rsid w:val="008C09C4"/>
    <w:rsid w:val="008C24EF"/>
    <w:rsid w:val="008C334F"/>
    <w:rsid w:val="008C3457"/>
    <w:rsid w:val="008C3CA6"/>
    <w:rsid w:val="008C4245"/>
    <w:rsid w:val="008C45DC"/>
    <w:rsid w:val="008C495E"/>
    <w:rsid w:val="008C5D64"/>
    <w:rsid w:val="008C5DE0"/>
    <w:rsid w:val="008C5F2B"/>
    <w:rsid w:val="008C678A"/>
    <w:rsid w:val="008C6AD0"/>
    <w:rsid w:val="008C6E67"/>
    <w:rsid w:val="008C715B"/>
    <w:rsid w:val="008C7917"/>
    <w:rsid w:val="008D03D6"/>
    <w:rsid w:val="008D0AFE"/>
    <w:rsid w:val="008D1802"/>
    <w:rsid w:val="008D1FCA"/>
    <w:rsid w:val="008D2156"/>
    <w:rsid w:val="008D21E1"/>
    <w:rsid w:val="008D3659"/>
    <w:rsid w:val="008D3EB1"/>
    <w:rsid w:val="008D3F59"/>
    <w:rsid w:val="008D40D1"/>
    <w:rsid w:val="008D46CE"/>
    <w:rsid w:val="008D53B3"/>
    <w:rsid w:val="008D57D4"/>
    <w:rsid w:val="008D63C7"/>
    <w:rsid w:val="008D72C7"/>
    <w:rsid w:val="008D7E36"/>
    <w:rsid w:val="008DC410"/>
    <w:rsid w:val="008E0007"/>
    <w:rsid w:val="008E115E"/>
    <w:rsid w:val="008E15C8"/>
    <w:rsid w:val="008E1747"/>
    <w:rsid w:val="008E33A6"/>
    <w:rsid w:val="008E4543"/>
    <w:rsid w:val="008E6A3A"/>
    <w:rsid w:val="008E6CE4"/>
    <w:rsid w:val="008E70FD"/>
    <w:rsid w:val="008E7136"/>
    <w:rsid w:val="008E74AA"/>
    <w:rsid w:val="008F016E"/>
    <w:rsid w:val="008F0689"/>
    <w:rsid w:val="008F0ECB"/>
    <w:rsid w:val="008F1FE0"/>
    <w:rsid w:val="008F3474"/>
    <w:rsid w:val="008F3721"/>
    <w:rsid w:val="008F3CDB"/>
    <w:rsid w:val="008F4883"/>
    <w:rsid w:val="008F4947"/>
    <w:rsid w:val="008F53B7"/>
    <w:rsid w:val="008F5C73"/>
    <w:rsid w:val="009002C8"/>
    <w:rsid w:val="00900456"/>
    <w:rsid w:val="00900923"/>
    <w:rsid w:val="009015C6"/>
    <w:rsid w:val="00901C4B"/>
    <w:rsid w:val="009020CE"/>
    <w:rsid w:val="009025D1"/>
    <w:rsid w:val="0090349B"/>
    <w:rsid w:val="009051B9"/>
    <w:rsid w:val="00905473"/>
    <w:rsid w:val="00906531"/>
    <w:rsid w:val="00910C23"/>
    <w:rsid w:val="00911ED6"/>
    <w:rsid w:val="00912F6E"/>
    <w:rsid w:val="00913028"/>
    <w:rsid w:val="009140BB"/>
    <w:rsid w:val="00915561"/>
    <w:rsid w:val="00916456"/>
    <w:rsid w:val="009167B7"/>
    <w:rsid w:val="0091696D"/>
    <w:rsid w:val="00917E38"/>
    <w:rsid w:val="00920499"/>
    <w:rsid w:val="0092095E"/>
    <w:rsid w:val="00921C13"/>
    <w:rsid w:val="00921C68"/>
    <w:rsid w:val="00921E50"/>
    <w:rsid w:val="00922EEE"/>
    <w:rsid w:val="009236F2"/>
    <w:rsid w:val="00923CA1"/>
    <w:rsid w:val="00926729"/>
    <w:rsid w:val="00926B5C"/>
    <w:rsid w:val="00927437"/>
    <w:rsid w:val="00930032"/>
    <w:rsid w:val="00930E86"/>
    <w:rsid w:val="00931052"/>
    <w:rsid w:val="009311B8"/>
    <w:rsid w:val="00931733"/>
    <w:rsid w:val="009318A8"/>
    <w:rsid w:val="009321D2"/>
    <w:rsid w:val="009324A2"/>
    <w:rsid w:val="00932FF7"/>
    <w:rsid w:val="009344C5"/>
    <w:rsid w:val="00935414"/>
    <w:rsid w:val="00935451"/>
    <w:rsid w:val="00936E04"/>
    <w:rsid w:val="009372B9"/>
    <w:rsid w:val="00937EF1"/>
    <w:rsid w:val="0093E51D"/>
    <w:rsid w:val="009407AB"/>
    <w:rsid w:val="00940DAA"/>
    <w:rsid w:val="00940EDA"/>
    <w:rsid w:val="0094269D"/>
    <w:rsid w:val="00942733"/>
    <w:rsid w:val="00942E8E"/>
    <w:rsid w:val="00942EF3"/>
    <w:rsid w:val="00943256"/>
    <w:rsid w:val="00943418"/>
    <w:rsid w:val="00943943"/>
    <w:rsid w:val="00943F65"/>
    <w:rsid w:val="009454DD"/>
    <w:rsid w:val="009464D6"/>
    <w:rsid w:val="00947582"/>
    <w:rsid w:val="00947890"/>
    <w:rsid w:val="00951758"/>
    <w:rsid w:val="0095326D"/>
    <w:rsid w:val="00953958"/>
    <w:rsid w:val="00953BEA"/>
    <w:rsid w:val="00953D90"/>
    <w:rsid w:val="009547A8"/>
    <w:rsid w:val="009547D2"/>
    <w:rsid w:val="00954AB6"/>
    <w:rsid w:val="00954AEB"/>
    <w:rsid w:val="00955624"/>
    <w:rsid w:val="00955725"/>
    <w:rsid w:val="009558C9"/>
    <w:rsid w:val="00956CEF"/>
    <w:rsid w:val="009570D7"/>
    <w:rsid w:val="0095747F"/>
    <w:rsid w:val="00960451"/>
    <w:rsid w:val="0096100D"/>
    <w:rsid w:val="00961611"/>
    <w:rsid w:val="00962ABF"/>
    <w:rsid w:val="009633C6"/>
    <w:rsid w:val="00963DDD"/>
    <w:rsid w:val="0096475F"/>
    <w:rsid w:val="00965CC7"/>
    <w:rsid w:val="009673C5"/>
    <w:rsid w:val="00967C74"/>
    <w:rsid w:val="00967D0B"/>
    <w:rsid w:val="00967D21"/>
    <w:rsid w:val="009732C2"/>
    <w:rsid w:val="0097443D"/>
    <w:rsid w:val="00976865"/>
    <w:rsid w:val="009770B3"/>
    <w:rsid w:val="0098024B"/>
    <w:rsid w:val="009805C4"/>
    <w:rsid w:val="00980E4B"/>
    <w:rsid w:val="009816BD"/>
    <w:rsid w:val="0098268B"/>
    <w:rsid w:val="00982A51"/>
    <w:rsid w:val="00984042"/>
    <w:rsid w:val="009845B5"/>
    <w:rsid w:val="0098536F"/>
    <w:rsid w:val="00985926"/>
    <w:rsid w:val="00986D99"/>
    <w:rsid w:val="00986F44"/>
    <w:rsid w:val="009876D8"/>
    <w:rsid w:val="009904DA"/>
    <w:rsid w:val="0099080A"/>
    <w:rsid w:val="00990ACC"/>
    <w:rsid w:val="00990EC0"/>
    <w:rsid w:val="009912D9"/>
    <w:rsid w:val="00991316"/>
    <w:rsid w:val="009918FC"/>
    <w:rsid w:val="00991983"/>
    <w:rsid w:val="00993AC7"/>
    <w:rsid w:val="00993C4D"/>
    <w:rsid w:val="009941AF"/>
    <w:rsid w:val="00997872"/>
    <w:rsid w:val="009A0A95"/>
    <w:rsid w:val="009A129D"/>
    <w:rsid w:val="009A1850"/>
    <w:rsid w:val="009A1C7E"/>
    <w:rsid w:val="009A257D"/>
    <w:rsid w:val="009A29B2"/>
    <w:rsid w:val="009A63BF"/>
    <w:rsid w:val="009A6A84"/>
    <w:rsid w:val="009A739A"/>
    <w:rsid w:val="009A7F60"/>
    <w:rsid w:val="009B07D8"/>
    <w:rsid w:val="009B0A7D"/>
    <w:rsid w:val="009B2349"/>
    <w:rsid w:val="009B31AB"/>
    <w:rsid w:val="009B378B"/>
    <w:rsid w:val="009B3D3D"/>
    <w:rsid w:val="009B3E9A"/>
    <w:rsid w:val="009B3F20"/>
    <w:rsid w:val="009B4865"/>
    <w:rsid w:val="009B5BAB"/>
    <w:rsid w:val="009B6D65"/>
    <w:rsid w:val="009C0527"/>
    <w:rsid w:val="009C06FB"/>
    <w:rsid w:val="009C10F4"/>
    <w:rsid w:val="009C19DC"/>
    <w:rsid w:val="009C330D"/>
    <w:rsid w:val="009C336F"/>
    <w:rsid w:val="009C33AE"/>
    <w:rsid w:val="009C3AEA"/>
    <w:rsid w:val="009C43BF"/>
    <w:rsid w:val="009C4C9C"/>
    <w:rsid w:val="009C5DAE"/>
    <w:rsid w:val="009C5F47"/>
    <w:rsid w:val="009C605C"/>
    <w:rsid w:val="009C6D40"/>
    <w:rsid w:val="009C7442"/>
    <w:rsid w:val="009C747C"/>
    <w:rsid w:val="009C7489"/>
    <w:rsid w:val="009C78FB"/>
    <w:rsid w:val="009C7C13"/>
    <w:rsid w:val="009D1059"/>
    <w:rsid w:val="009D1D39"/>
    <w:rsid w:val="009D2FA2"/>
    <w:rsid w:val="009D59B9"/>
    <w:rsid w:val="009D73AA"/>
    <w:rsid w:val="009D789E"/>
    <w:rsid w:val="009D7A1D"/>
    <w:rsid w:val="009D7B54"/>
    <w:rsid w:val="009E1134"/>
    <w:rsid w:val="009E3B92"/>
    <w:rsid w:val="009E3CEC"/>
    <w:rsid w:val="009E3F68"/>
    <w:rsid w:val="009E428D"/>
    <w:rsid w:val="009E43C7"/>
    <w:rsid w:val="009E6AB9"/>
    <w:rsid w:val="009E73AA"/>
    <w:rsid w:val="009F1470"/>
    <w:rsid w:val="009F1862"/>
    <w:rsid w:val="009F23A9"/>
    <w:rsid w:val="009F3441"/>
    <w:rsid w:val="009F3D48"/>
    <w:rsid w:val="009F49A7"/>
    <w:rsid w:val="009F4FE2"/>
    <w:rsid w:val="009F5DCC"/>
    <w:rsid w:val="009F62FF"/>
    <w:rsid w:val="009F6315"/>
    <w:rsid w:val="009F7053"/>
    <w:rsid w:val="00A00F7B"/>
    <w:rsid w:val="00A010E8"/>
    <w:rsid w:val="00A01496"/>
    <w:rsid w:val="00A01D2D"/>
    <w:rsid w:val="00A01F6A"/>
    <w:rsid w:val="00A029B1"/>
    <w:rsid w:val="00A02E1F"/>
    <w:rsid w:val="00A05000"/>
    <w:rsid w:val="00A064B9"/>
    <w:rsid w:val="00A069D1"/>
    <w:rsid w:val="00A07189"/>
    <w:rsid w:val="00A07C58"/>
    <w:rsid w:val="00A10912"/>
    <w:rsid w:val="00A10D0C"/>
    <w:rsid w:val="00A11FFF"/>
    <w:rsid w:val="00A122FE"/>
    <w:rsid w:val="00A128A4"/>
    <w:rsid w:val="00A1295B"/>
    <w:rsid w:val="00A132EE"/>
    <w:rsid w:val="00A1377D"/>
    <w:rsid w:val="00A13A06"/>
    <w:rsid w:val="00A13C11"/>
    <w:rsid w:val="00A14167"/>
    <w:rsid w:val="00A14D5F"/>
    <w:rsid w:val="00A153A1"/>
    <w:rsid w:val="00A15A01"/>
    <w:rsid w:val="00A1616B"/>
    <w:rsid w:val="00A16278"/>
    <w:rsid w:val="00A166BE"/>
    <w:rsid w:val="00A16776"/>
    <w:rsid w:val="00A21619"/>
    <w:rsid w:val="00A22529"/>
    <w:rsid w:val="00A22555"/>
    <w:rsid w:val="00A22C2B"/>
    <w:rsid w:val="00A231B2"/>
    <w:rsid w:val="00A25E30"/>
    <w:rsid w:val="00A26573"/>
    <w:rsid w:val="00A27611"/>
    <w:rsid w:val="00A27A53"/>
    <w:rsid w:val="00A30F83"/>
    <w:rsid w:val="00A31511"/>
    <w:rsid w:val="00A3368B"/>
    <w:rsid w:val="00A33FE9"/>
    <w:rsid w:val="00A3424D"/>
    <w:rsid w:val="00A344C0"/>
    <w:rsid w:val="00A34517"/>
    <w:rsid w:val="00A356FA"/>
    <w:rsid w:val="00A36668"/>
    <w:rsid w:val="00A37167"/>
    <w:rsid w:val="00A37DAD"/>
    <w:rsid w:val="00A40DA8"/>
    <w:rsid w:val="00A4104F"/>
    <w:rsid w:val="00A411E1"/>
    <w:rsid w:val="00A422CA"/>
    <w:rsid w:val="00A42B3A"/>
    <w:rsid w:val="00A4570E"/>
    <w:rsid w:val="00A45755"/>
    <w:rsid w:val="00A45E82"/>
    <w:rsid w:val="00A463CA"/>
    <w:rsid w:val="00A46ADE"/>
    <w:rsid w:val="00A46EA1"/>
    <w:rsid w:val="00A47DFE"/>
    <w:rsid w:val="00A506BC"/>
    <w:rsid w:val="00A50AC2"/>
    <w:rsid w:val="00A52EF5"/>
    <w:rsid w:val="00A5312A"/>
    <w:rsid w:val="00A53F77"/>
    <w:rsid w:val="00A5488E"/>
    <w:rsid w:val="00A54E17"/>
    <w:rsid w:val="00A55F10"/>
    <w:rsid w:val="00A5606E"/>
    <w:rsid w:val="00A56116"/>
    <w:rsid w:val="00A56601"/>
    <w:rsid w:val="00A56F5A"/>
    <w:rsid w:val="00A571C9"/>
    <w:rsid w:val="00A6013C"/>
    <w:rsid w:val="00A60227"/>
    <w:rsid w:val="00A60661"/>
    <w:rsid w:val="00A60A1B"/>
    <w:rsid w:val="00A614A7"/>
    <w:rsid w:val="00A62E10"/>
    <w:rsid w:val="00A63714"/>
    <w:rsid w:val="00A63740"/>
    <w:rsid w:val="00A63AF8"/>
    <w:rsid w:val="00A64B14"/>
    <w:rsid w:val="00A656FB"/>
    <w:rsid w:val="00A65AD4"/>
    <w:rsid w:val="00A66994"/>
    <w:rsid w:val="00A6798A"/>
    <w:rsid w:val="00A67EAC"/>
    <w:rsid w:val="00A67F5C"/>
    <w:rsid w:val="00A7014A"/>
    <w:rsid w:val="00A71446"/>
    <w:rsid w:val="00A71AD8"/>
    <w:rsid w:val="00A721FE"/>
    <w:rsid w:val="00A722A0"/>
    <w:rsid w:val="00A7281B"/>
    <w:rsid w:val="00A73D27"/>
    <w:rsid w:val="00A73F52"/>
    <w:rsid w:val="00A7460E"/>
    <w:rsid w:val="00A74A41"/>
    <w:rsid w:val="00A75113"/>
    <w:rsid w:val="00A75795"/>
    <w:rsid w:val="00A75928"/>
    <w:rsid w:val="00A7784F"/>
    <w:rsid w:val="00A80094"/>
    <w:rsid w:val="00A822CE"/>
    <w:rsid w:val="00A824B7"/>
    <w:rsid w:val="00A828DB"/>
    <w:rsid w:val="00A82A9C"/>
    <w:rsid w:val="00A82F09"/>
    <w:rsid w:val="00A86605"/>
    <w:rsid w:val="00A867E6"/>
    <w:rsid w:val="00A86D3A"/>
    <w:rsid w:val="00A8AA1A"/>
    <w:rsid w:val="00A90081"/>
    <w:rsid w:val="00A9045C"/>
    <w:rsid w:val="00A93338"/>
    <w:rsid w:val="00A9451D"/>
    <w:rsid w:val="00A94A3C"/>
    <w:rsid w:val="00A95B6F"/>
    <w:rsid w:val="00A96999"/>
    <w:rsid w:val="00A97000"/>
    <w:rsid w:val="00A97F88"/>
    <w:rsid w:val="00AA0AB7"/>
    <w:rsid w:val="00AA0F74"/>
    <w:rsid w:val="00AA386C"/>
    <w:rsid w:val="00AA5164"/>
    <w:rsid w:val="00AA5895"/>
    <w:rsid w:val="00AA73F0"/>
    <w:rsid w:val="00AB1174"/>
    <w:rsid w:val="00AB12F5"/>
    <w:rsid w:val="00AB21CC"/>
    <w:rsid w:val="00AB2BFC"/>
    <w:rsid w:val="00AB3236"/>
    <w:rsid w:val="00AB3267"/>
    <w:rsid w:val="00AB362D"/>
    <w:rsid w:val="00AB399C"/>
    <w:rsid w:val="00AB42AD"/>
    <w:rsid w:val="00AB43D5"/>
    <w:rsid w:val="00AB5731"/>
    <w:rsid w:val="00AB7D9E"/>
    <w:rsid w:val="00AC22C8"/>
    <w:rsid w:val="00AC243E"/>
    <w:rsid w:val="00AC293E"/>
    <w:rsid w:val="00AC3D98"/>
    <w:rsid w:val="00AC3ED3"/>
    <w:rsid w:val="00AC4CCD"/>
    <w:rsid w:val="00AC4D9F"/>
    <w:rsid w:val="00AC5938"/>
    <w:rsid w:val="00AC5D39"/>
    <w:rsid w:val="00AC683D"/>
    <w:rsid w:val="00AC7016"/>
    <w:rsid w:val="00AD0428"/>
    <w:rsid w:val="00AD068A"/>
    <w:rsid w:val="00AD1A56"/>
    <w:rsid w:val="00AD2628"/>
    <w:rsid w:val="00AD2BB8"/>
    <w:rsid w:val="00AD2C03"/>
    <w:rsid w:val="00AD2C47"/>
    <w:rsid w:val="00AD3BF2"/>
    <w:rsid w:val="00AD4412"/>
    <w:rsid w:val="00AD686A"/>
    <w:rsid w:val="00AD7F73"/>
    <w:rsid w:val="00AE0A78"/>
    <w:rsid w:val="00AE151B"/>
    <w:rsid w:val="00AE36AA"/>
    <w:rsid w:val="00AE4C0E"/>
    <w:rsid w:val="00AE5693"/>
    <w:rsid w:val="00AE61EA"/>
    <w:rsid w:val="00AE6EF0"/>
    <w:rsid w:val="00AE71E4"/>
    <w:rsid w:val="00AE772D"/>
    <w:rsid w:val="00AE7D31"/>
    <w:rsid w:val="00AF0A22"/>
    <w:rsid w:val="00AF3D5B"/>
    <w:rsid w:val="00AF3F02"/>
    <w:rsid w:val="00AF45EE"/>
    <w:rsid w:val="00AF5060"/>
    <w:rsid w:val="00AF5779"/>
    <w:rsid w:val="00AF58FB"/>
    <w:rsid w:val="00B00155"/>
    <w:rsid w:val="00B00A18"/>
    <w:rsid w:val="00B02A58"/>
    <w:rsid w:val="00B02A76"/>
    <w:rsid w:val="00B032D6"/>
    <w:rsid w:val="00B0389D"/>
    <w:rsid w:val="00B039EE"/>
    <w:rsid w:val="00B03D69"/>
    <w:rsid w:val="00B04618"/>
    <w:rsid w:val="00B047F6"/>
    <w:rsid w:val="00B04B50"/>
    <w:rsid w:val="00B04C12"/>
    <w:rsid w:val="00B05288"/>
    <w:rsid w:val="00B055F9"/>
    <w:rsid w:val="00B05C08"/>
    <w:rsid w:val="00B07D0D"/>
    <w:rsid w:val="00B10ACE"/>
    <w:rsid w:val="00B1191C"/>
    <w:rsid w:val="00B123DC"/>
    <w:rsid w:val="00B12DBB"/>
    <w:rsid w:val="00B1409E"/>
    <w:rsid w:val="00B1424E"/>
    <w:rsid w:val="00B142A0"/>
    <w:rsid w:val="00B14E50"/>
    <w:rsid w:val="00B15335"/>
    <w:rsid w:val="00B16141"/>
    <w:rsid w:val="00B166B3"/>
    <w:rsid w:val="00B17229"/>
    <w:rsid w:val="00B2071B"/>
    <w:rsid w:val="00B22F95"/>
    <w:rsid w:val="00B238A1"/>
    <w:rsid w:val="00B239B2"/>
    <w:rsid w:val="00B245DD"/>
    <w:rsid w:val="00B250DC"/>
    <w:rsid w:val="00B258CC"/>
    <w:rsid w:val="00B2668F"/>
    <w:rsid w:val="00B27592"/>
    <w:rsid w:val="00B277F5"/>
    <w:rsid w:val="00B305AD"/>
    <w:rsid w:val="00B31283"/>
    <w:rsid w:val="00B32F8D"/>
    <w:rsid w:val="00B340F4"/>
    <w:rsid w:val="00B3441B"/>
    <w:rsid w:val="00B36695"/>
    <w:rsid w:val="00B37C76"/>
    <w:rsid w:val="00B408F5"/>
    <w:rsid w:val="00B41E9A"/>
    <w:rsid w:val="00B421DB"/>
    <w:rsid w:val="00B4262A"/>
    <w:rsid w:val="00B428A5"/>
    <w:rsid w:val="00B43829"/>
    <w:rsid w:val="00B438F3"/>
    <w:rsid w:val="00B45096"/>
    <w:rsid w:val="00B4672A"/>
    <w:rsid w:val="00B501E9"/>
    <w:rsid w:val="00B522C0"/>
    <w:rsid w:val="00B52681"/>
    <w:rsid w:val="00B536F3"/>
    <w:rsid w:val="00B53741"/>
    <w:rsid w:val="00B53A12"/>
    <w:rsid w:val="00B5434C"/>
    <w:rsid w:val="00B54753"/>
    <w:rsid w:val="00B54C64"/>
    <w:rsid w:val="00B550A7"/>
    <w:rsid w:val="00B551AC"/>
    <w:rsid w:val="00B556FF"/>
    <w:rsid w:val="00B5615E"/>
    <w:rsid w:val="00B56530"/>
    <w:rsid w:val="00B601F9"/>
    <w:rsid w:val="00B627A6"/>
    <w:rsid w:val="00B63739"/>
    <w:rsid w:val="00B65286"/>
    <w:rsid w:val="00B658BB"/>
    <w:rsid w:val="00B65DB0"/>
    <w:rsid w:val="00B668F3"/>
    <w:rsid w:val="00B66B2C"/>
    <w:rsid w:val="00B67965"/>
    <w:rsid w:val="00B67DA4"/>
    <w:rsid w:val="00B67DE3"/>
    <w:rsid w:val="00B67F0A"/>
    <w:rsid w:val="00B704DB"/>
    <w:rsid w:val="00B711B2"/>
    <w:rsid w:val="00B71743"/>
    <w:rsid w:val="00B71EAE"/>
    <w:rsid w:val="00B72E23"/>
    <w:rsid w:val="00B7373C"/>
    <w:rsid w:val="00B74046"/>
    <w:rsid w:val="00B744EF"/>
    <w:rsid w:val="00B751AA"/>
    <w:rsid w:val="00B751D2"/>
    <w:rsid w:val="00B762BB"/>
    <w:rsid w:val="00B76862"/>
    <w:rsid w:val="00B77506"/>
    <w:rsid w:val="00B80074"/>
    <w:rsid w:val="00B81286"/>
    <w:rsid w:val="00B8246E"/>
    <w:rsid w:val="00B84B75"/>
    <w:rsid w:val="00B85CFA"/>
    <w:rsid w:val="00B860A9"/>
    <w:rsid w:val="00B86E38"/>
    <w:rsid w:val="00B87500"/>
    <w:rsid w:val="00B90109"/>
    <w:rsid w:val="00B90846"/>
    <w:rsid w:val="00B90D8A"/>
    <w:rsid w:val="00B914A1"/>
    <w:rsid w:val="00B91859"/>
    <w:rsid w:val="00B91E8E"/>
    <w:rsid w:val="00B9238C"/>
    <w:rsid w:val="00B92F8A"/>
    <w:rsid w:val="00B960BF"/>
    <w:rsid w:val="00B967D5"/>
    <w:rsid w:val="00B96E7F"/>
    <w:rsid w:val="00B97EB3"/>
    <w:rsid w:val="00BA00C5"/>
    <w:rsid w:val="00BA19F3"/>
    <w:rsid w:val="00BA2B0D"/>
    <w:rsid w:val="00BA2EAA"/>
    <w:rsid w:val="00BA3646"/>
    <w:rsid w:val="00BA4178"/>
    <w:rsid w:val="00BA49F8"/>
    <w:rsid w:val="00BA4A5D"/>
    <w:rsid w:val="00BA6072"/>
    <w:rsid w:val="00BA63FC"/>
    <w:rsid w:val="00BA6755"/>
    <w:rsid w:val="00BA6795"/>
    <w:rsid w:val="00BB0F8A"/>
    <w:rsid w:val="00BB1431"/>
    <w:rsid w:val="00BB2F2A"/>
    <w:rsid w:val="00BB3232"/>
    <w:rsid w:val="00BB3467"/>
    <w:rsid w:val="00BB3811"/>
    <w:rsid w:val="00BB660F"/>
    <w:rsid w:val="00BB6D18"/>
    <w:rsid w:val="00BB6F2F"/>
    <w:rsid w:val="00BC208B"/>
    <w:rsid w:val="00BC3522"/>
    <w:rsid w:val="00BC443F"/>
    <w:rsid w:val="00BC46CE"/>
    <w:rsid w:val="00BC4E1E"/>
    <w:rsid w:val="00BC63C9"/>
    <w:rsid w:val="00BC7063"/>
    <w:rsid w:val="00BC739A"/>
    <w:rsid w:val="00BC7ED6"/>
    <w:rsid w:val="00BD048D"/>
    <w:rsid w:val="00BD0A46"/>
    <w:rsid w:val="00BD1AF3"/>
    <w:rsid w:val="00BD3598"/>
    <w:rsid w:val="00BD3D15"/>
    <w:rsid w:val="00BD4367"/>
    <w:rsid w:val="00BD5B24"/>
    <w:rsid w:val="00BD67CE"/>
    <w:rsid w:val="00BD6846"/>
    <w:rsid w:val="00BD697D"/>
    <w:rsid w:val="00BD7984"/>
    <w:rsid w:val="00BE08BE"/>
    <w:rsid w:val="00BE2E01"/>
    <w:rsid w:val="00BE2E2C"/>
    <w:rsid w:val="00BE412F"/>
    <w:rsid w:val="00BE58CA"/>
    <w:rsid w:val="00BF01D3"/>
    <w:rsid w:val="00BF0FF6"/>
    <w:rsid w:val="00BF1D04"/>
    <w:rsid w:val="00BF20EE"/>
    <w:rsid w:val="00BF2417"/>
    <w:rsid w:val="00BF2454"/>
    <w:rsid w:val="00BF4D0C"/>
    <w:rsid w:val="00BF5318"/>
    <w:rsid w:val="00BF59C8"/>
    <w:rsid w:val="00BF7AF1"/>
    <w:rsid w:val="00C0072C"/>
    <w:rsid w:val="00C00811"/>
    <w:rsid w:val="00C0119D"/>
    <w:rsid w:val="00C012D1"/>
    <w:rsid w:val="00C02277"/>
    <w:rsid w:val="00C028D5"/>
    <w:rsid w:val="00C03E91"/>
    <w:rsid w:val="00C0463E"/>
    <w:rsid w:val="00C05F43"/>
    <w:rsid w:val="00C061C4"/>
    <w:rsid w:val="00C07A3A"/>
    <w:rsid w:val="00C10884"/>
    <w:rsid w:val="00C109D4"/>
    <w:rsid w:val="00C119D5"/>
    <w:rsid w:val="00C11CB0"/>
    <w:rsid w:val="00C1221B"/>
    <w:rsid w:val="00C13F49"/>
    <w:rsid w:val="00C1686A"/>
    <w:rsid w:val="00C17C83"/>
    <w:rsid w:val="00C20465"/>
    <w:rsid w:val="00C208E9"/>
    <w:rsid w:val="00C2157A"/>
    <w:rsid w:val="00C21ACE"/>
    <w:rsid w:val="00C230E4"/>
    <w:rsid w:val="00C2444A"/>
    <w:rsid w:val="00C24BF9"/>
    <w:rsid w:val="00C24EB4"/>
    <w:rsid w:val="00C254EF"/>
    <w:rsid w:val="00C25B29"/>
    <w:rsid w:val="00C25E41"/>
    <w:rsid w:val="00C25F1F"/>
    <w:rsid w:val="00C26137"/>
    <w:rsid w:val="00C26214"/>
    <w:rsid w:val="00C26A3A"/>
    <w:rsid w:val="00C306FD"/>
    <w:rsid w:val="00C307AE"/>
    <w:rsid w:val="00C30A3C"/>
    <w:rsid w:val="00C32189"/>
    <w:rsid w:val="00C33852"/>
    <w:rsid w:val="00C34E20"/>
    <w:rsid w:val="00C35B88"/>
    <w:rsid w:val="00C36760"/>
    <w:rsid w:val="00C36C3E"/>
    <w:rsid w:val="00C3729D"/>
    <w:rsid w:val="00C40990"/>
    <w:rsid w:val="00C40FA2"/>
    <w:rsid w:val="00C4133B"/>
    <w:rsid w:val="00C41908"/>
    <w:rsid w:val="00C42FF1"/>
    <w:rsid w:val="00C4325D"/>
    <w:rsid w:val="00C43425"/>
    <w:rsid w:val="00C4368B"/>
    <w:rsid w:val="00C442B6"/>
    <w:rsid w:val="00C4437F"/>
    <w:rsid w:val="00C44EAF"/>
    <w:rsid w:val="00C46229"/>
    <w:rsid w:val="00C472C6"/>
    <w:rsid w:val="00C47499"/>
    <w:rsid w:val="00C50256"/>
    <w:rsid w:val="00C50C2B"/>
    <w:rsid w:val="00C520F7"/>
    <w:rsid w:val="00C5406D"/>
    <w:rsid w:val="00C5480F"/>
    <w:rsid w:val="00C54FF7"/>
    <w:rsid w:val="00C55C9D"/>
    <w:rsid w:val="00C5618E"/>
    <w:rsid w:val="00C569CF"/>
    <w:rsid w:val="00C57559"/>
    <w:rsid w:val="00C57857"/>
    <w:rsid w:val="00C60231"/>
    <w:rsid w:val="00C602AA"/>
    <w:rsid w:val="00C624D1"/>
    <w:rsid w:val="00C62B17"/>
    <w:rsid w:val="00C63C2F"/>
    <w:rsid w:val="00C65618"/>
    <w:rsid w:val="00C65B98"/>
    <w:rsid w:val="00C65D10"/>
    <w:rsid w:val="00C65DC0"/>
    <w:rsid w:val="00C66134"/>
    <w:rsid w:val="00C66E33"/>
    <w:rsid w:val="00C66F34"/>
    <w:rsid w:val="00C70F21"/>
    <w:rsid w:val="00C719E3"/>
    <w:rsid w:val="00C71B0F"/>
    <w:rsid w:val="00C72183"/>
    <w:rsid w:val="00C72786"/>
    <w:rsid w:val="00C72AAB"/>
    <w:rsid w:val="00C73080"/>
    <w:rsid w:val="00C73B32"/>
    <w:rsid w:val="00C74504"/>
    <w:rsid w:val="00C74F4D"/>
    <w:rsid w:val="00C75085"/>
    <w:rsid w:val="00C760C2"/>
    <w:rsid w:val="00C76FC5"/>
    <w:rsid w:val="00C77489"/>
    <w:rsid w:val="00C77812"/>
    <w:rsid w:val="00C77A1C"/>
    <w:rsid w:val="00C80213"/>
    <w:rsid w:val="00C815DB"/>
    <w:rsid w:val="00C81AA0"/>
    <w:rsid w:val="00C82D3D"/>
    <w:rsid w:val="00C82E85"/>
    <w:rsid w:val="00C83C94"/>
    <w:rsid w:val="00C851D1"/>
    <w:rsid w:val="00C8533D"/>
    <w:rsid w:val="00C854A8"/>
    <w:rsid w:val="00C85B14"/>
    <w:rsid w:val="00C868E3"/>
    <w:rsid w:val="00C86900"/>
    <w:rsid w:val="00C86E26"/>
    <w:rsid w:val="00C90013"/>
    <w:rsid w:val="00C9071C"/>
    <w:rsid w:val="00C90F90"/>
    <w:rsid w:val="00C914BB"/>
    <w:rsid w:val="00C91D5E"/>
    <w:rsid w:val="00C92208"/>
    <w:rsid w:val="00C92397"/>
    <w:rsid w:val="00C93256"/>
    <w:rsid w:val="00C933DE"/>
    <w:rsid w:val="00C93EFB"/>
    <w:rsid w:val="00C94920"/>
    <w:rsid w:val="00C94C17"/>
    <w:rsid w:val="00C95206"/>
    <w:rsid w:val="00C95FDC"/>
    <w:rsid w:val="00C95FDF"/>
    <w:rsid w:val="00C95FF6"/>
    <w:rsid w:val="00C96AE1"/>
    <w:rsid w:val="00C96BA6"/>
    <w:rsid w:val="00CA116C"/>
    <w:rsid w:val="00CA1C69"/>
    <w:rsid w:val="00CA2DAF"/>
    <w:rsid w:val="00CA37EA"/>
    <w:rsid w:val="00CA4879"/>
    <w:rsid w:val="00CA4BCF"/>
    <w:rsid w:val="00CA5234"/>
    <w:rsid w:val="00CA65C8"/>
    <w:rsid w:val="00CA6874"/>
    <w:rsid w:val="00CB0B02"/>
    <w:rsid w:val="00CB15F3"/>
    <w:rsid w:val="00CB1E63"/>
    <w:rsid w:val="00CB33C4"/>
    <w:rsid w:val="00CB42CC"/>
    <w:rsid w:val="00CB50F3"/>
    <w:rsid w:val="00CB545A"/>
    <w:rsid w:val="00CB772B"/>
    <w:rsid w:val="00CB7804"/>
    <w:rsid w:val="00CC22A9"/>
    <w:rsid w:val="00CC27C4"/>
    <w:rsid w:val="00CC36F5"/>
    <w:rsid w:val="00CC3D4D"/>
    <w:rsid w:val="00CC4270"/>
    <w:rsid w:val="00CC4992"/>
    <w:rsid w:val="00CC4BD1"/>
    <w:rsid w:val="00CC687D"/>
    <w:rsid w:val="00CC6F3D"/>
    <w:rsid w:val="00CD05A2"/>
    <w:rsid w:val="00CD1D2B"/>
    <w:rsid w:val="00CD32C4"/>
    <w:rsid w:val="00CD4A9A"/>
    <w:rsid w:val="00CD4F6A"/>
    <w:rsid w:val="00CD57C7"/>
    <w:rsid w:val="00CD58DE"/>
    <w:rsid w:val="00CD720A"/>
    <w:rsid w:val="00CE1F35"/>
    <w:rsid w:val="00CE2279"/>
    <w:rsid w:val="00CE334A"/>
    <w:rsid w:val="00CE3473"/>
    <w:rsid w:val="00CE3575"/>
    <w:rsid w:val="00CE38D5"/>
    <w:rsid w:val="00CE4151"/>
    <w:rsid w:val="00CE4672"/>
    <w:rsid w:val="00CE4BF2"/>
    <w:rsid w:val="00CE4C82"/>
    <w:rsid w:val="00CE4E32"/>
    <w:rsid w:val="00CE4F6B"/>
    <w:rsid w:val="00CE5269"/>
    <w:rsid w:val="00CE554D"/>
    <w:rsid w:val="00CE563B"/>
    <w:rsid w:val="00CE65B5"/>
    <w:rsid w:val="00CE6D75"/>
    <w:rsid w:val="00CE7364"/>
    <w:rsid w:val="00CE7671"/>
    <w:rsid w:val="00CE7C56"/>
    <w:rsid w:val="00CE7D2B"/>
    <w:rsid w:val="00CF0682"/>
    <w:rsid w:val="00CF07E4"/>
    <w:rsid w:val="00CF08C9"/>
    <w:rsid w:val="00CF0B17"/>
    <w:rsid w:val="00CF0D47"/>
    <w:rsid w:val="00CF1CF4"/>
    <w:rsid w:val="00CF23EF"/>
    <w:rsid w:val="00CF3212"/>
    <w:rsid w:val="00CF32AA"/>
    <w:rsid w:val="00CF4043"/>
    <w:rsid w:val="00CF6CFC"/>
    <w:rsid w:val="00CF6EE1"/>
    <w:rsid w:val="00CF7BAB"/>
    <w:rsid w:val="00D00173"/>
    <w:rsid w:val="00D0196E"/>
    <w:rsid w:val="00D01E92"/>
    <w:rsid w:val="00D05FF1"/>
    <w:rsid w:val="00D10378"/>
    <w:rsid w:val="00D11CAE"/>
    <w:rsid w:val="00D15918"/>
    <w:rsid w:val="00D17991"/>
    <w:rsid w:val="00D21AF2"/>
    <w:rsid w:val="00D24212"/>
    <w:rsid w:val="00D24685"/>
    <w:rsid w:val="00D2469F"/>
    <w:rsid w:val="00D24D89"/>
    <w:rsid w:val="00D25747"/>
    <w:rsid w:val="00D26109"/>
    <w:rsid w:val="00D271AB"/>
    <w:rsid w:val="00D27685"/>
    <w:rsid w:val="00D31227"/>
    <w:rsid w:val="00D31C65"/>
    <w:rsid w:val="00D33838"/>
    <w:rsid w:val="00D33B2B"/>
    <w:rsid w:val="00D34084"/>
    <w:rsid w:val="00D342AA"/>
    <w:rsid w:val="00D3459E"/>
    <w:rsid w:val="00D346A6"/>
    <w:rsid w:val="00D363C4"/>
    <w:rsid w:val="00D371C7"/>
    <w:rsid w:val="00D3768D"/>
    <w:rsid w:val="00D37EA8"/>
    <w:rsid w:val="00D403EA"/>
    <w:rsid w:val="00D4258E"/>
    <w:rsid w:val="00D429A9"/>
    <w:rsid w:val="00D43A98"/>
    <w:rsid w:val="00D45DC7"/>
    <w:rsid w:val="00D45FF0"/>
    <w:rsid w:val="00D46A9A"/>
    <w:rsid w:val="00D47FD9"/>
    <w:rsid w:val="00D50CBE"/>
    <w:rsid w:val="00D50DF6"/>
    <w:rsid w:val="00D52181"/>
    <w:rsid w:val="00D524AF"/>
    <w:rsid w:val="00D5281B"/>
    <w:rsid w:val="00D52CF3"/>
    <w:rsid w:val="00D54140"/>
    <w:rsid w:val="00D542BA"/>
    <w:rsid w:val="00D549D8"/>
    <w:rsid w:val="00D54D7F"/>
    <w:rsid w:val="00D5619D"/>
    <w:rsid w:val="00D56867"/>
    <w:rsid w:val="00D56ADD"/>
    <w:rsid w:val="00D570B9"/>
    <w:rsid w:val="00D6146E"/>
    <w:rsid w:val="00D614EF"/>
    <w:rsid w:val="00D61F58"/>
    <w:rsid w:val="00D62746"/>
    <w:rsid w:val="00D63541"/>
    <w:rsid w:val="00D638AA"/>
    <w:rsid w:val="00D63B62"/>
    <w:rsid w:val="00D65B57"/>
    <w:rsid w:val="00D67359"/>
    <w:rsid w:val="00D67959"/>
    <w:rsid w:val="00D67999"/>
    <w:rsid w:val="00D67ECB"/>
    <w:rsid w:val="00D7064D"/>
    <w:rsid w:val="00D70D1A"/>
    <w:rsid w:val="00D71320"/>
    <w:rsid w:val="00D715F7"/>
    <w:rsid w:val="00D71911"/>
    <w:rsid w:val="00D721C0"/>
    <w:rsid w:val="00D72688"/>
    <w:rsid w:val="00D73A09"/>
    <w:rsid w:val="00D74225"/>
    <w:rsid w:val="00D74281"/>
    <w:rsid w:val="00D7431D"/>
    <w:rsid w:val="00D74CF2"/>
    <w:rsid w:val="00D7533E"/>
    <w:rsid w:val="00D75AED"/>
    <w:rsid w:val="00D75FE5"/>
    <w:rsid w:val="00D76030"/>
    <w:rsid w:val="00D76389"/>
    <w:rsid w:val="00D76424"/>
    <w:rsid w:val="00D7645A"/>
    <w:rsid w:val="00D800C1"/>
    <w:rsid w:val="00D80A67"/>
    <w:rsid w:val="00D80CF3"/>
    <w:rsid w:val="00D814FD"/>
    <w:rsid w:val="00D81A14"/>
    <w:rsid w:val="00D81CD6"/>
    <w:rsid w:val="00D85079"/>
    <w:rsid w:val="00D85B4E"/>
    <w:rsid w:val="00D86B84"/>
    <w:rsid w:val="00D87ED1"/>
    <w:rsid w:val="00D91F43"/>
    <w:rsid w:val="00D92240"/>
    <w:rsid w:val="00D928FB"/>
    <w:rsid w:val="00D93E94"/>
    <w:rsid w:val="00D944F7"/>
    <w:rsid w:val="00D947A1"/>
    <w:rsid w:val="00D95127"/>
    <w:rsid w:val="00D95558"/>
    <w:rsid w:val="00D95835"/>
    <w:rsid w:val="00D95E19"/>
    <w:rsid w:val="00D969B0"/>
    <w:rsid w:val="00D96D6A"/>
    <w:rsid w:val="00D97744"/>
    <w:rsid w:val="00DA0040"/>
    <w:rsid w:val="00DA0323"/>
    <w:rsid w:val="00DA1AC8"/>
    <w:rsid w:val="00DA2BD9"/>
    <w:rsid w:val="00DA2C3D"/>
    <w:rsid w:val="00DA3D23"/>
    <w:rsid w:val="00DA3EF8"/>
    <w:rsid w:val="00DA43A7"/>
    <w:rsid w:val="00DA46D9"/>
    <w:rsid w:val="00DA4AB7"/>
    <w:rsid w:val="00DA52A0"/>
    <w:rsid w:val="00DA54E3"/>
    <w:rsid w:val="00DA6447"/>
    <w:rsid w:val="00DA7101"/>
    <w:rsid w:val="00DA7320"/>
    <w:rsid w:val="00DB091F"/>
    <w:rsid w:val="00DB0D6B"/>
    <w:rsid w:val="00DB15A0"/>
    <w:rsid w:val="00DB1FE0"/>
    <w:rsid w:val="00DB2511"/>
    <w:rsid w:val="00DB2C58"/>
    <w:rsid w:val="00DB32D3"/>
    <w:rsid w:val="00DB3D47"/>
    <w:rsid w:val="00DB43E3"/>
    <w:rsid w:val="00DB537C"/>
    <w:rsid w:val="00DB5453"/>
    <w:rsid w:val="00DB545A"/>
    <w:rsid w:val="00DB5C14"/>
    <w:rsid w:val="00DB7180"/>
    <w:rsid w:val="00DC0417"/>
    <w:rsid w:val="00DC0645"/>
    <w:rsid w:val="00DC0A31"/>
    <w:rsid w:val="00DC0D65"/>
    <w:rsid w:val="00DC185A"/>
    <w:rsid w:val="00DC1D7A"/>
    <w:rsid w:val="00DC2967"/>
    <w:rsid w:val="00DC3845"/>
    <w:rsid w:val="00DC4542"/>
    <w:rsid w:val="00DC53F8"/>
    <w:rsid w:val="00DC5CE1"/>
    <w:rsid w:val="00DC5F30"/>
    <w:rsid w:val="00DC6CD3"/>
    <w:rsid w:val="00DC7369"/>
    <w:rsid w:val="00DC7B26"/>
    <w:rsid w:val="00DD0389"/>
    <w:rsid w:val="00DD1A11"/>
    <w:rsid w:val="00DD1F53"/>
    <w:rsid w:val="00DD3DD5"/>
    <w:rsid w:val="00DD474A"/>
    <w:rsid w:val="00DD5850"/>
    <w:rsid w:val="00DD6911"/>
    <w:rsid w:val="00DD6F54"/>
    <w:rsid w:val="00DD762E"/>
    <w:rsid w:val="00DE02A9"/>
    <w:rsid w:val="00DE0AB1"/>
    <w:rsid w:val="00DE23F5"/>
    <w:rsid w:val="00DE2BAB"/>
    <w:rsid w:val="00DE2EFF"/>
    <w:rsid w:val="00DE31EC"/>
    <w:rsid w:val="00DE343B"/>
    <w:rsid w:val="00DE363A"/>
    <w:rsid w:val="00DE3A3D"/>
    <w:rsid w:val="00DE40F9"/>
    <w:rsid w:val="00DE4431"/>
    <w:rsid w:val="00DE50CC"/>
    <w:rsid w:val="00DE5262"/>
    <w:rsid w:val="00DE5B97"/>
    <w:rsid w:val="00DE5C1A"/>
    <w:rsid w:val="00DE6A5F"/>
    <w:rsid w:val="00DF0777"/>
    <w:rsid w:val="00DF0B64"/>
    <w:rsid w:val="00DF0FAB"/>
    <w:rsid w:val="00DF2AD0"/>
    <w:rsid w:val="00DF3853"/>
    <w:rsid w:val="00DF4624"/>
    <w:rsid w:val="00DF5203"/>
    <w:rsid w:val="00DF621D"/>
    <w:rsid w:val="00DF7223"/>
    <w:rsid w:val="00DF72DF"/>
    <w:rsid w:val="00DF79A1"/>
    <w:rsid w:val="00DFD981"/>
    <w:rsid w:val="00E02711"/>
    <w:rsid w:val="00E03157"/>
    <w:rsid w:val="00E04206"/>
    <w:rsid w:val="00E0433C"/>
    <w:rsid w:val="00E04EB8"/>
    <w:rsid w:val="00E04FDD"/>
    <w:rsid w:val="00E0584B"/>
    <w:rsid w:val="00E0698D"/>
    <w:rsid w:val="00E06CF5"/>
    <w:rsid w:val="00E06E35"/>
    <w:rsid w:val="00E0771C"/>
    <w:rsid w:val="00E1037C"/>
    <w:rsid w:val="00E10AA8"/>
    <w:rsid w:val="00E110C8"/>
    <w:rsid w:val="00E116AF"/>
    <w:rsid w:val="00E12278"/>
    <w:rsid w:val="00E12E09"/>
    <w:rsid w:val="00E13975"/>
    <w:rsid w:val="00E13A00"/>
    <w:rsid w:val="00E13B48"/>
    <w:rsid w:val="00E1421A"/>
    <w:rsid w:val="00E14530"/>
    <w:rsid w:val="00E15044"/>
    <w:rsid w:val="00E15B28"/>
    <w:rsid w:val="00E15C0B"/>
    <w:rsid w:val="00E15CA8"/>
    <w:rsid w:val="00E16A23"/>
    <w:rsid w:val="00E17BFE"/>
    <w:rsid w:val="00E20451"/>
    <w:rsid w:val="00E2150C"/>
    <w:rsid w:val="00E2312C"/>
    <w:rsid w:val="00E2371D"/>
    <w:rsid w:val="00E23992"/>
    <w:rsid w:val="00E24086"/>
    <w:rsid w:val="00E2461E"/>
    <w:rsid w:val="00E2524B"/>
    <w:rsid w:val="00E257C0"/>
    <w:rsid w:val="00E2599B"/>
    <w:rsid w:val="00E266B0"/>
    <w:rsid w:val="00E26910"/>
    <w:rsid w:val="00E26AD4"/>
    <w:rsid w:val="00E275D2"/>
    <w:rsid w:val="00E3004B"/>
    <w:rsid w:val="00E3038D"/>
    <w:rsid w:val="00E32DA3"/>
    <w:rsid w:val="00E32F63"/>
    <w:rsid w:val="00E3325D"/>
    <w:rsid w:val="00E35174"/>
    <w:rsid w:val="00E351F9"/>
    <w:rsid w:val="00E35DF5"/>
    <w:rsid w:val="00E36E09"/>
    <w:rsid w:val="00E3735F"/>
    <w:rsid w:val="00E37626"/>
    <w:rsid w:val="00E40C80"/>
    <w:rsid w:val="00E4103E"/>
    <w:rsid w:val="00E41100"/>
    <w:rsid w:val="00E424FC"/>
    <w:rsid w:val="00E42A07"/>
    <w:rsid w:val="00E43172"/>
    <w:rsid w:val="00E435A7"/>
    <w:rsid w:val="00E440D2"/>
    <w:rsid w:val="00E4449D"/>
    <w:rsid w:val="00E44E90"/>
    <w:rsid w:val="00E4589A"/>
    <w:rsid w:val="00E45ACD"/>
    <w:rsid w:val="00E46E63"/>
    <w:rsid w:val="00E47651"/>
    <w:rsid w:val="00E47674"/>
    <w:rsid w:val="00E51786"/>
    <w:rsid w:val="00E51A0A"/>
    <w:rsid w:val="00E51F58"/>
    <w:rsid w:val="00E525D9"/>
    <w:rsid w:val="00E53440"/>
    <w:rsid w:val="00E53A61"/>
    <w:rsid w:val="00E53E15"/>
    <w:rsid w:val="00E540C1"/>
    <w:rsid w:val="00E5430A"/>
    <w:rsid w:val="00E55D89"/>
    <w:rsid w:val="00E5670E"/>
    <w:rsid w:val="00E56A11"/>
    <w:rsid w:val="00E56B29"/>
    <w:rsid w:val="00E56C6F"/>
    <w:rsid w:val="00E57032"/>
    <w:rsid w:val="00E570F1"/>
    <w:rsid w:val="00E57715"/>
    <w:rsid w:val="00E6042D"/>
    <w:rsid w:val="00E612F9"/>
    <w:rsid w:val="00E61324"/>
    <w:rsid w:val="00E624C4"/>
    <w:rsid w:val="00E63824"/>
    <w:rsid w:val="00E63DA8"/>
    <w:rsid w:val="00E65247"/>
    <w:rsid w:val="00E666F1"/>
    <w:rsid w:val="00E673BA"/>
    <w:rsid w:val="00E67CCD"/>
    <w:rsid w:val="00E71F0F"/>
    <w:rsid w:val="00E72972"/>
    <w:rsid w:val="00E72D35"/>
    <w:rsid w:val="00E7361B"/>
    <w:rsid w:val="00E73965"/>
    <w:rsid w:val="00E76CD3"/>
    <w:rsid w:val="00E77091"/>
    <w:rsid w:val="00E7761B"/>
    <w:rsid w:val="00E77F16"/>
    <w:rsid w:val="00E81AF9"/>
    <w:rsid w:val="00E821B6"/>
    <w:rsid w:val="00E8227C"/>
    <w:rsid w:val="00E832BA"/>
    <w:rsid w:val="00E835F4"/>
    <w:rsid w:val="00E83B79"/>
    <w:rsid w:val="00E83DD4"/>
    <w:rsid w:val="00E83E93"/>
    <w:rsid w:val="00E84664"/>
    <w:rsid w:val="00E857B1"/>
    <w:rsid w:val="00E86680"/>
    <w:rsid w:val="00E867ED"/>
    <w:rsid w:val="00E877DA"/>
    <w:rsid w:val="00E87C42"/>
    <w:rsid w:val="00E90140"/>
    <w:rsid w:val="00E90618"/>
    <w:rsid w:val="00E91150"/>
    <w:rsid w:val="00E91C03"/>
    <w:rsid w:val="00E92F19"/>
    <w:rsid w:val="00E94615"/>
    <w:rsid w:val="00E9496D"/>
    <w:rsid w:val="00E9568D"/>
    <w:rsid w:val="00E96797"/>
    <w:rsid w:val="00E97436"/>
    <w:rsid w:val="00E97E9C"/>
    <w:rsid w:val="00EA1E9C"/>
    <w:rsid w:val="00EA1F44"/>
    <w:rsid w:val="00EA2523"/>
    <w:rsid w:val="00EA2877"/>
    <w:rsid w:val="00EA4C2C"/>
    <w:rsid w:val="00EA6D0F"/>
    <w:rsid w:val="00EB094A"/>
    <w:rsid w:val="00EB0AD5"/>
    <w:rsid w:val="00EB173C"/>
    <w:rsid w:val="00EB2A5D"/>
    <w:rsid w:val="00EB3DAB"/>
    <w:rsid w:val="00EB513C"/>
    <w:rsid w:val="00EB5210"/>
    <w:rsid w:val="00EB54B8"/>
    <w:rsid w:val="00EB62BC"/>
    <w:rsid w:val="00EB6DF7"/>
    <w:rsid w:val="00EB6F69"/>
    <w:rsid w:val="00EB7037"/>
    <w:rsid w:val="00EB70D2"/>
    <w:rsid w:val="00EC01FB"/>
    <w:rsid w:val="00EC03B0"/>
    <w:rsid w:val="00EC0E60"/>
    <w:rsid w:val="00EC15CA"/>
    <w:rsid w:val="00EC2038"/>
    <w:rsid w:val="00EC226C"/>
    <w:rsid w:val="00EC2FD5"/>
    <w:rsid w:val="00EC333B"/>
    <w:rsid w:val="00EC382B"/>
    <w:rsid w:val="00EC40FE"/>
    <w:rsid w:val="00EC4C76"/>
    <w:rsid w:val="00EC525C"/>
    <w:rsid w:val="00EC55BA"/>
    <w:rsid w:val="00EC7023"/>
    <w:rsid w:val="00ED14C0"/>
    <w:rsid w:val="00ED1895"/>
    <w:rsid w:val="00ED3431"/>
    <w:rsid w:val="00ED376B"/>
    <w:rsid w:val="00ED41D7"/>
    <w:rsid w:val="00ED5CEB"/>
    <w:rsid w:val="00ED6958"/>
    <w:rsid w:val="00ED74F2"/>
    <w:rsid w:val="00ED7812"/>
    <w:rsid w:val="00EE08A5"/>
    <w:rsid w:val="00EE0B7F"/>
    <w:rsid w:val="00EE14EA"/>
    <w:rsid w:val="00EE1622"/>
    <w:rsid w:val="00EE1852"/>
    <w:rsid w:val="00EE1881"/>
    <w:rsid w:val="00EE19C4"/>
    <w:rsid w:val="00EE1D1E"/>
    <w:rsid w:val="00EE2A8D"/>
    <w:rsid w:val="00EE4129"/>
    <w:rsid w:val="00EE5D7E"/>
    <w:rsid w:val="00EE67A5"/>
    <w:rsid w:val="00EE7D30"/>
    <w:rsid w:val="00EF0A0A"/>
    <w:rsid w:val="00EF3180"/>
    <w:rsid w:val="00EF4A8C"/>
    <w:rsid w:val="00EF5AC1"/>
    <w:rsid w:val="00EF6E52"/>
    <w:rsid w:val="00EF7141"/>
    <w:rsid w:val="00EF71C0"/>
    <w:rsid w:val="00F007D5"/>
    <w:rsid w:val="00F00CFB"/>
    <w:rsid w:val="00F01E44"/>
    <w:rsid w:val="00F01E88"/>
    <w:rsid w:val="00F03728"/>
    <w:rsid w:val="00F039D8"/>
    <w:rsid w:val="00F044A9"/>
    <w:rsid w:val="00F05685"/>
    <w:rsid w:val="00F06798"/>
    <w:rsid w:val="00F07473"/>
    <w:rsid w:val="00F11EC0"/>
    <w:rsid w:val="00F12696"/>
    <w:rsid w:val="00F13AB4"/>
    <w:rsid w:val="00F14825"/>
    <w:rsid w:val="00F16318"/>
    <w:rsid w:val="00F164DA"/>
    <w:rsid w:val="00F16D47"/>
    <w:rsid w:val="00F16DBA"/>
    <w:rsid w:val="00F205B3"/>
    <w:rsid w:val="00F208D0"/>
    <w:rsid w:val="00F20942"/>
    <w:rsid w:val="00F20E5B"/>
    <w:rsid w:val="00F2136A"/>
    <w:rsid w:val="00F21D1C"/>
    <w:rsid w:val="00F21F1E"/>
    <w:rsid w:val="00F226FA"/>
    <w:rsid w:val="00F23C5E"/>
    <w:rsid w:val="00F23DD5"/>
    <w:rsid w:val="00F24221"/>
    <w:rsid w:val="00F2531B"/>
    <w:rsid w:val="00F25B6B"/>
    <w:rsid w:val="00F25E97"/>
    <w:rsid w:val="00F26181"/>
    <w:rsid w:val="00F26C05"/>
    <w:rsid w:val="00F26D3D"/>
    <w:rsid w:val="00F2720F"/>
    <w:rsid w:val="00F2773B"/>
    <w:rsid w:val="00F3017B"/>
    <w:rsid w:val="00F30BD5"/>
    <w:rsid w:val="00F30D87"/>
    <w:rsid w:val="00F31B10"/>
    <w:rsid w:val="00F3216C"/>
    <w:rsid w:val="00F3216D"/>
    <w:rsid w:val="00F328BE"/>
    <w:rsid w:val="00F32900"/>
    <w:rsid w:val="00F32C2D"/>
    <w:rsid w:val="00F33932"/>
    <w:rsid w:val="00F33F18"/>
    <w:rsid w:val="00F35515"/>
    <w:rsid w:val="00F35D04"/>
    <w:rsid w:val="00F36338"/>
    <w:rsid w:val="00F36511"/>
    <w:rsid w:val="00F4046C"/>
    <w:rsid w:val="00F41B18"/>
    <w:rsid w:val="00F43347"/>
    <w:rsid w:val="00F43B93"/>
    <w:rsid w:val="00F43BBA"/>
    <w:rsid w:val="00F44258"/>
    <w:rsid w:val="00F45662"/>
    <w:rsid w:val="00F456C8"/>
    <w:rsid w:val="00F456D4"/>
    <w:rsid w:val="00F46799"/>
    <w:rsid w:val="00F470D1"/>
    <w:rsid w:val="00F50632"/>
    <w:rsid w:val="00F5175B"/>
    <w:rsid w:val="00F5236D"/>
    <w:rsid w:val="00F52E43"/>
    <w:rsid w:val="00F54D3B"/>
    <w:rsid w:val="00F55297"/>
    <w:rsid w:val="00F56F50"/>
    <w:rsid w:val="00F570A3"/>
    <w:rsid w:val="00F5723B"/>
    <w:rsid w:val="00F57A32"/>
    <w:rsid w:val="00F6052E"/>
    <w:rsid w:val="00F612C0"/>
    <w:rsid w:val="00F62A55"/>
    <w:rsid w:val="00F62B1A"/>
    <w:rsid w:val="00F63AF7"/>
    <w:rsid w:val="00F65118"/>
    <w:rsid w:val="00F663F9"/>
    <w:rsid w:val="00F665E6"/>
    <w:rsid w:val="00F66FE5"/>
    <w:rsid w:val="00F67413"/>
    <w:rsid w:val="00F67518"/>
    <w:rsid w:val="00F67A74"/>
    <w:rsid w:val="00F70F2E"/>
    <w:rsid w:val="00F72C8F"/>
    <w:rsid w:val="00F730DF"/>
    <w:rsid w:val="00F73774"/>
    <w:rsid w:val="00F737CC"/>
    <w:rsid w:val="00F73A4F"/>
    <w:rsid w:val="00F74119"/>
    <w:rsid w:val="00F744F6"/>
    <w:rsid w:val="00F74DE4"/>
    <w:rsid w:val="00F74EAD"/>
    <w:rsid w:val="00F74EEF"/>
    <w:rsid w:val="00F75396"/>
    <w:rsid w:val="00F7709E"/>
    <w:rsid w:val="00F77251"/>
    <w:rsid w:val="00F8009A"/>
    <w:rsid w:val="00F805ED"/>
    <w:rsid w:val="00F813E2"/>
    <w:rsid w:val="00F8279D"/>
    <w:rsid w:val="00F82840"/>
    <w:rsid w:val="00F84039"/>
    <w:rsid w:val="00F851F6"/>
    <w:rsid w:val="00F857C9"/>
    <w:rsid w:val="00F8605D"/>
    <w:rsid w:val="00F8626A"/>
    <w:rsid w:val="00F869C3"/>
    <w:rsid w:val="00F871B2"/>
    <w:rsid w:val="00F87409"/>
    <w:rsid w:val="00F904B3"/>
    <w:rsid w:val="00F90589"/>
    <w:rsid w:val="00F917B8"/>
    <w:rsid w:val="00F91F6C"/>
    <w:rsid w:val="00F93FE2"/>
    <w:rsid w:val="00F94018"/>
    <w:rsid w:val="00F9440C"/>
    <w:rsid w:val="00F94B38"/>
    <w:rsid w:val="00F957E0"/>
    <w:rsid w:val="00F96741"/>
    <w:rsid w:val="00F96B7D"/>
    <w:rsid w:val="00FA1316"/>
    <w:rsid w:val="00FA1482"/>
    <w:rsid w:val="00FA1FE3"/>
    <w:rsid w:val="00FA23EE"/>
    <w:rsid w:val="00FA2B46"/>
    <w:rsid w:val="00FA3285"/>
    <w:rsid w:val="00FA37B7"/>
    <w:rsid w:val="00FA3AB8"/>
    <w:rsid w:val="00FA456A"/>
    <w:rsid w:val="00FA486D"/>
    <w:rsid w:val="00FA4D77"/>
    <w:rsid w:val="00FA54C7"/>
    <w:rsid w:val="00FA5619"/>
    <w:rsid w:val="00FA609D"/>
    <w:rsid w:val="00FA67C8"/>
    <w:rsid w:val="00FA7FCD"/>
    <w:rsid w:val="00FB138C"/>
    <w:rsid w:val="00FB3D2A"/>
    <w:rsid w:val="00FB4F88"/>
    <w:rsid w:val="00FB57F1"/>
    <w:rsid w:val="00FB5B53"/>
    <w:rsid w:val="00FB65D4"/>
    <w:rsid w:val="00FB6CA4"/>
    <w:rsid w:val="00FB77E4"/>
    <w:rsid w:val="00FC0D65"/>
    <w:rsid w:val="00FC11BC"/>
    <w:rsid w:val="00FC217E"/>
    <w:rsid w:val="00FC2ACC"/>
    <w:rsid w:val="00FC2B05"/>
    <w:rsid w:val="00FC5164"/>
    <w:rsid w:val="00FC681F"/>
    <w:rsid w:val="00FC75B3"/>
    <w:rsid w:val="00FC7611"/>
    <w:rsid w:val="00FC7D66"/>
    <w:rsid w:val="00FC7D70"/>
    <w:rsid w:val="00FD19F2"/>
    <w:rsid w:val="00FD19F8"/>
    <w:rsid w:val="00FD2B0A"/>
    <w:rsid w:val="00FD2DA2"/>
    <w:rsid w:val="00FD2EAA"/>
    <w:rsid w:val="00FD41B4"/>
    <w:rsid w:val="00FD572E"/>
    <w:rsid w:val="00FD61ED"/>
    <w:rsid w:val="00FD64C3"/>
    <w:rsid w:val="00FD7673"/>
    <w:rsid w:val="00FD770B"/>
    <w:rsid w:val="00FD7C54"/>
    <w:rsid w:val="00FE0E72"/>
    <w:rsid w:val="00FE104F"/>
    <w:rsid w:val="00FE2EA9"/>
    <w:rsid w:val="00FE4896"/>
    <w:rsid w:val="00FE57CE"/>
    <w:rsid w:val="00FE6702"/>
    <w:rsid w:val="00FF040A"/>
    <w:rsid w:val="00FF0DC3"/>
    <w:rsid w:val="00FF1DB9"/>
    <w:rsid w:val="00FF1F81"/>
    <w:rsid w:val="00FF2F8D"/>
    <w:rsid w:val="00FF31D3"/>
    <w:rsid w:val="00FF33DA"/>
    <w:rsid w:val="00FF559F"/>
    <w:rsid w:val="00FF5715"/>
    <w:rsid w:val="00FF5ED3"/>
    <w:rsid w:val="00FF61EA"/>
    <w:rsid w:val="00FF6F59"/>
    <w:rsid w:val="0111B552"/>
    <w:rsid w:val="0125AA34"/>
    <w:rsid w:val="01575BF6"/>
    <w:rsid w:val="01674308"/>
    <w:rsid w:val="016D47C3"/>
    <w:rsid w:val="0188F268"/>
    <w:rsid w:val="0189DEB0"/>
    <w:rsid w:val="018D7119"/>
    <w:rsid w:val="018EFA5B"/>
    <w:rsid w:val="019487A3"/>
    <w:rsid w:val="01987B1C"/>
    <w:rsid w:val="019A703D"/>
    <w:rsid w:val="01A24203"/>
    <w:rsid w:val="01A82AC5"/>
    <w:rsid w:val="01B0D3A5"/>
    <w:rsid w:val="01B72FC6"/>
    <w:rsid w:val="01B9D88E"/>
    <w:rsid w:val="01BB3157"/>
    <w:rsid w:val="01CB12F5"/>
    <w:rsid w:val="01D12A66"/>
    <w:rsid w:val="01D8A81C"/>
    <w:rsid w:val="01D90AAB"/>
    <w:rsid w:val="01F1F3C9"/>
    <w:rsid w:val="01FDEAB1"/>
    <w:rsid w:val="020B74C8"/>
    <w:rsid w:val="020E6DD6"/>
    <w:rsid w:val="0214A548"/>
    <w:rsid w:val="0220A5CE"/>
    <w:rsid w:val="022F990D"/>
    <w:rsid w:val="0239CA34"/>
    <w:rsid w:val="02417B01"/>
    <w:rsid w:val="0249FA62"/>
    <w:rsid w:val="024F4537"/>
    <w:rsid w:val="02579166"/>
    <w:rsid w:val="0272269E"/>
    <w:rsid w:val="02724AC4"/>
    <w:rsid w:val="027A6A20"/>
    <w:rsid w:val="02861F01"/>
    <w:rsid w:val="02A54389"/>
    <w:rsid w:val="02A637F4"/>
    <w:rsid w:val="02B5D16F"/>
    <w:rsid w:val="02D7F9C0"/>
    <w:rsid w:val="02DD7F52"/>
    <w:rsid w:val="02E77E9B"/>
    <w:rsid w:val="02F010E6"/>
    <w:rsid w:val="0318F80E"/>
    <w:rsid w:val="031ABA19"/>
    <w:rsid w:val="0320052E"/>
    <w:rsid w:val="0322C38D"/>
    <w:rsid w:val="0323A4F7"/>
    <w:rsid w:val="032B9914"/>
    <w:rsid w:val="03336DC3"/>
    <w:rsid w:val="03388B97"/>
    <w:rsid w:val="0341F583"/>
    <w:rsid w:val="0344B782"/>
    <w:rsid w:val="03487A41"/>
    <w:rsid w:val="0355B8F3"/>
    <w:rsid w:val="035A3784"/>
    <w:rsid w:val="0360EFE6"/>
    <w:rsid w:val="0361AA7C"/>
    <w:rsid w:val="0364F14F"/>
    <w:rsid w:val="036DA5D7"/>
    <w:rsid w:val="03745F4B"/>
    <w:rsid w:val="038053ED"/>
    <w:rsid w:val="03946A3D"/>
    <w:rsid w:val="0394AA2E"/>
    <w:rsid w:val="039A61E9"/>
    <w:rsid w:val="039B490A"/>
    <w:rsid w:val="03A0419A"/>
    <w:rsid w:val="03BA555D"/>
    <w:rsid w:val="03C35669"/>
    <w:rsid w:val="03C6E257"/>
    <w:rsid w:val="03C78B90"/>
    <w:rsid w:val="03CDC15F"/>
    <w:rsid w:val="03E1A451"/>
    <w:rsid w:val="03E3A667"/>
    <w:rsid w:val="03F094EE"/>
    <w:rsid w:val="040A66B5"/>
    <w:rsid w:val="0410F39A"/>
    <w:rsid w:val="041AD1AA"/>
    <w:rsid w:val="042040B4"/>
    <w:rsid w:val="04234E50"/>
    <w:rsid w:val="04240731"/>
    <w:rsid w:val="0437ACBB"/>
    <w:rsid w:val="045A0F5F"/>
    <w:rsid w:val="0469DA54"/>
    <w:rsid w:val="047CD946"/>
    <w:rsid w:val="04834EFC"/>
    <w:rsid w:val="048A1081"/>
    <w:rsid w:val="048EF1DF"/>
    <w:rsid w:val="04B1F6C3"/>
    <w:rsid w:val="04C77742"/>
    <w:rsid w:val="04D46ED2"/>
    <w:rsid w:val="04D62920"/>
    <w:rsid w:val="04D9E2C5"/>
    <w:rsid w:val="04DB5B91"/>
    <w:rsid w:val="04DCD7F3"/>
    <w:rsid w:val="04E30E52"/>
    <w:rsid w:val="04EABC85"/>
    <w:rsid w:val="04EFABFA"/>
    <w:rsid w:val="04FB0E2B"/>
    <w:rsid w:val="04FD437F"/>
    <w:rsid w:val="0500FA85"/>
    <w:rsid w:val="0519A73E"/>
    <w:rsid w:val="052CD43A"/>
    <w:rsid w:val="053061E0"/>
    <w:rsid w:val="05353A69"/>
    <w:rsid w:val="05424066"/>
    <w:rsid w:val="055CD520"/>
    <w:rsid w:val="05670D1D"/>
    <w:rsid w:val="05687F41"/>
    <w:rsid w:val="056A6C72"/>
    <w:rsid w:val="0570F648"/>
    <w:rsid w:val="0572D593"/>
    <w:rsid w:val="057FF95B"/>
    <w:rsid w:val="05A33691"/>
    <w:rsid w:val="05A40DB9"/>
    <w:rsid w:val="05CBB17E"/>
    <w:rsid w:val="05D9AC31"/>
    <w:rsid w:val="05DCB3C4"/>
    <w:rsid w:val="05E72405"/>
    <w:rsid w:val="05FF4175"/>
    <w:rsid w:val="060674E3"/>
    <w:rsid w:val="0608DDFA"/>
    <w:rsid w:val="061DE19C"/>
    <w:rsid w:val="0624C6C0"/>
    <w:rsid w:val="062CE322"/>
    <w:rsid w:val="062F28E2"/>
    <w:rsid w:val="0632CAE3"/>
    <w:rsid w:val="0632EAE1"/>
    <w:rsid w:val="0643D572"/>
    <w:rsid w:val="0649C089"/>
    <w:rsid w:val="0649F6FC"/>
    <w:rsid w:val="065B45B9"/>
    <w:rsid w:val="0668730E"/>
    <w:rsid w:val="066A6140"/>
    <w:rsid w:val="066A7610"/>
    <w:rsid w:val="06750CF7"/>
    <w:rsid w:val="0683FD53"/>
    <w:rsid w:val="068F9204"/>
    <w:rsid w:val="0693C37E"/>
    <w:rsid w:val="069913E0"/>
    <w:rsid w:val="069C3516"/>
    <w:rsid w:val="06A122A0"/>
    <w:rsid w:val="06A2FF16"/>
    <w:rsid w:val="06A452C5"/>
    <w:rsid w:val="06AF780E"/>
    <w:rsid w:val="06B6BC6A"/>
    <w:rsid w:val="06B76036"/>
    <w:rsid w:val="06C0FD7E"/>
    <w:rsid w:val="06C572B7"/>
    <w:rsid w:val="06CC92D2"/>
    <w:rsid w:val="06CD1591"/>
    <w:rsid w:val="06D198CD"/>
    <w:rsid w:val="06DE798E"/>
    <w:rsid w:val="06E214C5"/>
    <w:rsid w:val="06F7D9EF"/>
    <w:rsid w:val="06F9680A"/>
    <w:rsid w:val="071520A2"/>
    <w:rsid w:val="0718E3D5"/>
    <w:rsid w:val="07192423"/>
    <w:rsid w:val="07229FB7"/>
    <w:rsid w:val="07252CCD"/>
    <w:rsid w:val="07383094"/>
    <w:rsid w:val="073B952B"/>
    <w:rsid w:val="074F1D10"/>
    <w:rsid w:val="0752144C"/>
    <w:rsid w:val="0752C032"/>
    <w:rsid w:val="075A95CC"/>
    <w:rsid w:val="076D347F"/>
    <w:rsid w:val="07757C92"/>
    <w:rsid w:val="078AB015"/>
    <w:rsid w:val="07998A75"/>
    <w:rsid w:val="07A24544"/>
    <w:rsid w:val="07A24F3F"/>
    <w:rsid w:val="07A50D93"/>
    <w:rsid w:val="07A6368E"/>
    <w:rsid w:val="07A7184F"/>
    <w:rsid w:val="07AFBA5D"/>
    <w:rsid w:val="07C9F593"/>
    <w:rsid w:val="07CF71CE"/>
    <w:rsid w:val="07E992C9"/>
    <w:rsid w:val="07EA0854"/>
    <w:rsid w:val="07ECF518"/>
    <w:rsid w:val="07ED8D5B"/>
    <w:rsid w:val="07F66B9E"/>
    <w:rsid w:val="07FA7B61"/>
    <w:rsid w:val="080C9BFB"/>
    <w:rsid w:val="0814914F"/>
    <w:rsid w:val="081D62C2"/>
    <w:rsid w:val="0832BB60"/>
    <w:rsid w:val="0838350C"/>
    <w:rsid w:val="083D3254"/>
    <w:rsid w:val="084D8D3D"/>
    <w:rsid w:val="084DC283"/>
    <w:rsid w:val="08509E2D"/>
    <w:rsid w:val="0852407B"/>
    <w:rsid w:val="086DF8DA"/>
    <w:rsid w:val="088999AD"/>
    <w:rsid w:val="089EADDF"/>
    <w:rsid w:val="08A5E60C"/>
    <w:rsid w:val="08A6ECEC"/>
    <w:rsid w:val="08B4F484"/>
    <w:rsid w:val="08C31A47"/>
    <w:rsid w:val="08C3C46F"/>
    <w:rsid w:val="08C4124E"/>
    <w:rsid w:val="08C8E493"/>
    <w:rsid w:val="08CD5DB6"/>
    <w:rsid w:val="08DC51AE"/>
    <w:rsid w:val="08E10084"/>
    <w:rsid w:val="08E9F11C"/>
    <w:rsid w:val="08F01CFC"/>
    <w:rsid w:val="08F38084"/>
    <w:rsid w:val="08FC511B"/>
    <w:rsid w:val="0909504C"/>
    <w:rsid w:val="091EC4C7"/>
    <w:rsid w:val="09234949"/>
    <w:rsid w:val="0927876E"/>
    <w:rsid w:val="0927890B"/>
    <w:rsid w:val="0928C41D"/>
    <w:rsid w:val="0933C3B4"/>
    <w:rsid w:val="093A0937"/>
    <w:rsid w:val="093E15A5"/>
    <w:rsid w:val="09443945"/>
    <w:rsid w:val="094A22D4"/>
    <w:rsid w:val="094D4D4A"/>
    <w:rsid w:val="095BAF73"/>
    <w:rsid w:val="0966E000"/>
    <w:rsid w:val="0967B88E"/>
    <w:rsid w:val="096A6BA5"/>
    <w:rsid w:val="096F78DC"/>
    <w:rsid w:val="09791250"/>
    <w:rsid w:val="0980E3E3"/>
    <w:rsid w:val="0985177F"/>
    <w:rsid w:val="098610B7"/>
    <w:rsid w:val="098C5583"/>
    <w:rsid w:val="098F23BF"/>
    <w:rsid w:val="0997E9F1"/>
    <w:rsid w:val="099CDE1B"/>
    <w:rsid w:val="099EF7A9"/>
    <w:rsid w:val="09AA14E5"/>
    <w:rsid w:val="09AB271D"/>
    <w:rsid w:val="09B93323"/>
    <w:rsid w:val="09BB2813"/>
    <w:rsid w:val="09C58E50"/>
    <w:rsid w:val="09CB674F"/>
    <w:rsid w:val="09CD0849"/>
    <w:rsid w:val="09DCE354"/>
    <w:rsid w:val="09DF0BBA"/>
    <w:rsid w:val="09E54C08"/>
    <w:rsid w:val="09EA3AA5"/>
    <w:rsid w:val="09F1F61B"/>
    <w:rsid w:val="09F90567"/>
    <w:rsid w:val="0A0AB3C6"/>
    <w:rsid w:val="0A140526"/>
    <w:rsid w:val="0A17C5B1"/>
    <w:rsid w:val="0A1B52DE"/>
    <w:rsid w:val="0A220181"/>
    <w:rsid w:val="0A28A740"/>
    <w:rsid w:val="0A3DDD95"/>
    <w:rsid w:val="0A47F502"/>
    <w:rsid w:val="0A6FD156"/>
    <w:rsid w:val="0A7DBDEF"/>
    <w:rsid w:val="0A8D9E0A"/>
    <w:rsid w:val="0A8F6446"/>
    <w:rsid w:val="0A95FBC8"/>
    <w:rsid w:val="0A996487"/>
    <w:rsid w:val="0AA4BC72"/>
    <w:rsid w:val="0AAB1552"/>
    <w:rsid w:val="0AAB292E"/>
    <w:rsid w:val="0AB024E7"/>
    <w:rsid w:val="0AB4BD81"/>
    <w:rsid w:val="0AC3F784"/>
    <w:rsid w:val="0AC4947E"/>
    <w:rsid w:val="0AE5F5DA"/>
    <w:rsid w:val="0AEDE667"/>
    <w:rsid w:val="0AF893D0"/>
    <w:rsid w:val="0AF9160F"/>
    <w:rsid w:val="0AFC70F2"/>
    <w:rsid w:val="0B00AA41"/>
    <w:rsid w:val="0B016474"/>
    <w:rsid w:val="0B062BC2"/>
    <w:rsid w:val="0B0929D7"/>
    <w:rsid w:val="0B150EF3"/>
    <w:rsid w:val="0B19BE28"/>
    <w:rsid w:val="0B1A2AD7"/>
    <w:rsid w:val="0B20E7E0"/>
    <w:rsid w:val="0B32DD0D"/>
    <w:rsid w:val="0B3D7C6F"/>
    <w:rsid w:val="0B492449"/>
    <w:rsid w:val="0B522DD2"/>
    <w:rsid w:val="0B6144CD"/>
    <w:rsid w:val="0B6BE31F"/>
    <w:rsid w:val="0B7ACEE6"/>
    <w:rsid w:val="0B7CC25A"/>
    <w:rsid w:val="0B9A4574"/>
    <w:rsid w:val="0BAC0DF1"/>
    <w:rsid w:val="0BB0956C"/>
    <w:rsid w:val="0BB28EAF"/>
    <w:rsid w:val="0BB544B4"/>
    <w:rsid w:val="0BB7BAF1"/>
    <w:rsid w:val="0BB7ED2F"/>
    <w:rsid w:val="0BB86504"/>
    <w:rsid w:val="0BC6C29F"/>
    <w:rsid w:val="0BC80D17"/>
    <w:rsid w:val="0BD12E7F"/>
    <w:rsid w:val="0BE4D5C6"/>
    <w:rsid w:val="0BED9608"/>
    <w:rsid w:val="0BF98DB6"/>
    <w:rsid w:val="0BFB65FA"/>
    <w:rsid w:val="0C050F39"/>
    <w:rsid w:val="0C122A3C"/>
    <w:rsid w:val="0C14F017"/>
    <w:rsid w:val="0C1DBE30"/>
    <w:rsid w:val="0C274B0B"/>
    <w:rsid w:val="0C2B5299"/>
    <w:rsid w:val="0C3F68BC"/>
    <w:rsid w:val="0C401E81"/>
    <w:rsid w:val="0C426636"/>
    <w:rsid w:val="0C4BF548"/>
    <w:rsid w:val="0C530A0E"/>
    <w:rsid w:val="0C5B3BE2"/>
    <w:rsid w:val="0C5DA9CC"/>
    <w:rsid w:val="0C5E1A97"/>
    <w:rsid w:val="0C628368"/>
    <w:rsid w:val="0C6325E8"/>
    <w:rsid w:val="0C6D95D2"/>
    <w:rsid w:val="0C756236"/>
    <w:rsid w:val="0C77F2FE"/>
    <w:rsid w:val="0C7A0C58"/>
    <w:rsid w:val="0C7DE371"/>
    <w:rsid w:val="0C984646"/>
    <w:rsid w:val="0C9E4AE4"/>
    <w:rsid w:val="0CA4FA38"/>
    <w:rsid w:val="0CAF79D3"/>
    <w:rsid w:val="0CB90083"/>
    <w:rsid w:val="0CBCB841"/>
    <w:rsid w:val="0CC29F16"/>
    <w:rsid w:val="0CC41E4A"/>
    <w:rsid w:val="0CC9B99D"/>
    <w:rsid w:val="0CD03EEB"/>
    <w:rsid w:val="0CDF5CB3"/>
    <w:rsid w:val="0CE7B388"/>
    <w:rsid w:val="0CEA15AE"/>
    <w:rsid w:val="0CEDFE33"/>
    <w:rsid w:val="0CEFD366"/>
    <w:rsid w:val="0CFC06B6"/>
    <w:rsid w:val="0CFE2A9F"/>
    <w:rsid w:val="0D02CB7A"/>
    <w:rsid w:val="0D0BCCF6"/>
    <w:rsid w:val="0D105BD8"/>
    <w:rsid w:val="0D1A3DDE"/>
    <w:rsid w:val="0D243E17"/>
    <w:rsid w:val="0D308252"/>
    <w:rsid w:val="0D356102"/>
    <w:rsid w:val="0D37273D"/>
    <w:rsid w:val="0D63785B"/>
    <w:rsid w:val="0D6AFFF9"/>
    <w:rsid w:val="0D7DE778"/>
    <w:rsid w:val="0D86FA17"/>
    <w:rsid w:val="0D896669"/>
    <w:rsid w:val="0D8C7ECC"/>
    <w:rsid w:val="0D9304E8"/>
    <w:rsid w:val="0D944AF7"/>
    <w:rsid w:val="0DA0CED9"/>
    <w:rsid w:val="0DAA214C"/>
    <w:rsid w:val="0DAA33D6"/>
    <w:rsid w:val="0DAAFBE6"/>
    <w:rsid w:val="0DAFDBDA"/>
    <w:rsid w:val="0DC70508"/>
    <w:rsid w:val="0DCCC6B0"/>
    <w:rsid w:val="0DCDB536"/>
    <w:rsid w:val="0DDD61F9"/>
    <w:rsid w:val="0DFC10BA"/>
    <w:rsid w:val="0E0CD350"/>
    <w:rsid w:val="0E125146"/>
    <w:rsid w:val="0E150A06"/>
    <w:rsid w:val="0E16424A"/>
    <w:rsid w:val="0E2D4AFA"/>
    <w:rsid w:val="0E32A3D1"/>
    <w:rsid w:val="0E3416A7"/>
    <w:rsid w:val="0E37D633"/>
    <w:rsid w:val="0E3FCB26"/>
    <w:rsid w:val="0E4B62B4"/>
    <w:rsid w:val="0E4DAC9B"/>
    <w:rsid w:val="0E5888A2"/>
    <w:rsid w:val="0E64D4A7"/>
    <w:rsid w:val="0E6589FE"/>
    <w:rsid w:val="0E878B74"/>
    <w:rsid w:val="0E8CC326"/>
    <w:rsid w:val="0E943275"/>
    <w:rsid w:val="0E9B7463"/>
    <w:rsid w:val="0EA27223"/>
    <w:rsid w:val="0EAB98D3"/>
    <w:rsid w:val="0EB14304"/>
    <w:rsid w:val="0EBC962A"/>
    <w:rsid w:val="0ECAF52B"/>
    <w:rsid w:val="0ED27D75"/>
    <w:rsid w:val="0EEE7EFB"/>
    <w:rsid w:val="0EF420D6"/>
    <w:rsid w:val="0F014662"/>
    <w:rsid w:val="0F26EB1D"/>
    <w:rsid w:val="0F2E9779"/>
    <w:rsid w:val="0F318CD6"/>
    <w:rsid w:val="0F351488"/>
    <w:rsid w:val="0F38497B"/>
    <w:rsid w:val="0F3FB95C"/>
    <w:rsid w:val="0F554517"/>
    <w:rsid w:val="0F5FDE95"/>
    <w:rsid w:val="0F6AAD2E"/>
    <w:rsid w:val="0F6B7156"/>
    <w:rsid w:val="0F705EFF"/>
    <w:rsid w:val="0F726D0F"/>
    <w:rsid w:val="0F74AB1F"/>
    <w:rsid w:val="0F872D41"/>
    <w:rsid w:val="0F9B692F"/>
    <w:rsid w:val="0F9B9FBE"/>
    <w:rsid w:val="0F9E99DA"/>
    <w:rsid w:val="0FA89D03"/>
    <w:rsid w:val="0FAA84B9"/>
    <w:rsid w:val="0FADD84C"/>
    <w:rsid w:val="0FAF93C0"/>
    <w:rsid w:val="0FB58433"/>
    <w:rsid w:val="0FBC69EB"/>
    <w:rsid w:val="0FCFE708"/>
    <w:rsid w:val="0FD102DE"/>
    <w:rsid w:val="0FDEDBCB"/>
    <w:rsid w:val="0FF03203"/>
    <w:rsid w:val="0FF614CE"/>
    <w:rsid w:val="10067AD7"/>
    <w:rsid w:val="100B4EB1"/>
    <w:rsid w:val="1016DD3C"/>
    <w:rsid w:val="10178D67"/>
    <w:rsid w:val="10269995"/>
    <w:rsid w:val="102C0AD5"/>
    <w:rsid w:val="10312E5F"/>
    <w:rsid w:val="10331224"/>
    <w:rsid w:val="1049A354"/>
    <w:rsid w:val="10533270"/>
    <w:rsid w:val="106117DA"/>
    <w:rsid w:val="10696B2A"/>
    <w:rsid w:val="10702A6D"/>
    <w:rsid w:val="108661BA"/>
    <w:rsid w:val="108EFFB6"/>
    <w:rsid w:val="1098981B"/>
    <w:rsid w:val="10A166AF"/>
    <w:rsid w:val="10B675CB"/>
    <w:rsid w:val="10BC843F"/>
    <w:rsid w:val="10CF2433"/>
    <w:rsid w:val="10E29B88"/>
    <w:rsid w:val="10E57D6D"/>
    <w:rsid w:val="10E7EED3"/>
    <w:rsid w:val="10EB9EAF"/>
    <w:rsid w:val="10F708C4"/>
    <w:rsid w:val="10F7F50C"/>
    <w:rsid w:val="10FDDCF3"/>
    <w:rsid w:val="10FE5533"/>
    <w:rsid w:val="110625A6"/>
    <w:rsid w:val="11254622"/>
    <w:rsid w:val="11282E25"/>
    <w:rsid w:val="11308276"/>
    <w:rsid w:val="11376061"/>
    <w:rsid w:val="1140DB7E"/>
    <w:rsid w:val="114B6421"/>
    <w:rsid w:val="115F42FE"/>
    <w:rsid w:val="11723DF2"/>
    <w:rsid w:val="11786B5B"/>
    <w:rsid w:val="1178DB22"/>
    <w:rsid w:val="11840263"/>
    <w:rsid w:val="118B8D8A"/>
    <w:rsid w:val="1199713A"/>
    <w:rsid w:val="11A7F000"/>
    <w:rsid w:val="11A9D53A"/>
    <w:rsid w:val="11AE0775"/>
    <w:rsid w:val="11AF0C34"/>
    <w:rsid w:val="11BFE455"/>
    <w:rsid w:val="11C0DE6F"/>
    <w:rsid w:val="11C1041B"/>
    <w:rsid w:val="11C5A7C2"/>
    <w:rsid w:val="11CAA899"/>
    <w:rsid w:val="11CDCF6C"/>
    <w:rsid w:val="11CDE7CA"/>
    <w:rsid w:val="11CE6380"/>
    <w:rsid w:val="11D3EE3C"/>
    <w:rsid w:val="11D85E71"/>
    <w:rsid w:val="11E81F51"/>
    <w:rsid w:val="11EC41A7"/>
    <w:rsid w:val="11F101E9"/>
    <w:rsid w:val="11F46991"/>
    <w:rsid w:val="121FE43A"/>
    <w:rsid w:val="1229B577"/>
    <w:rsid w:val="1236E302"/>
    <w:rsid w:val="12481A56"/>
    <w:rsid w:val="124C3834"/>
    <w:rsid w:val="1267DF74"/>
    <w:rsid w:val="126A3C9C"/>
    <w:rsid w:val="1275A2B6"/>
    <w:rsid w:val="129D01F0"/>
    <w:rsid w:val="12C2B716"/>
    <w:rsid w:val="12DA4228"/>
    <w:rsid w:val="12DE9C96"/>
    <w:rsid w:val="12E6606A"/>
    <w:rsid w:val="12E87B42"/>
    <w:rsid w:val="12EC678E"/>
    <w:rsid w:val="12F8E3DA"/>
    <w:rsid w:val="1312D168"/>
    <w:rsid w:val="13342D88"/>
    <w:rsid w:val="1345779C"/>
    <w:rsid w:val="13470255"/>
    <w:rsid w:val="134A616F"/>
    <w:rsid w:val="135B3A83"/>
    <w:rsid w:val="1360CC28"/>
    <w:rsid w:val="136859C1"/>
    <w:rsid w:val="1370369C"/>
    <w:rsid w:val="1376F4EA"/>
    <w:rsid w:val="139876BA"/>
    <w:rsid w:val="13988069"/>
    <w:rsid w:val="1399A0EE"/>
    <w:rsid w:val="139AD93A"/>
    <w:rsid w:val="13A90CC7"/>
    <w:rsid w:val="13AE5647"/>
    <w:rsid w:val="13B01A91"/>
    <w:rsid w:val="13B5A671"/>
    <w:rsid w:val="13CC5BEB"/>
    <w:rsid w:val="13D6C4A2"/>
    <w:rsid w:val="13F0970B"/>
    <w:rsid w:val="13FAB005"/>
    <w:rsid w:val="13FDC816"/>
    <w:rsid w:val="14117317"/>
    <w:rsid w:val="14157829"/>
    <w:rsid w:val="141B57F3"/>
    <w:rsid w:val="141EE07A"/>
    <w:rsid w:val="14233F71"/>
    <w:rsid w:val="1424D08E"/>
    <w:rsid w:val="142A0B98"/>
    <w:rsid w:val="1436647E"/>
    <w:rsid w:val="14368382"/>
    <w:rsid w:val="144871AE"/>
    <w:rsid w:val="1448BE2B"/>
    <w:rsid w:val="14590467"/>
    <w:rsid w:val="145CE6E4"/>
    <w:rsid w:val="145DFE51"/>
    <w:rsid w:val="1463EA98"/>
    <w:rsid w:val="1466FFFE"/>
    <w:rsid w:val="146CE506"/>
    <w:rsid w:val="14778C94"/>
    <w:rsid w:val="1478AC0B"/>
    <w:rsid w:val="1487C8F9"/>
    <w:rsid w:val="148E9AB2"/>
    <w:rsid w:val="14A4D976"/>
    <w:rsid w:val="14ADDF60"/>
    <w:rsid w:val="14C50F59"/>
    <w:rsid w:val="14D7174C"/>
    <w:rsid w:val="14D9238C"/>
    <w:rsid w:val="14DE3B86"/>
    <w:rsid w:val="14E21743"/>
    <w:rsid w:val="14E86668"/>
    <w:rsid w:val="14E920FE"/>
    <w:rsid w:val="14EF972B"/>
    <w:rsid w:val="14FA0A7D"/>
    <w:rsid w:val="15049F82"/>
    <w:rsid w:val="15063E42"/>
    <w:rsid w:val="151892A2"/>
    <w:rsid w:val="151ADA57"/>
    <w:rsid w:val="151ED086"/>
    <w:rsid w:val="151F0BD5"/>
    <w:rsid w:val="15213176"/>
    <w:rsid w:val="15278788"/>
    <w:rsid w:val="15323B25"/>
    <w:rsid w:val="153D3867"/>
    <w:rsid w:val="15483518"/>
    <w:rsid w:val="154A26A8"/>
    <w:rsid w:val="154B5BC9"/>
    <w:rsid w:val="15656474"/>
    <w:rsid w:val="1571D3EF"/>
    <w:rsid w:val="15728218"/>
    <w:rsid w:val="1572AD46"/>
    <w:rsid w:val="15749EDF"/>
    <w:rsid w:val="157F8E41"/>
    <w:rsid w:val="1595AA0C"/>
    <w:rsid w:val="15AF524E"/>
    <w:rsid w:val="15B72315"/>
    <w:rsid w:val="15C06CE2"/>
    <w:rsid w:val="15CE5F8B"/>
    <w:rsid w:val="15F3D398"/>
    <w:rsid w:val="15F6EBB8"/>
    <w:rsid w:val="15F7BD81"/>
    <w:rsid w:val="15FD078F"/>
    <w:rsid w:val="15FDA015"/>
    <w:rsid w:val="15FE3B71"/>
    <w:rsid w:val="1606389F"/>
    <w:rsid w:val="1610E569"/>
    <w:rsid w:val="16135CF5"/>
    <w:rsid w:val="16174599"/>
    <w:rsid w:val="16182CD6"/>
    <w:rsid w:val="1633D3EA"/>
    <w:rsid w:val="16355040"/>
    <w:rsid w:val="164100E9"/>
    <w:rsid w:val="16420DEF"/>
    <w:rsid w:val="16429513"/>
    <w:rsid w:val="1645F6E9"/>
    <w:rsid w:val="167C791F"/>
    <w:rsid w:val="167CD370"/>
    <w:rsid w:val="1684F15F"/>
    <w:rsid w:val="16931478"/>
    <w:rsid w:val="1699D88E"/>
    <w:rsid w:val="169ADC17"/>
    <w:rsid w:val="16A025F8"/>
    <w:rsid w:val="16A835EE"/>
    <w:rsid w:val="16A94B97"/>
    <w:rsid w:val="16DD52F3"/>
    <w:rsid w:val="16E768CB"/>
    <w:rsid w:val="16F9AAB5"/>
    <w:rsid w:val="1709BD43"/>
    <w:rsid w:val="170EB3C0"/>
    <w:rsid w:val="1711D7A6"/>
    <w:rsid w:val="1719C4A3"/>
    <w:rsid w:val="171B1AAB"/>
    <w:rsid w:val="171CECDA"/>
    <w:rsid w:val="1722283A"/>
    <w:rsid w:val="1729A7A5"/>
    <w:rsid w:val="172E97CB"/>
    <w:rsid w:val="1739D772"/>
    <w:rsid w:val="1742A6AF"/>
    <w:rsid w:val="1756813C"/>
    <w:rsid w:val="1763387C"/>
    <w:rsid w:val="176BD726"/>
    <w:rsid w:val="17704752"/>
    <w:rsid w:val="1770C821"/>
    <w:rsid w:val="1776A484"/>
    <w:rsid w:val="1784682D"/>
    <w:rsid w:val="178A2CF6"/>
    <w:rsid w:val="1791FD54"/>
    <w:rsid w:val="17AA2478"/>
    <w:rsid w:val="17BFD8B1"/>
    <w:rsid w:val="17EE1943"/>
    <w:rsid w:val="17F17036"/>
    <w:rsid w:val="17FB96F6"/>
    <w:rsid w:val="18119EB1"/>
    <w:rsid w:val="1812DA1F"/>
    <w:rsid w:val="18162050"/>
    <w:rsid w:val="1821E361"/>
    <w:rsid w:val="182F94D7"/>
    <w:rsid w:val="1836BEB1"/>
    <w:rsid w:val="184342A5"/>
    <w:rsid w:val="18450EFC"/>
    <w:rsid w:val="1845F15F"/>
    <w:rsid w:val="18496D1A"/>
    <w:rsid w:val="18574394"/>
    <w:rsid w:val="185A5F22"/>
    <w:rsid w:val="185F951A"/>
    <w:rsid w:val="18784D4B"/>
    <w:rsid w:val="187955D7"/>
    <w:rsid w:val="1885BDAE"/>
    <w:rsid w:val="1893294F"/>
    <w:rsid w:val="18999B82"/>
    <w:rsid w:val="18A6ABAE"/>
    <w:rsid w:val="18AC2C01"/>
    <w:rsid w:val="18B926E5"/>
    <w:rsid w:val="18C2F323"/>
    <w:rsid w:val="18D227AF"/>
    <w:rsid w:val="18D92940"/>
    <w:rsid w:val="18E7C0FC"/>
    <w:rsid w:val="18EC3B38"/>
    <w:rsid w:val="18EEFA3F"/>
    <w:rsid w:val="18EFD664"/>
    <w:rsid w:val="18F24303"/>
    <w:rsid w:val="18F57359"/>
    <w:rsid w:val="19039854"/>
    <w:rsid w:val="1914777D"/>
    <w:rsid w:val="19151B1B"/>
    <w:rsid w:val="19193D79"/>
    <w:rsid w:val="19267011"/>
    <w:rsid w:val="192A299F"/>
    <w:rsid w:val="192CB020"/>
    <w:rsid w:val="1933236A"/>
    <w:rsid w:val="1934BE3F"/>
    <w:rsid w:val="1944D7B6"/>
    <w:rsid w:val="1953E53E"/>
    <w:rsid w:val="1955A1EE"/>
    <w:rsid w:val="195A48FC"/>
    <w:rsid w:val="19676AAD"/>
    <w:rsid w:val="1978403F"/>
    <w:rsid w:val="197A51BC"/>
    <w:rsid w:val="197F8BA0"/>
    <w:rsid w:val="1998A265"/>
    <w:rsid w:val="199A3A6E"/>
    <w:rsid w:val="199CDE18"/>
    <w:rsid w:val="19B6D294"/>
    <w:rsid w:val="19C85862"/>
    <w:rsid w:val="19C9012B"/>
    <w:rsid w:val="19D9AF65"/>
    <w:rsid w:val="19E53D47"/>
    <w:rsid w:val="19EB9CCF"/>
    <w:rsid w:val="19EC04A4"/>
    <w:rsid w:val="19F5DD9C"/>
    <w:rsid w:val="1A0271C4"/>
    <w:rsid w:val="1A0BDD3B"/>
    <w:rsid w:val="1A1AA41E"/>
    <w:rsid w:val="1A1D97CB"/>
    <w:rsid w:val="1A321676"/>
    <w:rsid w:val="1A3D67D8"/>
    <w:rsid w:val="1A477E7F"/>
    <w:rsid w:val="1A5931C7"/>
    <w:rsid w:val="1A5E4292"/>
    <w:rsid w:val="1A60CE9D"/>
    <w:rsid w:val="1A6676A0"/>
    <w:rsid w:val="1A6FFB2C"/>
    <w:rsid w:val="1A738747"/>
    <w:rsid w:val="1A7A96D6"/>
    <w:rsid w:val="1A7BCEA5"/>
    <w:rsid w:val="1A81B0E1"/>
    <w:rsid w:val="1A90FDF0"/>
    <w:rsid w:val="1A91B814"/>
    <w:rsid w:val="1A96098A"/>
    <w:rsid w:val="1A99F6B8"/>
    <w:rsid w:val="1AA31932"/>
    <w:rsid w:val="1AA5C83A"/>
    <w:rsid w:val="1AB04E4D"/>
    <w:rsid w:val="1AB438C7"/>
    <w:rsid w:val="1AB8B371"/>
    <w:rsid w:val="1ABA0DB4"/>
    <w:rsid w:val="1AC3F736"/>
    <w:rsid w:val="1AC45C5D"/>
    <w:rsid w:val="1AC77CEA"/>
    <w:rsid w:val="1ACE128B"/>
    <w:rsid w:val="1AD6AB6F"/>
    <w:rsid w:val="1AD6E1BB"/>
    <w:rsid w:val="1ADEC2DC"/>
    <w:rsid w:val="1AEE75F1"/>
    <w:rsid w:val="1AFCBF0D"/>
    <w:rsid w:val="1B06E545"/>
    <w:rsid w:val="1B231AC6"/>
    <w:rsid w:val="1B370516"/>
    <w:rsid w:val="1B512583"/>
    <w:rsid w:val="1B51CBA2"/>
    <w:rsid w:val="1B5ED2F2"/>
    <w:rsid w:val="1B64081D"/>
    <w:rsid w:val="1B77DC0C"/>
    <w:rsid w:val="1B7CB681"/>
    <w:rsid w:val="1B7D1CAA"/>
    <w:rsid w:val="1B85BC71"/>
    <w:rsid w:val="1B88457F"/>
    <w:rsid w:val="1B89A4B6"/>
    <w:rsid w:val="1BA2F4DA"/>
    <w:rsid w:val="1BA4635F"/>
    <w:rsid w:val="1BB3F37B"/>
    <w:rsid w:val="1BB4E89C"/>
    <w:rsid w:val="1BB6747F"/>
    <w:rsid w:val="1BB9682C"/>
    <w:rsid w:val="1BC0709B"/>
    <w:rsid w:val="1BE173FB"/>
    <w:rsid w:val="1BF65226"/>
    <w:rsid w:val="1BF7BF46"/>
    <w:rsid w:val="1C0B911C"/>
    <w:rsid w:val="1C0E19E5"/>
    <w:rsid w:val="1C0F4ABE"/>
    <w:rsid w:val="1C1E9FEB"/>
    <w:rsid w:val="1C242616"/>
    <w:rsid w:val="1C2C8A68"/>
    <w:rsid w:val="1C34DDD1"/>
    <w:rsid w:val="1C3A3FCA"/>
    <w:rsid w:val="1C3CAF58"/>
    <w:rsid w:val="1C42F068"/>
    <w:rsid w:val="1C5483D2"/>
    <w:rsid w:val="1C57E9FF"/>
    <w:rsid w:val="1C61D243"/>
    <w:rsid w:val="1C639DF3"/>
    <w:rsid w:val="1C6D9959"/>
    <w:rsid w:val="1C6DBD4D"/>
    <w:rsid w:val="1C764CCC"/>
    <w:rsid w:val="1C78678A"/>
    <w:rsid w:val="1C78D113"/>
    <w:rsid w:val="1C7E8DFF"/>
    <w:rsid w:val="1C83728C"/>
    <w:rsid w:val="1C90C255"/>
    <w:rsid w:val="1CB8586A"/>
    <w:rsid w:val="1CB9BC44"/>
    <w:rsid w:val="1CC09DB5"/>
    <w:rsid w:val="1CC586A6"/>
    <w:rsid w:val="1CCF4DFF"/>
    <w:rsid w:val="1CD1DB30"/>
    <w:rsid w:val="1CD7721A"/>
    <w:rsid w:val="1CE369D4"/>
    <w:rsid w:val="1CE37CF4"/>
    <w:rsid w:val="1CEC3088"/>
    <w:rsid w:val="1CF9CA56"/>
    <w:rsid w:val="1D0599CD"/>
    <w:rsid w:val="1D134C93"/>
    <w:rsid w:val="1D13AC6D"/>
    <w:rsid w:val="1D158A7C"/>
    <w:rsid w:val="1D22101A"/>
    <w:rsid w:val="1D3EA76B"/>
    <w:rsid w:val="1D3FCD4B"/>
    <w:rsid w:val="1D465EFB"/>
    <w:rsid w:val="1D4C50C0"/>
    <w:rsid w:val="1D4FC3DC"/>
    <w:rsid w:val="1D4FE3A0"/>
    <w:rsid w:val="1D5244E0"/>
    <w:rsid w:val="1D5408FE"/>
    <w:rsid w:val="1D583E0B"/>
    <w:rsid w:val="1D7F48F3"/>
    <w:rsid w:val="1D8E00F9"/>
    <w:rsid w:val="1D912314"/>
    <w:rsid w:val="1D99008C"/>
    <w:rsid w:val="1DA21D40"/>
    <w:rsid w:val="1DC1A577"/>
    <w:rsid w:val="1DDB18AA"/>
    <w:rsid w:val="1DDD355A"/>
    <w:rsid w:val="1DE2C194"/>
    <w:rsid w:val="1DE76147"/>
    <w:rsid w:val="1DE79F07"/>
    <w:rsid w:val="1DE7E8A0"/>
    <w:rsid w:val="1DE9FD25"/>
    <w:rsid w:val="1DF3371D"/>
    <w:rsid w:val="1E008E88"/>
    <w:rsid w:val="1E01D04D"/>
    <w:rsid w:val="1E125438"/>
    <w:rsid w:val="1E29C98D"/>
    <w:rsid w:val="1E379E7F"/>
    <w:rsid w:val="1E39752D"/>
    <w:rsid w:val="1E3C7176"/>
    <w:rsid w:val="1E3F743B"/>
    <w:rsid w:val="1E455AA0"/>
    <w:rsid w:val="1E5AF70F"/>
    <w:rsid w:val="1E5F6743"/>
    <w:rsid w:val="1E6D808B"/>
    <w:rsid w:val="1E6D92DE"/>
    <w:rsid w:val="1E6F32A7"/>
    <w:rsid w:val="1E74E507"/>
    <w:rsid w:val="1E88C645"/>
    <w:rsid w:val="1E8D1416"/>
    <w:rsid w:val="1E934D26"/>
    <w:rsid w:val="1E937464"/>
    <w:rsid w:val="1EA36415"/>
    <w:rsid w:val="1EAF7CCE"/>
    <w:rsid w:val="1EC1761A"/>
    <w:rsid w:val="1EC3007B"/>
    <w:rsid w:val="1EC38751"/>
    <w:rsid w:val="1EC9FE6B"/>
    <w:rsid w:val="1ECEF9E9"/>
    <w:rsid w:val="1ED15677"/>
    <w:rsid w:val="1EDC8DAA"/>
    <w:rsid w:val="1EE4D26F"/>
    <w:rsid w:val="1EEB943D"/>
    <w:rsid w:val="1EF108EE"/>
    <w:rsid w:val="1F086723"/>
    <w:rsid w:val="1F11012E"/>
    <w:rsid w:val="1F1B94BC"/>
    <w:rsid w:val="1F1F57B2"/>
    <w:rsid w:val="1F202DCC"/>
    <w:rsid w:val="1F26C25C"/>
    <w:rsid w:val="1F33B71C"/>
    <w:rsid w:val="1F3558CE"/>
    <w:rsid w:val="1F385E32"/>
    <w:rsid w:val="1F499769"/>
    <w:rsid w:val="1F4D60FB"/>
    <w:rsid w:val="1F4F3FC8"/>
    <w:rsid w:val="1F511743"/>
    <w:rsid w:val="1F53EF80"/>
    <w:rsid w:val="1F5F17E8"/>
    <w:rsid w:val="1F7360D7"/>
    <w:rsid w:val="1F79620A"/>
    <w:rsid w:val="1F80150D"/>
    <w:rsid w:val="1F83BD34"/>
    <w:rsid w:val="1F874CA0"/>
    <w:rsid w:val="1F919DE4"/>
    <w:rsid w:val="1F91A1C6"/>
    <w:rsid w:val="1F9BA6C2"/>
    <w:rsid w:val="1F9BB1E5"/>
    <w:rsid w:val="1FABBB15"/>
    <w:rsid w:val="1FAC5BA9"/>
    <w:rsid w:val="1FB0EDF4"/>
    <w:rsid w:val="1FB65104"/>
    <w:rsid w:val="1FC0AE6A"/>
    <w:rsid w:val="1FC0D3EF"/>
    <w:rsid w:val="1FCE0111"/>
    <w:rsid w:val="1FD2FB21"/>
    <w:rsid w:val="1FD93C5E"/>
    <w:rsid w:val="1FD9E10C"/>
    <w:rsid w:val="1FDC6736"/>
    <w:rsid w:val="1FE12B01"/>
    <w:rsid w:val="1FE3F881"/>
    <w:rsid w:val="1FEEC5E1"/>
    <w:rsid w:val="1FF0B52B"/>
    <w:rsid w:val="1FF0F214"/>
    <w:rsid w:val="1FFC0A82"/>
    <w:rsid w:val="1FFD3AA3"/>
    <w:rsid w:val="20064352"/>
    <w:rsid w:val="2007C226"/>
    <w:rsid w:val="201488D4"/>
    <w:rsid w:val="201BFAEC"/>
    <w:rsid w:val="201C23B5"/>
    <w:rsid w:val="201CB096"/>
    <w:rsid w:val="201CBD7B"/>
    <w:rsid w:val="2028E477"/>
    <w:rsid w:val="203FC7C0"/>
    <w:rsid w:val="20400798"/>
    <w:rsid w:val="204B3414"/>
    <w:rsid w:val="205FF7C7"/>
    <w:rsid w:val="207C29A4"/>
    <w:rsid w:val="209996D8"/>
    <w:rsid w:val="209E30A4"/>
    <w:rsid w:val="20A157FA"/>
    <w:rsid w:val="20B78A60"/>
    <w:rsid w:val="20BB2813"/>
    <w:rsid w:val="20BCE7D7"/>
    <w:rsid w:val="20C0D09F"/>
    <w:rsid w:val="20CA5B45"/>
    <w:rsid w:val="20D51AC7"/>
    <w:rsid w:val="20DC104F"/>
    <w:rsid w:val="20EDBFEF"/>
    <w:rsid w:val="20EFBFE1"/>
    <w:rsid w:val="20F7A6D0"/>
    <w:rsid w:val="20F9910F"/>
    <w:rsid w:val="2102102D"/>
    <w:rsid w:val="2121B290"/>
    <w:rsid w:val="2122F0DE"/>
    <w:rsid w:val="21244F5E"/>
    <w:rsid w:val="21288E07"/>
    <w:rsid w:val="212B6424"/>
    <w:rsid w:val="215466A0"/>
    <w:rsid w:val="2189524E"/>
    <w:rsid w:val="2190C53F"/>
    <w:rsid w:val="219BFF86"/>
    <w:rsid w:val="21A1FFE9"/>
    <w:rsid w:val="21A6469A"/>
    <w:rsid w:val="21AC8B1C"/>
    <w:rsid w:val="21B16964"/>
    <w:rsid w:val="21B637CB"/>
    <w:rsid w:val="21B7DACD"/>
    <w:rsid w:val="21C7A406"/>
    <w:rsid w:val="21D90C02"/>
    <w:rsid w:val="21E3F398"/>
    <w:rsid w:val="21EF821C"/>
    <w:rsid w:val="21F2EBB2"/>
    <w:rsid w:val="21F8B99E"/>
    <w:rsid w:val="2203FEC8"/>
    <w:rsid w:val="221136AE"/>
    <w:rsid w:val="222B4DB6"/>
    <w:rsid w:val="222CB37D"/>
    <w:rsid w:val="2234FA58"/>
    <w:rsid w:val="2238A157"/>
    <w:rsid w:val="223B04D0"/>
    <w:rsid w:val="223CAF46"/>
    <w:rsid w:val="224ECEA3"/>
    <w:rsid w:val="2261B440"/>
    <w:rsid w:val="22647C9F"/>
    <w:rsid w:val="22678B0F"/>
    <w:rsid w:val="226E7B41"/>
    <w:rsid w:val="2281382B"/>
    <w:rsid w:val="22882CA8"/>
    <w:rsid w:val="229F7D10"/>
    <w:rsid w:val="22A53A05"/>
    <w:rsid w:val="22B10EED"/>
    <w:rsid w:val="22BA2F73"/>
    <w:rsid w:val="22C01FBF"/>
    <w:rsid w:val="22C05F40"/>
    <w:rsid w:val="22D0E568"/>
    <w:rsid w:val="22D352A7"/>
    <w:rsid w:val="22D3D508"/>
    <w:rsid w:val="22E802E5"/>
    <w:rsid w:val="22EC8144"/>
    <w:rsid w:val="22ECDD0F"/>
    <w:rsid w:val="22F6B067"/>
    <w:rsid w:val="22F6EAA3"/>
    <w:rsid w:val="230E3914"/>
    <w:rsid w:val="2318CBC3"/>
    <w:rsid w:val="231A4EEF"/>
    <w:rsid w:val="231FB405"/>
    <w:rsid w:val="23209DD6"/>
    <w:rsid w:val="2328EE9E"/>
    <w:rsid w:val="232CAD6E"/>
    <w:rsid w:val="232E6832"/>
    <w:rsid w:val="233173DD"/>
    <w:rsid w:val="234A1358"/>
    <w:rsid w:val="234F6B03"/>
    <w:rsid w:val="23545158"/>
    <w:rsid w:val="23582A49"/>
    <w:rsid w:val="235C2CE9"/>
    <w:rsid w:val="23608539"/>
    <w:rsid w:val="23727A90"/>
    <w:rsid w:val="237B2C2A"/>
    <w:rsid w:val="237D4C69"/>
    <w:rsid w:val="238091AB"/>
    <w:rsid w:val="23827211"/>
    <w:rsid w:val="238B527D"/>
    <w:rsid w:val="239752DE"/>
    <w:rsid w:val="239989D0"/>
    <w:rsid w:val="239A2865"/>
    <w:rsid w:val="23BDA12B"/>
    <w:rsid w:val="23CE82DD"/>
    <w:rsid w:val="23D3AD24"/>
    <w:rsid w:val="23D455F6"/>
    <w:rsid w:val="23D4D596"/>
    <w:rsid w:val="23E1720E"/>
    <w:rsid w:val="23EBC002"/>
    <w:rsid w:val="23F8581F"/>
    <w:rsid w:val="2400609D"/>
    <w:rsid w:val="2407D827"/>
    <w:rsid w:val="240C3854"/>
    <w:rsid w:val="240CA88B"/>
    <w:rsid w:val="241490FC"/>
    <w:rsid w:val="24165D16"/>
    <w:rsid w:val="2429B981"/>
    <w:rsid w:val="242B815A"/>
    <w:rsid w:val="242CE16E"/>
    <w:rsid w:val="2433F8A6"/>
    <w:rsid w:val="243B2F7F"/>
    <w:rsid w:val="243BEF5C"/>
    <w:rsid w:val="243D909A"/>
    <w:rsid w:val="2445C512"/>
    <w:rsid w:val="244E61A8"/>
    <w:rsid w:val="2455FAAB"/>
    <w:rsid w:val="245C9006"/>
    <w:rsid w:val="246304E6"/>
    <w:rsid w:val="2465CD4C"/>
    <w:rsid w:val="246AC2C2"/>
    <w:rsid w:val="246B0C71"/>
    <w:rsid w:val="2476DE36"/>
    <w:rsid w:val="247EBC57"/>
    <w:rsid w:val="2491CA4C"/>
    <w:rsid w:val="249E348B"/>
    <w:rsid w:val="24A052D9"/>
    <w:rsid w:val="24A2A998"/>
    <w:rsid w:val="24B2A723"/>
    <w:rsid w:val="24BC2B95"/>
    <w:rsid w:val="24DB5D7E"/>
    <w:rsid w:val="24FADE43"/>
    <w:rsid w:val="24FC559A"/>
    <w:rsid w:val="25046081"/>
    <w:rsid w:val="25107302"/>
    <w:rsid w:val="251148DF"/>
    <w:rsid w:val="25115793"/>
    <w:rsid w:val="251E27E3"/>
    <w:rsid w:val="252EAA19"/>
    <w:rsid w:val="252EB74B"/>
    <w:rsid w:val="2538EBA7"/>
    <w:rsid w:val="25397C8B"/>
    <w:rsid w:val="25400085"/>
    <w:rsid w:val="2541D018"/>
    <w:rsid w:val="25493AE9"/>
    <w:rsid w:val="254DA266"/>
    <w:rsid w:val="255FD34D"/>
    <w:rsid w:val="2562EE78"/>
    <w:rsid w:val="256A46CB"/>
    <w:rsid w:val="2576BF59"/>
    <w:rsid w:val="257D426F"/>
    <w:rsid w:val="2588C1E9"/>
    <w:rsid w:val="258C1788"/>
    <w:rsid w:val="258EAA22"/>
    <w:rsid w:val="25AA23A4"/>
    <w:rsid w:val="25AD2F25"/>
    <w:rsid w:val="25F18440"/>
    <w:rsid w:val="25F1CB0C"/>
    <w:rsid w:val="2600E266"/>
    <w:rsid w:val="26023D26"/>
    <w:rsid w:val="260DE5EF"/>
    <w:rsid w:val="260F06F0"/>
    <w:rsid w:val="2617E5BA"/>
    <w:rsid w:val="261A532A"/>
    <w:rsid w:val="2625475D"/>
    <w:rsid w:val="26272101"/>
    <w:rsid w:val="262D9AAD"/>
    <w:rsid w:val="262EA72F"/>
    <w:rsid w:val="2645C3A8"/>
    <w:rsid w:val="264E7428"/>
    <w:rsid w:val="264E95EC"/>
    <w:rsid w:val="26503F2A"/>
    <w:rsid w:val="2658C6BF"/>
    <w:rsid w:val="265BC5A3"/>
    <w:rsid w:val="2681CFA9"/>
    <w:rsid w:val="268828C1"/>
    <w:rsid w:val="2690BFE3"/>
    <w:rsid w:val="269C7EFC"/>
    <w:rsid w:val="269D0BCF"/>
    <w:rsid w:val="269E01D8"/>
    <w:rsid w:val="269E7F32"/>
    <w:rsid w:val="26ADC6C7"/>
    <w:rsid w:val="26B80B3E"/>
    <w:rsid w:val="26B9E333"/>
    <w:rsid w:val="26C60909"/>
    <w:rsid w:val="26C7EF7E"/>
    <w:rsid w:val="26CBC868"/>
    <w:rsid w:val="26D3A7F6"/>
    <w:rsid w:val="26D7A5A9"/>
    <w:rsid w:val="26D8ACE0"/>
    <w:rsid w:val="26E395EE"/>
    <w:rsid w:val="26F4098B"/>
    <w:rsid w:val="26FC2918"/>
    <w:rsid w:val="26FD7D41"/>
    <w:rsid w:val="270600F1"/>
    <w:rsid w:val="2706239F"/>
    <w:rsid w:val="270F8196"/>
    <w:rsid w:val="2715B693"/>
    <w:rsid w:val="274DFCCC"/>
    <w:rsid w:val="2754A492"/>
    <w:rsid w:val="2769C8A8"/>
    <w:rsid w:val="276DD294"/>
    <w:rsid w:val="2770BB1A"/>
    <w:rsid w:val="2777D93C"/>
    <w:rsid w:val="277A6885"/>
    <w:rsid w:val="277CD063"/>
    <w:rsid w:val="278E1D86"/>
    <w:rsid w:val="2794B5D4"/>
    <w:rsid w:val="279AA5A8"/>
    <w:rsid w:val="27C117BE"/>
    <w:rsid w:val="27C2DFA6"/>
    <w:rsid w:val="27C57F0B"/>
    <w:rsid w:val="27E5C276"/>
    <w:rsid w:val="28002C03"/>
    <w:rsid w:val="28006672"/>
    <w:rsid w:val="28013FAB"/>
    <w:rsid w:val="28134EC4"/>
    <w:rsid w:val="281675AF"/>
    <w:rsid w:val="282B844B"/>
    <w:rsid w:val="282ED59E"/>
    <w:rsid w:val="282FD4E7"/>
    <w:rsid w:val="283599CD"/>
    <w:rsid w:val="283E905F"/>
    <w:rsid w:val="2842C7F7"/>
    <w:rsid w:val="28439660"/>
    <w:rsid w:val="28694FF7"/>
    <w:rsid w:val="2878C19F"/>
    <w:rsid w:val="28808721"/>
    <w:rsid w:val="2880DBAB"/>
    <w:rsid w:val="288DFCAB"/>
    <w:rsid w:val="28911EF2"/>
    <w:rsid w:val="28982C1B"/>
    <w:rsid w:val="28A110B0"/>
    <w:rsid w:val="28AD90E9"/>
    <w:rsid w:val="28CC29FC"/>
    <w:rsid w:val="28D65AE1"/>
    <w:rsid w:val="28DC93F8"/>
    <w:rsid w:val="28E5C273"/>
    <w:rsid w:val="28E9CF2F"/>
    <w:rsid w:val="28EB4379"/>
    <w:rsid w:val="28EB8D6E"/>
    <w:rsid w:val="2909D51E"/>
    <w:rsid w:val="290AE980"/>
    <w:rsid w:val="290AF474"/>
    <w:rsid w:val="2914D68B"/>
    <w:rsid w:val="291AC632"/>
    <w:rsid w:val="292C8944"/>
    <w:rsid w:val="29308635"/>
    <w:rsid w:val="29367609"/>
    <w:rsid w:val="293BC1C8"/>
    <w:rsid w:val="294115C7"/>
    <w:rsid w:val="2949CD38"/>
    <w:rsid w:val="294DD9F4"/>
    <w:rsid w:val="29502D8B"/>
    <w:rsid w:val="295E8665"/>
    <w:rsid w:val="2960B50A"/>
    <w:rsid w:val="29657F29"/>
    <w:rsid w:val="296CEFE9"/>
    <w:rsid w:val="29705D9F"/>
    <w:rsid w:val="297961AD"/>
    <w:rsid w:val="2981D017"/>
    <w:rsid w:val="298E0834"/>
    <w:rsid w:val="2995F674"/>
    <w:rsid w:val="299F1CF2"/>
    <w:rsid w:val="29AB0A5C"/>
    <w:rsid w:val="29B463FB"/>
    <w:rsid w:val="29B590D2"/>
    <w:rsid w:val="29C7DF58"/>
    <w:rsid w:val="29CB91A5"/>
    <w:rsid w:val="29CBA548"/>
    <w:rsid w:val="29CBFB64"/>
    <w:rsid w:val="29CE2444"/>
    <w:rsid w:val="29DE47B6"/>
    <w:rsid w:val="29DFAC2F"/>
    <w:rsid w:val="29E1E150"/>
    <w:rsid w:val="29E21193"/>
    <w:rsid w:val="29E66078"/>
    <w:rsid w:val="29E72086"/>
    <w:rsid w:val="29FB0BAC"/>
    <w:rsid w:val="2A0CE313"/>
    <w:rsid w:val="2A10D8BE"/>
    <w:rsid w:val="2A1C5782"/>
    <w:rsid w:val="2A242B5D"/>
    <w:rsid w:val="2A25C043"/>
    <w:rsid w:val="2A28C3C7"/>
    <w:rsid w:val="2A2DDA33"/>
    <w:rsid w:val="2A422A9C"/>
    <w:rsid w:val="2A42988C"/>
    <w:rsid w:val="2A44A39E"/>
    <w:rsid w:val="2A44B502"/>
    <w:rsid w:val="2A4D7F37"/>
    <w:rsid w:val="2A5A746A"/>
    <w:rsid w:val="2A61CEC2"/>
    <w:rsid w:val="2A67FA5D"/>
    <w:rsid w:val="2A6FEAC7"/>
    <w:rsid w:val="2A717608"/>
    <w:rsid w:val="2A748645"/>
    <w:rsid w:val="2A765E13"/>
    <w:rsid w:val="2A7B8C99"/>
    <w:rsid w:val="2A7C8A5C"/>
    <w:rsid w:val="2A7CFE01"/>
    <w:rsid w:val="2A8A2A0F"/>
    <w:rsid w:val="2A90676E"/>
    <w:rsid w:val="2A9BDE39"/>
    <w:rsid w:val="2AAED7EB"/>
    <w:rsid w:val="2ACC84AB"/>
    <w:rsid w:val="2AD4CB1D"/>
    <w:rsid w:val="2ADE3D7B"/>
    <w:rsid w:val="2AE0970F"/>
    <w:rsid w:val="2AE38BD3"/>
    <w:rsid w:val="2AEEA764"/>
    <w:rsid w:val="2AEECCA0"/>
    <w:rsid w:val="2AEFD542"/>
    <w:rsid w:val="2AF5A685"/>
    <w:rsid w:val="2AFD6ECA"/>
    <w:rsid w:val="2B08C04A"/>
    <w:rsid w:val="2B0B4FA3"/>
    <w:rsid w:val="2B1310CB"/>
    <w:rsid w:val="2B16817D"/>
    <w:rsid w:val="2B382C79"/>
    <w:rsid w:val="2B3B3234"/>
    <w:rsid w:val="2B3B4C20"/>
    <w:rsid w:val="2B4594B6"/>
    <w:rsid w:val="2B53BB39"/>
    <w:rsid w:val="2B5E67F5"/>
    <w:rsid w:val="2B7A1817"/>
    <w:rsid w:val="2B966462"/>
    <w:rsid w:val="2BA0B3C1"/>
    <w:rsid w:val="2BA3C7BA"/>
    <w:rsid w:val="2BA5FFB0"/>
    <w:rsid w:val="2BB57061"/>
    <w:rsid w:val="2BC05389"/>
    <w:rsid w:val="2BC16682"/>
    <w:rsid w:val="2BC6075D"/>
    <w:rsid w:val="2BCF6B8F"/>
    <w:rsid w:val="2BD0F4CC"/>
    <w:rsid w:val="2BDEA1B2"/>
    <w:rsid w:val="2BFAA98E"/>
    <w:rsid w:val="2C0A6937"/>
    <w:rsid w:val="2C18EC25"/>
    <w:rsid w:val="2C3338AA"/>
    <w:rsid w:val="2C359ADC"/>
    <w:rsid w:val="2C4082C1"/>
    <w:rsid w:val="2C464164"/>
    <w:rsid w:val="2C5C48F5"/>
    <w:rsid w:val="2C5E22D3"/>
    <w:rsid w:val="2C5FAF08"/>
    <w:rsid w:val="2C77D8C0"/>
    <w:rsid w:val="2C7A20BA"/>
    <w:rsid w:val="2C89CE3C"/>
    <w:rsid w:val="2C951D35"/>
    <w:rsid w:val="2CADFA55"/>
    <w:rsid w:val="2CB89DB9"/>
    <w:rsid w:val="2CBF7277"/>
    <w:rsid w:val="2CD007F0"/>
    <w:rsid w:val="2CD64836"/>
    <w:rsid w:val="2CD810A9"/>
    <w:rsid w:val="2CD8BC53"/>
    <w:rsid w:val="2CE10AC7"/>
    <w:rsid w:val="2CE657BD"/>
    <w:rsid w:val="2CE8541D"/>
    <w:rsid w:val="2CED359D"/>
    <w:rsid w:val="2CEF5CDF"/>
    <w:rsid w:val="2CF3965E"/>
    <w:rsid w:val="2CF7F406"/>
    <w:rsid w:val="2CF98331"/>
    <w:rsid w:val="2CFF67D7"/>
    <w:rsid w:val="2D02953A"/>
    <w:rsid w:val="2D046E20"/>
    <w:rsid w:val="2D21DFCD"/>
    <w:rsid w:val="2D2767FF"/>
    <w:rsid w:val="2D2785E4"/>
    <w:rsid w:val="2D2DC2B7"/>
    <w:rsid w:val="2D39AF15"/>
    <w:rsid w:val="2D4E93CA"/>
    <w:rsid w:val="2D572803"/>
    <w:rsid w:val="2D5ADC9C"/>
    <w:rsid w:val="2D5B2380"/>
    <w:rsid w:val="2D62EB0F"/>
    <w:rsid w:val="2D657AF5"/>
    <w:rsid w:val="2D715111"/>
    <w:rsid w:val="2D7345CE"/>
    <w:rsid w:val="2D892C43"/>
    <w:rsid w:val="2D8A4A07"/>
    <w:rsid w:val="2D92B405"/>
    <w:rsid w:val="2D9ED0D1"/>
    <w:rsid w:val="2DA416FF"/>
    <w:rsid w:val="2DA916CA"/>
    <w:rsid w:val="2DAB2A72"/>
    <w:rsid w:val="2DABA814"/>
    <w:rsid w:val="2DB29160"/>
    <w:rsid w:val="2DCE47FE"/>
    <w:rsid w:val="2DCEBC3C"/>
    <w:rsid w:val="2DDD1842"/>
    <w:rsid w:val="2DE20215"/>
    <w:rsid w:val="2DE692E0"/>
    <w:rsid w:val="2DF4E05D"/>
    <w:rsid w:val="2E07C07C"/>
    <w:rsid w:val="2E0E7F96"/>
    <w:rsid w:val="2E1B0D2F"/>
    <w:rsid w:val="2E214516"/>
    <w:rsid w:val="2E21B10E"/>
    <w:rsid w:val="2E239570"/>
    <w:rsid w:val="2E23FC01"/>
    <w:rsid w:val="2E2939FF"/>
    <w:rsid w:val="2E2DF970"/>
    <w:rsid w:val="2E382985"/>
    <w:rsid w:val="2E387F74"/>
    <w:rsid w:val="2E3BA647"/>
    <w:rsid w:val="2E3C802A"/>
    <w:rsid w:val="2E4B520F"/>
    <w:rsid w:val="2E4CFDEE"/>
    <w:rsid w:val="2E71D78A"/>
    <w:rsid w:val="2E82281E"/>
    <w:rsid w:val="2E86FDF4"/>
    <w:rsid w:val="2E8EEC92"/>
    <w:rsid w:val="2E92518D"/>
    <w:rsid w:val="2E9872A0"/>
    <w:rsid w:val="2E99E47E"/>
    <w:rsid w:val="2E9F96B5"/>
    <w:rsid w:val="2EA4B864"/>
    <w:rsid w:val="2EAF9C2E"/>
    <w:rsid w:val="2EB30825"/>
    <w:rsid w:val="2EBAD831"/>
    <w:rsid w:val="2EBFB1E6"/>
    <w:rsid w:val="2EC9564C"/>
    <w:rsid w:val="2EE42121"/>
    <w:rsid w:val="2EEED61A"/>
    <w:rsid w:val="2EEF66C9"/>
    <w:rsid w:val="2EF97463"/>
    <w:rsid w:val="2EFC2715"/>
    <w:rsid w:val="2F022983"/>
    <w:rsid w:val="2F04F5E3"/>
    <w:rsid w:val="2F0F8E4A"/>
    <w:rsid w:val="2F10923C"/>
    <w:rsid w:val="2F226F76"/>
    <w:rsid w:val="2F233E1F"/>
    <w:rsid w:val="2F295C4E"/>
    <w:rsid w:val="2F31EB91"/>
    <w:rsid w:val="2F39416C"/>
    <w:rsid w:val="2F43E408"/>
    <w:rsid w:val="2F4BB56F"/>
    <w:rsid w:val="2F5AD6A2"/>
    <w:rsid w:val="2F75A4A8"/>
    <w:rsid w:val="2F780473"/>
    <w:rsid w:val="2F78E8A3"/>
    <w:rsid w:val="2F840B86"/>
    <w:rsid w:val="2F9AF640"/>
    <w:rsid w:val="2FA42F13"/>
    <w:rsid w:val="2FB94A90"/>
    <w:rsid w:val="2FBCDFB7"/>
    <w:rsid w:val="2FC4A838"/>
    <w:rsid w:val="2FC916DD"/>
    <w:rsid w:val="2FF26F8B"/>
    <w:rsid w:val="2FF461DF"/>
    <w:rsid w:val="2FF7718A"/>
    <w:rsid w:val="2FF9DA36"/>
    <w:rsid w:val="3000B868"/>
    <w:rsid w:val="300230F1"/>
    <w:rsid w:val="30041A5F"/>
    <w:rsid w:val="300FB16B"/>
    <w:rsid w:val="30150089"/>
    <w:rsid w:val="301BEB4C"/>
    <w:rsid w:val="301D6DD3"/>
    <w:rsid w:val="3022CE55"/>
    <w:rsid w:val="303AC1E6"/>
    <w:rsid w:val="30433546"/>
    <w:rsid w:val="30436346"/>
    <w:rsid w:val="30442C69"/>
    <w:rsid w:val="3054E98A"/>
    <w:rsid w:val="306563E9"/>
    <w:rsid w:val="30670999"/>
    <w:rsid w:val="3073A3B9"/>
    <w:rsid w:val="30815A9F"/>
    <w:rsid w:val="3093DD88"/>
    <w:rsid w:val="30976EF9"/>
    <w:rsid w:val="3097F776"/>
    <w:rsid w:val="30A02602"/>
    <w:rsid w:val="30B52F10"/>
    <w:rsid w:val="30BF0E80"/>
    <w:rsid w:val="30C16F94"/>
    <w:rsid w:val="30C22049"/>
    <w:rsid w:val="30C357AA"/>
    <w:rsid w:val="30C756B2"/>
    <w:rsid w:val="30CE5B9D"/>
    <w:rsid w:val="30DBB7C1"/>
    <w:rsid w:val="30EED6DF"/>
    <w:rsid w:val="30F6967A"/>
    <w:rsid w:val="30FA3A52"/>
    <w:rsid w:val="30FD8F95"/>
    <w:rsid w:val="30FEBEAF"/>
    <w:rsid w:val="310256CA"/>
    <w:rsid w:val="31029033"/>
    <w:rsid w:val="31041E1D"/>
    <w:rsid w:val="310C13B1"/>
    <w:rsid w:val="31145CF6"/>
    <w:rsid w:val="3120B2AF"/>
    <w:rsid w:val="312A1967"/>
    <w:rsid w:val="3138A711"/>
    <w:rsid w:val="313BDFB1"/>
    <w:rsid w:val="313E9776"/>
    <w:rsid w:val="31480FB5"/>
    <w:rsid w:val="3152F51F"/>
    <w:rsid w:val="315A3CAB"/>
    <w:rsid w:val="31604CCE"/>
    <w:rsid w:val="3162B83A"/>
    <w:rsid w:val="3165552F"/>
    <w:rsid w:val="316637BC"/>
    <w:rsid w:val="31914B5B"/>
    <w:rsid w:val="319A73D3"/>
    <w:rsid w:val="31A77E63"/>
    <w:rsid w:val="31D292FB"/>
    <w:rsid w:val="31D3E9A3"/>
    <w:rsid w:val="31D69247"/>
    <w:rsid w:val="31DE7857"/>
    <w:rsid w:val="31F64FCF"/>
    <w:rsid w:val="3213912D"/>
    <w:rsid w:val="32281A63"/>
    <w:rsid w:val="322CA668"/>
    <w:rsid w:val="322E5CA5"/>
    <w:rsid w:val="32314867"/>
    <w:rsid w:val="32350D81"/>
    <w:rsid w:val="3237E118"/>
    <w:rsid w:val="323835F8"/>
    <w:rsid w:val="323EF488"/>
    <w:rsid w:val="3246C9F5"/>
    <w:rsid w:val="324741DC"/>
    <w:rsid w:val="32540AEE"/>
    <w:rsid w:val="3254F1D8"/>
    <w:rsid w:val="3258D4F4"/>
    <w:rsid w:val="32711F97"/>
    <w:rsid w:val="3286E21F"/>
    <w:rsid w:val="328CFBD0"/>
    <w:rsid w:val="328EE2A3"/>
    <w:rsid w:val="3295C795"/>
    <w:rsid w:val="3297CDEE"/>
    <w:rsid w:val="329F00ED"/>
    <w:rsid w:val="32A02118"/>
    <w:rsid w:val="32A59F0E"/>
    <w:rsid w:val="32A93F57"/>
    <w:rsid w:val="32A9A192"/>
    <w:rsid w:val="32B62429"/>
    <w:rsid w:val="32BBE8F3"/>
    <w:rsid w:val="32CF141C"/>
    <w:rsid w:val="32D5C71F"/>
    <w:rsid w:val="32D6B61E"/>
    <w:rsid w:val="32DAF99E"/>
    <w:rsid w:val="3304ECCC"/>
    <w:rsid w:val="33173FE5"/>
    <w:rsid w:val="3320707F"/>
    <w:rsid w:val="33208F83"/>
    <w:rsid w:val="33335125"/>
    <w:rsid w:val="3337903C"/>
    <w:rsid w:val="33526840"/>
    <w:rsid w:val="335D049B"/>
    <w:rsid w:val="336A0A43"/>
    <w:rsid w:val="336E635C"/>
    <w:rsid w:val="337022A7"/>
    <w:rsid w:val="33712695"/>
    <w:rsid w:val="3379208F"/>
    <w:rsid w:val="3387138C"/>
    <w:rsid w:val="3393EADA"/>
    <w:rsid w:val="3395C874"/>
    <w:rsid w:val="3396A983"/>
    <w:rsid w:val="339C01E3"/>
    <w:rsid w:val="339F90DC"/>
    <w:rsid w:val="33AC1823"/>
    <w:rsid w:val="33D070FC"/>
    <w:rsid w:val="33E29E5D"/>
    <w:rsid w:val="33EE16AC"/>
    <w:rsid w:val="3404ED1C"/>
    <w:rsid w:val="3409EA96"/>
    <w:rsid w:val="341FBFF8"/>
    <w:rsid w:val="3430F610"/>
    <w:rsid w:val="3436C418"/>
    <w:rsid w:val="343AE3BC"/>
    <w:rsid w:val="343D6648"/>
    <w:rsid w:val="344242A2"/>
    <w:rsid w:val="344D58E2"/>
    <w:rsid w:val="3450CD83"/>
    <w:rsid w:val="34609D43"/>
    <w:rsid w:val="3461929C"/>
    <w:rsid w:val="34647EAA"/>
    <w:rsid w:val="346DA52B"/>
    <w:rsid w:val="3472D2E0"/>
    <w:rsid w:val="34741AD4"/>
    <w:rsid w:val="347A8C17"/>
    <w:rsid w:val="34844B98"/>
    <w:rsid w:val="34871951"/>
    <w:rsid w:val="348CDDCA"/>
    <w:rsid w:val="348E76E8"/>
    <w:rsid w:val="349021C5"/>
    <w:rsid w:val="34A50A89"/>
    <w:rsid w:val="34A70325"/>
    <w:rsid w:val="34B0F988"/>
    <w:rsid w:val="34C06D30"/>
    <w:rsid w:val="34C3900B"/>
    <w:rsid w:val="34C4D827"/>
    <w:rsid w:val="34C8202D"/>
    <w:rsid w:val="34D5087E"/>
    <w:rsid w:val="34DAE41B"/>
    <w:rsid w:val="34EE643E"/>
    <w:rsid w:val="350382A2"/>
    <w:rsid w:val="350A33BD"/>
    <w:rsid w:val="35114899"/>
    <w:rsid w:val="35166D3A"/>
    <w:rsid w:val="35226B46"/>
    <w:rsid w:val="35357032"/>
    <w:rsid w:val="353D918D"/>
    <w:rsid w:val="354841CA"/>
    <w:rsid w:val="355B4BE0"/>
    <w:rsid w:val="3560B40C"/>
    <w:rsid w:val="3567E804"/>
    <w:rsid w:val="3568656B"/>
    <w:rsid w:val="356E78E4"/>
    <w:rsid w:val="357E6AB7"/>
    <w:rsid w:val="35883C8E"/>
    <w:rsid w:val="358F1A19"/>
    <w:rsid w:val="35A78B78"/>
    <w:rsid w:val="35B04228"/>
    <w:rsid w:val="35B454D9"/>
    <w:rsid w:val="35BBEDFC"/>
    <w:rsid w:val="35C09971"/>
    <w:rsid w:val="35C901B2"/>
    <w:rsid w:val="35CB4075"/>
    <w:rsid w:val="35CEBEDD"/>
    <w:rsid w:val="35E36CDD"/>
    <w:rsid w:val="35E39B32"/>
    <w:rsid w:val="36000B6A"/>
    <w:rsid w:val="361088E1"/>
    <w:rsid w:val="36164206"/>
    <w:rsid w:val="36199AF3"/>
    <w:rsid w:val="3619D156"/>
    <w:rsid w:val="362578BD"/>
    <w:rsid w:val="36280A70"/>
    <w:rsid w:val="362BE1BC"/>
    <w:rsid w:val="362BF027"/>
    <w:rsid w:val="36337458"/>
    <w:rsid w:val="36390DE9"/>
    <w:rsid w:val="363C8D8E"/>
    <w:rsid w:val="364F49CA"/>
    <w:rsid w:val="36523780"/>
    <w:rsid w:val="365CAB33"/>
    <w:rsid w:val="3675C96F"/>
    <w:rsid w:val="3684F716"/>
    <w:rsid w:val="368C9C66"/>
    <w:rsid w:val="368D17F2"/>
    <w:rsid w:val="368F5FEC"/>
    <w:rsid w:val="3690FFF3"/>
    <w:rsid w:val="3691E6DF"/>
    <w:rsid w:val="36A6041E"/>
    <w:rsid w:val="36ACDE3F"/>
    <w:rsid w:val="36AF3FAC"/>
    <w:rsid w:val="36B1E97A"/>
    <w:rsid w:val="36B429FC"/>
    <w:rsid w:val="36BBD653"/>
    <w:rsid w:val="36D1B775"/>
    <w:rsid w:val="36D7E16B"/>
    <w:rsid w:val="36E2562F"/>
    <w:rsid w:val="36E7563C"/>
    <w:rsid w:val="36E87EE1"/>
    <w:rsid w:val="36EC2478"/>
    <w:rsid w:val="36F10803"/>
    <w:rsid w:val="3704223D"/>
    <w:rsid w:val="370435CC"/>
    <w:rsid w:val="370C7DA9"/>
    <w:rsid w:val="371DEDBD"/>
    <w:rsid w:val="3728B6AD"/>
    <w:rsid w:val="37298A64"/>
    <w:rsid w:val="372A73F7"/>
    <w:rsid w:val="372AEA7A"/>
    <w:rsid w:val="37369836"/>
    <w:rsid w:val="373BB740"/>
    <w:rsid w:val="37485C35"/>
    <w:rsid w:val="374FE3E3"/>
    <w:rsid w:val="3750B50F"/>
    <w:rsid w:val="3754EAFE"/>
    <w:rsid w:val="375DD062"/>
    <w:rsid w:val="37678E30"/>
    <w:rsid w:val="3768C43B"/>
    <w:rsid w:val="37697BD6"/>
    <w:rsid w:val="376F12C0"/>
    <w:rsid w:val="3780FCF6"/>
    <w:rsid w:val="37835B49"/>
    <w:rsid w:val="378BD5BD"/>
    <w:rsid w:val="378D4695"/>
    <w:rsid w:val="37976554"/>
    <w:rsid w:val="37B467E4"/>
    <w:rsid w:val="37CA9B23"/>
    <w:rsid w:val="37D5D216"/>
    <w:rsid w:val="37E5D0C1"/>
    <w:rsid w:val="37ED0041"/>
    <w:rsid w:val="380D70DA"/>
    <w:rsid w:val="380E07A6"/>
    <w:rsid w:val="3827D0F8"/>
    <w:rsid w:val="383894A9"/>
    <w:rsid w:val="383B23D0"/>
    <w:rsid w:val="383B77AE"/>
    <w:rsid w:val="384FC6C3"/>
    <w:rsid w:val="385B5D47"/>
    <w:rsid w:val="3864F35E"/>
    <w:rsid w:val="386564CB"/>
    <w:rsid w:val="3866726E"/>
    <w:rsid w:val="3877BB8D"/>
    <w:rsid w:val="388C8D99"/>
    <w:rsid w:val="38927CEE"/>
    <w:rsid w:val="3894519D"/>
    <w:rsid w:val="38A8D984"/>
    <w:rsid w:val="38C04525"/>
    <w:rsid w:val="38C36C10"/>
    <w:rsid w:val="38D26897"/>
    <w:rsid w:val="38DB5755"/>
    <w:rsid w:val="38EFE673"/>
    <w:rsid w:val="38F1253D"/>
    <w:rsid w:val="38F297B5"/>
    <w:rsid w:val="38F8E44F"/>
    <w:rsid w:val="3902E137"/>
    <w:rsid w:val="390DA86B"/>
    <w:rsid w:val="390F56AE"/>
    <w:rsid w:val="3914463D"/>
    <w:rsid w:val="39155980"/>
    <w:rsid w:val="392BE046"/>
    <w:rsid w:val="3936A44E"/>
    <w:rsid w:val="39391A7D"/>
    <w:rsid w:val="393AE07E"/>
    <w:rsid w:val="393D4C82"/>
    <w:rsid w:val="394251AF"/>
    <w:rsid w:val="394B6B93"/>
    <w:rsid w:val="3950E93D"/>
    <w:rsid w:val="3964B902"/>
    <w:rsid w:val="396B151A"/>
    <w:rsid w:val="39706430"/>
    <w:rsid w:val="3974C61C"/>
    <w:rsid w:val="39782B71"/>
    <w:rsid w:val="39A95BD7"/>
    <w:rsid w:val="39AE2891"/>
    <w:rsid w:val="39B3FFE4"/>
    <w:rsid w:val="39B7CE72"/>
    <w:rsid w:val="39CEB079"/>
    <w:rsid w:val="39E9B1D6"/>
    <w:rsid w:val="39F6B88E"/>
    <w:rsid w:val="3A01C01D"/>
    <w:rsid w:val="3A01D933"/>
    <w:rsid w:val="3A09F495"/>
    <w:rsid w:val="3A0FFCD4"/>
    <w:rsid w:val="3A214495"/>
    <w:rsid w:val="3A23A795"/>
    <w:rsid w:val="3A2C11D9"/>
    <w:rsid w:val="3A3424F8"/>
    <w:rsid w:val="3A36AAC0"/>
    <w:rsid w:val="3A3EEA4E"/>
    <w:rsid w:val="3A6003BD"/>
    <w:rsid w:val="3A70BAE6"/>
    <w:rsid w:val="3A7BED3B"/>
    <w:rsid w:val="3A85AAF3"/>
    <w:rsid w:val="3A88492F"/>
    <w:rsid w:val="3A8A224C"/>
    <w:rsid w:val="3A949F6D"/>
    <w:rsid w:val="3A9BB79A"/>
    <w:rsid w:val="3AA6ADFD"/>
    <w:rsid w:val="3AA9450D"/>
    <w:rsid w:val="3AADD86F"/>
    <w:rsid w:val="3AD4B331"/>
    <w:rsid w:val="3AE27492"/>
    <w:rsid w:val="3AF63662"/>
    <w:rsid w:val="3AF8BB99"/>
    <w:rsid w:val="3AFEA56E"/>
    <w:rsid w:val="3B01B131"/>
    <w:rsid w:val="3B0C3FC8"/>
    <w:rsid w:val="3B0E318E"/>
    <w:rsid w:val="3B0F8008"/>
    <w:rsid w:val="3B153DD4"/>
    <w:rsid w:val="3B1B28FB"/>
    <w:rsid w:val="3B217CA6"/>
    <w:rsid w:val="3B39A779"/>
    <w:rsid w:val="3B3A0C20"/>
    <w:rsid w:val="3B3D8A66"/>
    <w:rsid w:val="3B406649"/>
    <w:rsid w:val="3B4171F2"/>
    <w:rsid w:val="3B46F4FB"/>
    <w:rsid w:val="3B4910F7"/>
    <w:rsid w:val="3B586B66"/>
    <w:rsid w:val="3B5C1A13"/>
    <w:rsid w:val="3B61FBEB"/>
    <w:rsid w:val="3B6B9F59"/>
    <w:rsid w:val="3B7CD330"/>
    <w:rsid w:val="3B852A5A"/>
    <w:rsid w:val="3B870DB6"/>
    <w:rsid w:val="3B9159F3"/>
    <w:rsid w:val="3BAF31B3"/>
    <w:rsid w:val="3BB475B2"/>
    <w:rsid w:val="3BBC81DE"/>
    <w:rsid w:val="3BC1D10C"/>
    <w:rsid w:val="3BC5EFE1"/>
    <w:rsid w:val="3BE16324"/>
    <w:rsid w:val="3BE6CCE5"/>
    <w:rsid w:val="3BF5A929"/>
    <w:rsid w:val="3BFBD41E"/>
    <w:rsid w:val="3BFE854F"/>
    <w:rsid w:val="3C022BD9"/>
    <w:rsid w:val="3C0F9DA2"/>
    <w:rsid w:val="3C17ABBB"/>
    <w:rsid w:val="3C21599C"/>
    <w:rsid w:val="3C32ABC3"/>
    <w:rsid w:val="3C525B74"/>
    <w:rsid w:val="3C64DC1F"/>
    <w:rsid w:val="3C738359"/>
    <w:rsid w:val="3C9203F8"/>
    <w:rsid w:val="3C9D3659"/>
    <w:rsid w:val="3C9E342A"/>
    <w:rsid w:val="3CA5F606"/>
    <w:rsid w:val="3CA721F9"/>
    <w:rsid w:val="3CAF6D82"/>
    <w:rsid w:val="3CAF9E25"/>
    <w:rsid w:val="3CBBE174"/>
    <w:rsid w:val="3CBC479F"/>
    <w:rsid w:val="3CBE730E"/>
    <w:rsid w:val="3CBFD331"/>
    <w:rsid w:val="3CC7AFFE"/>
    <w:rsid w:val="3CCC9AFE"/>
    <w:rsid w:val="3CCFD2AB"/>
    <w:rsid w:val="3CD5DC81"/>
    <w:rsid w:val="3CDA01F5"/>
    <w:rsid w:val="3CDD5460"/>
    <w:rsid w:val="3CE593B4"/>
    <w:rsid w:val="3CE66C98"/>
    <w:rsid w:val="3D014E39"/>
    <w:rsid w:val="3D02F240"/>
    <w:rsid w:val="3D102FC2"/>
    <w:rsid w:val="3D128982"/>
    <w:rsid w:val="3D1EA44B"/>
    <w:rsid w:val="3D255B71"/>
    <w:rsid w:val="3D3AB363"/>
    <w:rsid w:val="3D3D1970"/>
    <w:rsid w:val="3D492065"/>
    <w:rsid w:val="3D6974E9"/>
    <w:rsid w:val="3D6DFEF8"/>
    <w:rsid w:val="3D7A01DD"/>
    <w:rsid w:val="3D7BB2F9"/>
    <w:rsid w:val="3D947B22"/>
    <w:rsid w:val="3DA531CB"/>
    <w:rsid w:val="3DA7A4C5"/>
    <w:rsid w:val="3DB2E6AC"/>
    <w:rsid w:val="3DBA899B"/>
    <w:rsid w:val="3DBA99FF"/>
    <w:rsid w:val="3DC9FF8E"/>
    <w:rsid w:val="3DD6CFB4"/>
    <w:rsid w:val="3DDE4EBF"/>
    <w:rsid w:val="3DEBF1FE"/>
    <w:rsid w:val="3DF18C68"/>
    <w:rsid w:val="3DF7D2DF"/>
    <w:rsid w:val="3E030293"/>
    <w:rsid w:val="3E0C7D09"/>
    <w:rsid w:val="3E12F1AD"/>
    <w:rsid w:val="3E2896D9"/>
    <w:rsid w:val="3E317CBB"/>
    <w:rsid w:val="3E31C90B"/>
    <w:rsid w:val="3E43AFED"/>
    <w:rsid w:val="3E44B6A4"/>
    <w:rsid w:val="3E541844"/>
    <w:rsid w:val="3E5492DC"/>
    <w:rsid w:val="3E58B0E4"/>
    <w:rsid w:val="3E6B1E71"/>
    <w:rsid w:val="3E74D1EC"/>
    <w:rsid w:val="3E7AEC90"/>
    <w:rsid w:val="3E7F906F"/>
    <w:rsid w:val="3E8C5A07"/>
    <w:rsid w:val="3E97F98C"/>
    <w:rsid w:val="3E982F5E"/>
    <w:rsid w:val="3EA96BCC"/>
    <w:rsid w:val="3EC4385E"/>
    <w:rsid w:val="3EC58D27"/>
    <w:rsid w:val="3EC8D277"/>
    <w:rsid w:val="3ECA58C9"/>
    <w:rsid w:val="3ECCE1E3"/>
    <w:rsid w:val="3ED085ED"/>
    <w:rsid w:val="3EE08937"/>
    <w:rsid w:val="3EE149B0"/>
    <w:rsid w:val="3EE2C9B4"/>
    <w:rsid w:val="3EE52B8E"/>
    <w:rsid w:val="3EE52BE6"/>
    <w:rsid w:val="3EF0A45E"/>
    <w:rsid w:val="3EF3D047"/>
    <w:rsid w:val="3F026368"/>
    <w:rsid w:val="3F05454A"/>
    <w:rsid w:val="3F058EB0"/>
    <w:rsid w:val="3F0C3580"/>
    <w:rsid w:val="3F186653"/>
    <w:rsid w:val="3F1D9E78"/>
    <w:rsid w:val="3F25DCBF"/>
    <w:rsid w:val="3F2923D3"/>
    <w:rsid w:val="3F2A184A"/>
    <w:rsid w:val="3F4AA3B8"/>
    <w:rsid w:val="3F57F141"/>
    <w:rsid w:val="3F58FA5E"/>
    <w:rsid w:val="3F5A25F7"/>
    <w:rsid w:val="3F7C1A5B"/>
    <w:rsid w:val="3F87C25F"/>
    <w:rsid w:val="3F8B6D0A"/>
    <w:rsid w:val="3F8B842F"/>
    <w:rsid w:val="3F98E939"/>
    <w:rsid w:val="3F9FD0A9"/>
    <w:rsid w:val="3F9FDEE1"/>
    <w:rsid w:val="3FA3D9C6"/>
    <w:rsid w:val="3FB62CBE"/>
    <w:rsid w:val="3FC657F1"/>
    <w:rsid w:val="3FCEB19C"/>
    <w:rsid w:val="3FD2C66D"/>
    <w:rsid w:val="3FDD44DF"/>
    <w:rsid w:val="3FE0C447"/>
    <w:rsid w:val="3FE0F614"/>
    <w:rsid w:val="3FE6C6AF"/>
    <w:rsid w:val="3FF2DC5F"/>
    <w:rsid w:val="3FF34166"/>
    <w:rsid w:val="3FFA8F1E"/>
    <w:rsid w:val="400B63E9"/>
    <w:rsid w:val="400D4D9C"/>
    <w:rsid w:val="401444F1"/>
    <w:rsid w:val="401733A0"/>
    <w:rsid w:val="401C0105"/>
    <w:rsid w:val="403101E7"/>
    <w:rsid w:val="40350608"/>
    <w:rsid w:val="403A8FC3"/>
    <w:rsid w:val="403D7AB8"/>
    <w:rsid w:val="403FA95B"/>
    <w:rsid w:val="40486A57"/>
    <w:rsid w:val="4048A4AF"/>
    <w:rsid w:val="4058F92D"/>
    <w:rsid w:val="4064A2D8"/>
    <w:rsid w:val="40663930"/>
    <w:rsid w:val="406BBEA1"/>
    <w:rsid w:val="406CD50B"/>
    <w:rsid w:val="407392D5"/>
    <w:rsid w:val="407652E5"/>
    <w:rsid w:val="407B7C95"/>
    <w:rsid w:val="407FE518"/>
    <w:rsid w:val="40811825"/>
    <w:rsid w:val="4088B34C"/>
    <w:rsid w:val="40903FD4"/>
    <w:rsid w:val="409125B7"/>
    <w:rsid w:val="4094BEB9"/>
    <w:rsid w:val="409512F9"/>
    <w:rsid w:val="40ADAEC9"/>
    <w:rsid w:val="40AF0299"/>
    <w:rsid w:val="40BA3E08"/>
    <w:rsid w:val="40BD3900"/>
    <w:rsid w:val="40C38DE1"/>
    <w:rsid w:val="40CE1991"/>
    <w:rsid w:val="40DD7A7C"/>
    <w:rsid w:val="40DF3F78"/>
    <w:rsid w:val="40E86617"/>
    <w:rsid w:val="40EF25BD"/>
    <w:rsid w:val="40F5F658"/>
    <w:rsid w:val="41286089"/>
    <w:rsid w:val="412B15EC"/>
    <w:rsid w:val="41425875"/>
    <w:rsid w:val="41622852"/>
    <w:rsid w:val="41670177"/>
    <w:rsid w:val="41684795"/>
    <w:rsid w:val="417A1BF7"/>
    <w:rsid w:val="417A931C"/>
    <w:rsid w:val="418E5EA4"/>
    <w:rsid w:val="419CC6BE"/>
    <w:rsid w:val="419DC445"/>
    <w:rsid w:val="419EDB05"/>
    <w:rsid w:val="41A2F404"/>
    <w:rsid w:val="41B4FB8F"/>
    <w:rsid w:val="41C10CC6"/>
    <w:rsid w:val="41C42F9D"/>
    <w:rsid w:val="41D07E45"/>
    <w:rsid w:val="41DB79BC"/>
    <w:rsid w:val="41E088DE"/>
    <w:rsid w:val="41E487D4"/>
    <w:rsid w:val="41E7FB31"/>
    <w:rsid w:val="41EADDF7"/>
    <w:rsid w:val="41EE428E"/>
    <w:rsid w:val="41F3854B"/>
    <w:rsid w:val="41F70EF1"/>
    <w:rsid w:val="41FF4711"/>
    <w:rsid w:val="4208A56C"/>
    <w:rsid w:val="420AEDAC"/>
    <w:rsid w:val="42138892"/>
    <w:rsid w:val="421CE886"/>
    <w:rsid w:val="421D4D8D"/>
    <w:rsid w:val="422520BF"/>
    <w:rsid w:val="42402538"/>
    <w:rsid w:val="424DBF39"/>
    <w:rsid w:val="4256C446"/>
    <w:rsid w:val="425959CD"/>
    <w:rsid w:val="42794ADD"/>
    <w:rsid w:val="427EC4DF"/>
    <w:rsid w:val="428D35B4"/>
    <w:rsid w:val="4293A118"/>
    <w:rsid w:val="42A8F5DD"/>
    <w:rsid w:val="42B41BA7"/>
    <w:rsid w:val="42BC4174"/>
    <w:rsid w:val="42D4C34F"/>
    <w:rsid w:val="42E85F14"/>
    <w:rsid w:val="42F5C62C"/>
    <w:rsid w:val="42FDF8B3"/>
    <w:rsid w:val="42FFF02B"/>
    <w:rsid w:val="430FBE92"/>
    <w:rsid w:val="431706F5"/>
    <w:rsid w:val="43186ECA"/>
    <w:rsid w:val="432199D3"/>
    <w:rsid w:val="432444A7"/>
    <w:rsid w:val="4330EE48"/>
    <w:rsid w:val="433A902A"/>
    <w:rsid w:val="4345FEAD"/>
    <w:rsid w:val="4357AC3E"/>
    <w:rsid w:val="435F4E09"/>
    <w:rsid w:val="436C8797"/>
    <w:rsid w:val="438E0E1D"/>
    <w:rsid w:val="43929FE7"/>
    <w:rsid w:val="43999ABE"/>
    <w:rsid w:val="439E9B42"/>
    <w:rsid w:val="43BC2544"/>
    <w:rsid w:val="43C43A9D"/>
    <w:rsid w:val="43C826DB"/>
    <w:rsid w:val="43D4F6DA"/>
    <w:rsid w:val="43D52536"/>
    <w:rsid w:val="43E609FD"/>
    <w:rsid w:val="43E71E6B"/>
    <w:rsid w:val="43E78750"/>
    <w:rsid w:val="44228ABC"/>
    <w:rsid w:val="44276136"/>
    <w:rsid w:val="44296F3B"/>
    <w:rsid w:val="443448FC"/>
    <w:rsid w:val="44485401"/>
    <w:rsid w:val="44592102"/>
    <w:rsid w:val="445B3382"/>
    <w:rsid w:val="445F67BB"/>
    <w:rsid w:val="44629630"/>
    <w:rsid w:val="4479895E"/>
    <w:rsid w:val="448EEE1D"/>
    <w:rsid w:val="449216B5"/>
    <w:rsid w:val="449BD26A"/>
    <w:rsid w:val="44A21D9A"/>
    <w:rsid w:val="44A5CDEC"/>
    <w:rsid w:val="44ADFA4F"/>
    <w:rsid w:val="44C12349"/>
    <w:rsid w:val="44C57AD9"/>
    <w:rsid w:val="44CDD248"/>
    <w:rsid w:val="44D62B45"/>
    <w:rsid w:val="44DED50C"/>
    <w:rsid w:val="44EB428F"/>
    <w:rsid w:val="44EF3877"/>
    <w:rsid w:val="4504948E"/>
    <w:rsid w:val="450916AE"/>
    <w:rsid w:val="450A6F42"/>
    <w:rsid w:val="45129012"/>
    <w:rsid w:val="451C2896"/>
    <w:rsid w:val="451D3E34"/>
    <w:rsid w:val="4521B470"/>
    <w:rsid w:val="45233815"/>
    <w:rsid w:val="4523BC8E"/>
    <w:rsid w:val="4523E5FA"/>
    <w:rsid w:val="452D2F0F"/>
    <w:rsid w:val="452EBC20"/>
    <w:rsid w:val="45441DDB"/>
    <w:rsid w:val="456522FF"/>
    <w:rsid w:val="4577683C"/>
    <w:rsid w:val="45839E92"/>
    <w:rsid w:val="45961AA7"/>
    <w:rsid w:val="45A084D5"/>
    <w:rsid w:val="45A84F7F"/>
    <w:rsid w:val="45B6D3AC"/>
    <w:rsid w:val="45B9F6FE"/>
    <w:rsid w:val="45CA53ED"/>
    <w:rsid w:val="45D800C0"/>
    <w:rsid w:val="45D9F152"/>
    <w:rsid w:val="45F6A933"/>
    <w:rsid w:val="45FD6A0E"/>
    <w:rsid w:val="460B16DE"/>
    <w:rsid w:val="460D59E2"/>
    <w:rsid w:val="460E1478"/>
    <w:rsid w:val="46168A4A"/>
    <w:rsid w:val="4617BCB8"/>
    <w:rsid w:val="461F7B62"/>
    <w:rsid w:val="46237EF6"/>
    <w:rsid w:val="462DC358"/>
    <w:rsid w:val="46346DC8"/>
    <w:rsid w:val="4636A496"/>
    <w:rsid w:val="464D8D1A"/>
    <w:rsid w:val="46663DDD"/>
    <w:rsid w:val="46767D51"/>
    <w:rsid w:val="46837709"/>
    <w:rsid w:val="468ACAF9"/>
    <w:rsid w:val="46A3F063"/>
    <w:rsid w:val="46AAB41E"/>
    <w:rsid w:val="46AC10B6"/>
    <w:rsid w:val="46B20F4F"/>
    <w:rsid w:val="46C42859"/>
    <w:rsid w:val="46CC6C0C"/>
    <w:rsid w:val="46D64504"/>
    <w:rsid w:val="46DA1D88"/>
    <w:rsid w:val="46E23C5E"/>
    <w:rsid w:val="46EC5B95"/>
    <w:rsid w:val="4700F68D"/>
    <w:rsid w:val="470758AC"/>
    <w:rsid w:val="471B34F2"/>
    <w:rsid w:val="47236C54"/>
    <w:rsid w:val="47384FA4"/>
    <w:rsid w:val="473EEFE5"/>
    <w:rsid w:val="4747252E"/>
    <w:rsid w:val="474A0C63"/>
    <w:rsid w:val="47535CAA"/>
    <w:rsid w:val="4757A79B"/>
    <w:rsid w:val="475F3C35"/>
    <w:rsid w:val="476077CD"/>
    <w:rsid w:val="476B3EA4"/>
    <w:rsid w:val="476EA33B"/>
    <w:rsid w:val="4786A822"/>
    <w:rsid w:val="47871CD0"/>
    <w:rsid w:val="4793BE5E"/>
    <w:rsid w:val="479F3F6F"/>
    <w:rsid w:val="47A0A19A"/>
    <w:rsid w:val="47A0AB96"/>
    <w:rsid w:val="47A4E402"/>
    <w:rsid w:val="47A6F5AB"/>
    <w:rsid w:val="47AFF0A6"/>
    <w:rsid w:val="47B4D82C"/>
    <w:rsid w:val="47C4AFF5"/>
    <w:rsid w:val="47DBE299"/>
    <w:rsid w:val="47E5C7D4"/>
    <w:rsid w:val="47E855C3"/>
    <w:rsid w:val="47E9D4A0"/>
    <w:rsid w:val="47ED51EE"/>
    <w:rsid w:val="47F74FE4"/>
    <w:rsid w:val="47F7BCC1"/>
    <w:rsid w:val="480094A4"/>
    <w:rsid w:val="48148491"/>
    <w:rsid w:val="4828F646"/>
    <w:rsid w:val="48325BC4"/>
    <w:rsid w:val="4834C412"/>
    <w:rsid w:val="483638AC"/>
    <w:rsid w:val="4843AE70"/>
    <w:rsid w:val="4856B17B"/>
    <w:rsid w:val="4859DFCD"/>
    <w:rsid w:val="485B86BC"/>
    <w:rsid w:val="485FF8BA"/>
    <w:rsid w:val="48624843"/>
    <w:rsid w:val="48624C59"/>
    <w:rsid w:val="486725F2"/>
    <w:rsid w:val="48683C6D"/>
    <w:rsid w:val="488181D9"/>
    <w:rsid w:val="48895171"/>
    <w:rsid w:val="48959385"/>
    <w:rsid w:val="489AE2F2"/>
    <w:rsid w:val="48A26048"/>
    <w:rsid w:val="48B31EFF"/>
    <w:rsid w:val="48B533D0"/>
    <w:rsid w:val="48D5BB5D"/>
    <w:rsid w:val="48DE1C8D"/>
    <w:rsid w:val="48F079E7"/>
    <w:rsid w:val="4905772E"/>
    <w:rsid w:val="490A739C"/>
    <w:rsid w:val="490B3605"/>
    <w:rsid w:val="4911C41A"/>
    <w:rsid w:val="49146055"/>
    <w:rsid w:val="4916BD76"/>
    <w:rsid w:val="494568A7"/>
    <w:rsid w:val="4945B53A"/>
    <w:rsid w:val="4949AA21"/>
    <w:rsid w:val="494A6A29"/>
    <w:rsid w:val="49689848"/>
    <w:rsid w:val="49708945"/>
    <w:rsid w:val="4970A0EC"/>
    <w:rsid w:val="49871D6A"/>
    <w:rsid w:val="4999F7CB"/>
    <w:rsid w:val="499D6E81"/>
    <w:rsid w:val="49A902A5"/>
    <w:rsid w:val="49ACFDE6"/>
    <w:rsid w:val="49B15B0C"/>
    <w:rsid w:val="49B68DBF"/>
    <w:rsid w:val="49C446E8"/>
    <w:rsid w:val="49D11F7B"/>
    <w:rsid w:val="49D59B30"/>
    <w:rsid w:val="49DBCD3B"/>
    <w:rsid w:val="49E250DA"/>
    <w:rsid w:val="49EBEA42"/>
    <w:rsid w:val="49EE732F"/>
    <w:rsid w:val="49F12CB1"/>
    <w:rsid w:val="49FC06F2"/>
    <w:rsid w:val="49FD2445"/>
    <w:rsid w:val="49FE1CBA"/>
    <w:rsid w:val="49FF495F"/>
    <w:rsid w:val="4A1C1E21"/>
    <w:rsid w:val="4A27FA6B"/>
    <w:rsid w:val="4A2C3761"/>
    <w:rsid w:val="4A2D9473"/>
    <w:rsid w:val="4A334512"/>
    <w:rsid w:val="4A3840A7"/>
    <w:rsid w:val="4A41BEAE"/>
    <w:rsid w:val="4A4C3BC3"/>
    <w:rsid w:val="4A4EEF60"/>
    <w:rsid w:val="4A5125BE"/>
    <w:rsid w:val="4A65E551"/>
    <w:rsid w:val="4A7035CE"/>
    <w:rsid w:val="4A7DFD0A"/>
    <w:rsid w:val="4A807063"/>
    <w:rsid w:val="4A8A93E4"/>
    <w:rsid w:val="4A9F223C"/>
    <w:rsid w:val="4AA3BB32"/>
    <w:rsid w:val="4ACC3189"/>
    <w:rsid w:val="4ACDA382"/>
    <w:rsid w:val="4AD26E0C"/>
    <w:rsid w:val="4ADE966D"/>
    <w:rsid w:val="4AE2B72F"/>
    <w:rsid w:val="4AEAE2F8"/>
    <w:rsid w:val="4AEBC79D"/>
    <w:rsid w:val="4AFBC5EA"/>
    <w:rsid w:val="4AFDD53D"/>
    <w:rsid w:val="4B0663DA"/>
    <w:rsid w:val="4B1C188D"/>
    <w:rsid w:val="4B214BB9"/>
    <w:rsid w:val="4B26FECD"/>
    <w:rsid w:val="4B28D866"/>
    <w:rsid w:val="4B3476A1"/>
    <w:rsid w:val="4B378E7B"/>
    <w:rsid w:val="4B447A99"/>
    <w:rsid w:val="4B466A52"/>
    <w:rsid w:val="4B4CCFB6"/>
    <w:rsid w:val="4B5308D4"/>
    <w:rsid w:val="4B563328"/>
    <w:rsid w:val="4B622813"/>
    <w:rsid w:val="4B64C63C"/>
    <w:rsid w:val="4B68BB54"/>
    <w:rsid w:val="4B72E07F"/>
    <w:rsid w:val="4B77C5C4"/>
    <w:rsid w:val="4B7AA8F3"/>
    <w:rsid w:val="4B7E213B"/>
    <w:rsid w:val="4B7FBFDC"/>
    <w:rsid w:val="4B82807E"/>
    <w:rsid w:val="4B8BDB47"/>
    <w:rsid w:val="4B926452"/>
    <w:rsid w:val="4B957576"/>
    <w:rsid w:val="4B99EC22"/>
    <w:rsid w:val="4BAC4BAB"/>
    <w:rsid w:val="4BB82D25"/>
    <w:rsid w:val="4BBCEAD5"/>
    <w:rsid w:val="4BC3CACC"/>
    <w:rsid w:val="4BC98A2D"/>
    <w:rsid w:val="4BD0A2F9"/>
    <w:rsid w:val="4BD81C6E"/>
    <w:rsid w:val="4BDD77B1"/>
    <w:rsid w:val="4BEA8678"/>
    <w:rsid w:val="4BF29935"/>
    <w:rsid w:val="4BF47F55"/>
    <w:rsid w:val="4C0BAA70"/>
    <w:rsid w:val="4C0F01E1"/>
    <w:rsid w:val="4C1F5547"/>
    <w:rsid w:val="4C3033FC"/>
    <w:rsid w:val="4C33BA7D"/>
    <w:rsid w:val="4C4B6473"/>
    <w:rsid w:val="4C4FF4CF"/>
    <w:rsid w:val="4C58E193"/>
    <w:rsid w:val="4C5AAA87"/>
    <w:rsid w:val="4C5CAF76"/>
    <w:rsid w:val="4C6D2FCF"/>
    <w:rsid w:val="4C819258"/>
    <w:rsid w:val="4C8815D1"/>
    <w:rsid w:val="4C96E368"/>
    <w:rsid w:val="4CA29F8A"/>
    <w:rsid w:val="4CBA5BAB"/>
    <w:rsid w:val="4CC956D9"/>
    <w:rsid w:val="4CD5314A"/>
    <w:rsid w:val="4CDD5C6F"/>
    <w:rsid w:val="4CE8A017"/>
    <w:rsid w:val="4CEF0BEF"/>
    <w:rsid w:val="4CFE2BB3"/>
    <w:rsid w:val="4D03905E"/>
    <w:rsid w:val="4D0F27BC"/>
    <w:rsid w:val="4D142893"/>
    <w:rsid w:val="4D19F19C"/>
    <w:rsid w:val="4D1BC3BE"/>
    <w:rsid w:val="4D1C204A"/>
    <w:rsid w:val="4D201872"/>
    <w:rsid w:val="4D236775"/>
    <w:rsid w:val="4D3B86F3"/>
    <w:rsid w:val="4D417D88"/>
    <w:rsid w:val="4D5E6916"/>
    <w:rsid w:val="4D600420"/>
    <w:rsid w:val="4D70CBD1"/>
    <w:rsid w:val="4D72CA22"/>
    <w:rsid w:val="4D783192"/>
    <w:rsid w:val="4D794812"/>
    <w:rsid w:val="4D7951CD"/>
    <w:rsid w:val="4D86A9FB"/>
    <w:rsid w:val="4DA65C88"/>
    <w:rsid w:val="4DB3218A"/>
    <w:rsid w:val="4DC2CEB6"/>
    <w:rsid w:val="4DC67D19"/>
    <w:rsid w:val="4DCAF1CB"/>
    <w:rsid w:val="4DDEF271"/>
    <w:rsid w:val="4DE4BE2C"/>
    <w:rsid w:val="4DE677F2"/>
    <w:rsid w:val="4DEC007B"/>
    <w:rsid w:val="4DF5E9A6"/>
    <w:rsid w:val="4DF8983A"/>
    <w:rsid w:val="4DFEC151"/>
    <w:rsid w:val="4E2A5688"/>
    <w:rsid w:val="4E3F07CC"/>
    <w:rsid w:val="4E50A4DC"/>
    <w:rsid w:val="4E635225"/>
    <w:rsid w:val="4E805353"/>
    <w:rsid w:val="4E8343B7"/>
    <w:rsid w:val="4E847078"/>
    <w:rsid w:val="4E865BA7"/>
    <w:rsid w:val="4E9A298D"/>
    <w:rsid w:val="4EA9E27F"/>
    <w:rsid w:val="4EB65D38"/>
    <w:rsid w:val="4EBB4536"/>
    <w:rsid w:val="4EC95B57"/>
    <w:rsid w:val="4ECF4E78"/>
    <w:rsid w:val="4ED0E69E"/>
    <w:rsid w:val="4ED38631"/>
    <w:rsid w:val="4ED8503F"/>
    <w:rsid w:val="4ED96CCC"/>
    <w:rsid w:val="4EDCA7D2"/>
    <w:rsid w:val="4F041879"/>
    <w:rsid w:val="4F093826"/>
    <w:rsid w:val="4F09C2B4"/>
    <w:rsid w:val="4F0FBD30"/>
    <w:rsid w:val="4F25E1B3"/>
    <w:rsid w:val="4F35A93A"/>
    <w:rsid w:val="4F35D1FA"/>
    <w:rsid w:val="4F42D846"/>
    <w:rsid w:val="4F56AED8"/>
    <w:rsid w:val="4F7891AA"/>
    <w:rsid w:val="4F79D844"/>
    <w:rsid w:val="4F840174"/>
    <w:rsid w:val="4F87DEDC"/>
    <w:rsid w:val="4F91840F"/>
    <w:rsid w:val="4F954E2F"/>
    <w:rsid w:val="4F9927FD"/>
    <w:rsid w:val="4FA077BA"/>
    <w:rsid w:val="4FA5D3AF"/>
    <w:rsid w:val="4FBE953C"/>
    <w:rsid w:val="4FC32FC1"/>
    <w:rsid w:val="4FCA8B8D"/>
    <w:rsid w:val="4FEFAFA8"/>
    <w:rsid w:val="4FF50D93"/>
    <w:rsid w:val="4FF867EE"/>
    <w:rsid w:val="500E35F0"/>
    <w:rsid w:val="501D0031"/>
    <w:rsid w:val="5022B01C"/>
    <w:rsid w:val="50252F7B"/>
    <w:rsid w:val="50259EF7"/>
    <w:rsid w:val="5037DEDF"/>
    <w:rsid w:val="503E9DD0"/>
    <w:rsid w:val="5045F5E5"/>
    <w:rsid w:val="5051925E"/>
    <w:rsid w:val="505EF569"/>
    <w:rsid w:val="506698A1"/>
    <w:rsid w:val="506F5692"/>
    <w:rsid w:val="507B0D83"/>
    <w:rsid w:val="50840B62"/>
    <w:rsid w:val="50A1C1CC"/>
    <w:rsid w:val="50A4C112"/>
    <w:rsid w:val="50A50887"/>
    <w:rsid w:val="50A988AC"/>
    <w:rsid w:val="50AD0245"/>
    <w:rsid w:val="50B136E5"/>
    <w:rsid w:val="50C8D8BE"/>
    <w:rsid w:val="50CE27BD"/>
    <w:rsid w:val="50DC8BF2"/>
    <w:rsid w:val="50EB4694"/>
    <w:rsid w:val="50EC1193"/>
    <w:rsid w:val="50EC9FBC"/>
    <w:rsid w:val="50F01F73"/>
    <w:rsid w:val="50F560B8"/>
    <w:rsid w:val="50F9B4A8"/>
    <w:rsid w:val="510F278B"/>
    <w:rsid w:val="5114620B"/>
    <w:rsid w:val="5114E629"/>
    <w:rsid w:val="5120457C"/>
    <w:rsid w:val="512D497C"/>
    <w:rsid w:val="5131A0EF"/>
    <w:rsid w:val="5131A6B7"/>
    <w:rsid w:val="5138CA1E"/>
    <w:rsid w:val="513F557B"/>
    <w:rsid w:val="5145C1DB"/>
    <w:rsid w:val="51492711"/>
    <w:rsid w:val="514E594C"/>
    <w:rsid w:val="5158E822"/>
    <w:rsid w:val="516B78B7"/>
    <w:rsid w:val="517711D6"/>
    <w:rsid w:val="517B0FF2"/>
    <w:rsid w:val="51831CD6"/>
    <w:rsid w:val="5183C51E"/>
    <w:rsid w:val="5190DDF4"/>
    <w:rsid w:val="51A3B825"/>
    <w:rsid w:val="51B01D9A"/>
    <w:rsid w:val="51B6F502"/>
    <w:rsid w:val="51BEFCB7"/>
    <w:rsid w:val="51C915EF"/>
    <w:rsid w:val="51CF4ECA"/>
    <w:rsid w:val="51D0504E"/>
    <w:rsid w:val="51D3AC09"/>
    <w:rsid w:val="51ED62BF"/>
    <w:rsid w:val="51F9D1A6"/>
    <w:rsid w:val="520216C3"/>
    <w:rsid w:val="520969C4"/>
    <w:rsid w:val="52168FD5"/>
    <w:rsid w:val="5219E3F3"/>
    <w:rsid w:val="521D7802"/>
    <w:rsid w:val="521FEEC6"/>
    <w:rsid w:val="5233B294"/>
    <w:rsid w:val="5233C012"/>
    <w:rsid w:val="52407E73"/>
    <w:rsid w:val="524E752E"/>
    <w:rsid w:val="5254679B"/>
    <w:rsid w:val="525BB4AB"/>
    <w:rsid w:val="525C64B1"/>
    <w:rsid w:val="5272BB54"/>
    <w:rsid w:val="5273508A"/>
    <w:rsid w:val="527D2958"/>
    <w:rsid w:val="5281862C"/>
    <w:rsid w:val="528926F2"/>
    <w:rsid w:val="528A41C1"/>
    <w:rsid w:val="528B9CAE"/>
    <w:rsid w:val="52927B2F"/>
    <w:rsid w:val="52934247"/>
    <w:rsid w:val="52945414"/>
    <w:rsid w:val="52975C2D"/>
    <w:rsid w:val="52A64941"/>
    <w:rsid w:val="52B62AEE"/>
    <w:rsid w:val="52B9B39D"/>
    <w:rsid w:val="52BA3347"/>
    <w:rsid w:val="52BAA989"/>
    <w:rsid w:val="52D36F23"/>
    <w:rsid w:val="52E76769"/>
    <w:rsid w:val="52EE2175"/>
    <w:rsid w:val="52F00189"/>
    <w:rsid w:val="52F0FDB4"/>
    <w:rsid w:val="52F9B47C"/>
    <w:rsid w:val="5300C912"/>
    <w:rsid w:val="5325B880"/>
    <w:rsid w:val="532CAE55"/>
    <w:rsid w:val="532CDFCE"/>
    <w:rsid w:val="533008B0"/>
    <w:rsid w:val="534DAE7F"/>
    <w:rsid w:val="534ED3BC"/>
    <w:rsid w:val="53561FF5"/>
    <w:rsid w:val="535ED964"/>
    <w:rsid w:val="5366EDCC"/>
    <w:rsid w:val="536A26C2"/>
    <w:rsid w:val="536CA612"/>
    <w:rsid w:val="53A283C7"/>
    <w:rsid w:val="53A50FB9"/>
    <w:rsid w:val="53AA4705"/>
    <w:rsid w:val="53AE0E08"/>
    <w:rsid w:val="53B36FF0"/>
    <w:rsid w:val="53B881BF"/>
    <w:rsid w:val="53BF5727"/>
    <w:rsid w:val="53C0A445"/>
    <w:rsid w:val="53C6944C"/>
    <w:rsid w:val="53CBEADC"/>
    <w:rsid w:val="53CEE82B"/>
    <w:rsid w:val="53D148A7"/>
    <w:rsid w:val="53D57091"/>
    <w:rsid w:val="53D75E97"/>
    <w:rsid w:val="53F86022"/>
    <w:rsid w:val="53FD363D"/>
    <w:rsid w:val="54137A84"/>
    <w:rsid w:val="5420EDB2"/>
    <w:rsid w:val="54238C4B"/>
    <w:rsid w:val="542EA980"/>
    <w:rsid w:val="542EE18E"/>
    <w:rsid w:val="54332C8E"/>
    <w:rsid w:val="5434A0F3"/>
    <w:rsid w:val="543A334F"/>
    <w:rsid w:val="544219A2"/>
    <w:rsid w:val="545B16AB"/>
    <w:rsid w:val="5460415B"/>
    <w:rsid w:val="5463F064"/>
    <w:rsid w:val="54643A3A"/>
    <w:rsid w:val="5474D6F7"/>
    <w:rsid w:val="5483EC4D"/>
    <w:rsid w:val="5489A5DA"/>
    <w:rsid w:val="548D1443"/>
    <w:rsid w:val="5495342D"/>
    <w:rsid w:val="5498EADA"/>
    <w:rsid w:val="54BBC9EA"/>
    <w:rsid w:val="54DCA44B"/>
    <w:rsid w:val="54E38C29"/>
    <w:rsid w:val="54E81946"/>
    <w:rsid w:val="54F0F9D5"/>
    <w:rsid w:val="54FEFFB6"/>
    <w:rsid w:val="55083BDD"/>
    <w:rsid w:val="550BE103"/>
    <w:rsid w:val="550E774C"/>
    <w:rsid w:val="5510B8F2"/>
    <w:rsid w:val="55125775"/>
    <w:rsid w:val="5525EE21"/>
    <w:rsid w:val="553982FF"/>
    <w:rsid w:val="553E5428"/>
    <w:rsid w:val="55662A43"/>
    <w:rsid w:val="5579909D"/>
    <w:rsid w:val="557FB5A0"/>
    <w:rsid w:val="559095D7"/>
    <w:rsid w:val="55A28424"/>
    <w:rsid w:val="55B00E56"/>
    <w:rsid w:val="55B6BDC6"/>
    <w:rsid w:val="55B95500"/>
    <w:rsid w:val="55BB74F1"/>
    <w:rsid w:val="55C7FFD4"/>
    <w:rsid w:val="55E1E9D8"/>
    <w:rsid w:val="55F12CB2"/>
    <w:rsid w:val="55F430A8"/>
    <w:rsid w:val="55F83954"/>
    <w:rsid w:val="5614A916"/>
    <w:rsid w:val="56160DA8"/>
    <w:rsid w:val="561880C2"/>
    <w:rsid w:val="5627D25F"/>
    <w:rsid w:val="562AEE42"/>
    <w:rsid w:val="563940A6"/>
    <w:rsid w:val="56455715"/>
    <w:rsid w:val="5646F514"/>
    <w:rsid w:val="564C1658"/>
    <w:rsid w:val="564C6318"/>
    <w:rsid w:val="564D277D"/>
    <w:rsid w:val="565390AA"/>
    <w:rsid w:val="5654D697"/>
    <w:rsid w:val="5663094D"/>
    <w:rsid w:val="566CB907"/>
    <w:rsid w:val="567EB3F0"/>
    <w:rsid w:val="568BE59C"/>
    <w:rsid w:val="568F12B6"/>
    <w:rsid w:val="569C7F5C"/>
    <w:rsid w:val="56A91A28"/>
    <w:rsid w:val="56BE7D8F"/>
    <w:rsid w:val="56BF35AE"/>
    <w:rsid w:val="56C0D3E2"/>
    <w:rsid w:val="56CA45DD"/>
    <w:rsid w:val="56CD0EF0"/>
    <w:rsid w:val="56D2229F"/>
    <w:rsid w:val="56DEBA79"/>
    <w:rsid w:val="56EA7D5C"/>
    <w:rsid w:val="56F5E10C"/>
    <w:rsid w:val="56F8EC20"/>
    <w:rsid w:val="570E3D49"/>
    <w:rsid w:val="57114C48"/>
    <w:rsid w:val="571560FE"/>
    <w:rsid w:val="57334014"/>
    <w:rsid w:val="57474FC0"/>
    <w:rsid w:val="574B1B46"/>
    <w:rsid w:val="57594250"/>
    <w:rsid w:val="575FCA0B"/>
    <w:rsid w:val="577450DF"/>
    <w:rsid w:val="577F214D"/>
    <w:rsid w:val="578A7698"/>
    <w:rsid w:val="57937FD2"/>
    <w:rsid w:val="5797BD37"/>
    <w:rsid w:val="579B4912"/>
    <w:rsid w:val="57A767C5"/>
    <w:rsid w:val="57B0E594"/>
    <w:rsid w:val="57B50BEA"/>
    <w:rsid w:val="57B59C10"/>
    <w:rsid w:val="57B99060"/>
    <w:rsid w:val="57BA07E6"/>
    <w:rsid w:val="57CEBE5C"/>
    <w:rsid w:val="57D652C9"/>
    <w:rsid w:val="57D72025"/>
    <w:rsid w:val="57DAEFF2"/>
    <w:rsid w:val="57E4D1F3"/>
    <w:rsid w:val="57E7C8C7"/>
    <w:rsid w:val="57E90969"/>
    <w:rsid w:val="57F128EF"/>
    <w:rsid w:val="57F1FE90"/>
    <w:rsid w:val="580293F3"/>
    <w:rsid w:val="58214F34"/>
    <w:rsid w:val="58341331"/>
    <w:rsid w:val="584F8D2B"/>
    <w:rsid w:val="585701F5"/>
    <w:rsid w:val="5858DFD0"/>
    <w:rsid w:val="58606FAF"/>
    <w:rsid w:val="5860ABC9"/>
    <w:rsid w:val="58899598"/>
    <w:rsid w:val="588A0171"/>
    <w:rsid w:val="58908200"/>
    <w:rsid w:val="58989504"/>
    <w:rsid w:val="5898DBBD"/>
    <w:rsid w:val="589F5BFF"/>
    <w:rsid w:val="58AA9253"/>
    <w:rsid w:val="58AB8CF3"/>
    <w:rsid w:val="58BB950D"/>
    <w:rsid w:val="58BECC26"/>
    <w:rsid w:val="58C74470"/>
    <w:rsid w:val="58CE4C23"/>
    <w:rsid w:val="58DB5093"/>
    <w:rsid w:val="58DF82FB"/>
    <w:rsid w:val="58E1D3C5"/>
    <w:rsid w:val="58F45549"/>
    <w:rsid w:val="58F7C2DD"/>
    <w:rsid w:val="591280C5"/>
    <w:rsid w:val="5914B086"/>
    <w:rsid w:val="59245316"/>
    <w:rsid w:val="5925B60A"/>
    <w:rsid w:val="5929317B"/>
    <w:rsid w:val="593A7B98"/>
    <w:rsid w:val="5948481A"/>
    <w:rsid w:val="59541791"/>
    <w:rsid w:val="59546A5F"/>
    <w:rsid w:val="59624E41"/>
    <w:rsid w:val="596F1F60"/>
    <w:rsid w:val="596F78C5"/>
    <w:rsid w:val="5975065E"/>
    <w:rsid w:val="59779101"/>
    <w:rsid w:val="5977CE80"/>
    <w:rsid w:val="59786B15"/>
    <w:rsid w:val="597FF2C9"/>
    <w:rsid w:val="59886E2F"/>
    <w:rsid w:val="598D6DEA"/>
    <w:rsid w:val="598F7833"/>
    <w:rsid w:val="599E6454"/>
    <w:rsid w:val="59A619F9"/>
    <w:rsid w:val="59AA3980"/>
    <w:rsid w:val="59AE4D79"/>
    <w:rsid w:val="59AE5679"/>
    <w:rsid w:val="59B84EF5"/>
    <w:rsid w:val="59BC1E6A"/>
    <w:rsid w:val="59BD7940"/>
    <w:rsid w:val="59CDC6B7"/>
    <w:rsid w:val="59CFF302"/>
    <w:rsid w:val="59D0AB17"/>
    <w:rsid w:val="59D8BAEE"/>
    <w:rsid w:val="59EB7494"/>
    <w:rsid w:val="59F212C7"/>
    <w:rsid w:val="5A0BD3F8"/>
    <w:rsid w:val="5A196DC5"/>
    <w:rsid w:val="5A25A41C"/>
    <w:rsid w:val="5A2CE35E"/>
    <w:rsid w:val="5A3DE1BC"/>
    <w:rsid w:val="5A475D54"/>
    <w:rsid w:val="5A47F895"/>
    <w:rsid w:val="5A5FC28E"/>
    <w:rsid w:val="5A6A1C84"/>
    <w:rsid w:val="5A6A7404"/>
    <w:rsid w:val="5A74DA24"/>
    <w:rsid w:val="5A8E23DB"/>
    <w:rsid w:val="5A9118F9"/>
    <w:rsid w:val="5A91E363"/>
    <w:rsid w:val="5A94D04F"/>
    <w:rsid w:val="5A990079"/>
    <w:rsid w:val="5AA8025B"/>
    <w:rsid w:val="5AAFD8FC"/>
    <w:rsid w:val="5AB17663"/>
    <w:rsid w:val="5AB1EAF4"/>
    <w:rsid w:val="5ABB01A5"/>
    <w:rsid w:val="5ABB4451"/>
    <w:rsid w:val="5AC359E1"/>
    <w:rsid w:val="5ADC2F39"/>
    <w:rsid w:val="5AE88656"/>
    <w:rsid w:val="5AEE73AD"/>
    <w:rsid w:val="5AFE4889"/>
    <w:rsid w:val="5B013DDA"/>
    <w:rsid w:val="5B043E96"/>
    <w:rsid w:val="5B088324"/>
    <w:rsid w:val="5B0B2DDD"/>
    <w:rsid w:val="5B10D6BF"/>
    <w:rsid w:val="5B12691D"/>
    <w:rsid w:val="5B131D3B"/>
    <w:rsid w:val="5B17D66E"/>
    <w:rsid w:val="5B1AD8A3"/>
    <w:rsid w:val="5B200617"/>
    <w:rsid w:val="5B221841"/>
    <w:rsid w:val="5B276F6B"/>
    <w:rsid w:val="5B2854D4"/>
    <w:rsid w:val="5B6505AF"/>
    <w:rsid w:val="5B66B051"/>
    <w:rsid w:val="5B699718"/>
    <w:rsid w:val="5B6A6BD7"/>
    <w:rsid w:val="5B78415A"/>
    <w:rsid w:val="5B8A199D"/>
    <w:rsid w:val="5B8A7624"/>
    <w:rsid w:val="5B91A012"/>
    <w:rsid w:val="5B9B14C2"/>
    <w:rsid w:val="5BAF0744"/>
    <w:rsid w:val="5BC7751C"/>
    <w:rsid w:val="5BC8B3BF"/>
    <w:rsid w:val="5BE667A4"/>
    <w:rsid w:val="5BE70E01"/>
    <w:rsid w:val="5BE7C3B2"/>
    <w:rsid w:val="5BEBBCCA"/>
    <w:rsid w:val="5BF0D382"/>
    <w:rsid w:val="5BFCF876"/>
    <w:rsid w:val="5C044366"/>
    <w:rsid w:val="5C055584"/>
    <w:rsid w:val="5C11C5A8"/>
    <w:rsid w:val="5C168B05"/>
    <w:rsid w:val="5C19D4E4"/>
    <w:rsid w:val="5C21D786"/>
    <w:rsid w:val="5C253B14"/>
    <w:rsid w:val="5C28B243"/>
    <w:rsid w:val="5C2CB63D"/>
    <w:rsid w:val="5C31217A"/>
    <w:rsid w:val="5C3304DD"/>
    <w:rsid w:val="5C339EB5"/>
    <w:rsid w:val="5C3E5D5E"/>
    <w:rsid w:val="5C3EAF6A"/>
    <w:rsid w:val="5C44BA0D"/>
    <w:rsid w:val="5C4A1470"/>
    <w:rsid w:val="5C511E16"/>
    <w:rsid w:val="5C5893AF"/>
    <w:rsid w:val="5C5BE2A5"/>
    <w:rsid w:val="5C68DE15"/>
    <w:rsid w:val="5C6A8830"/>
    <w:rsid w:val="5C6EF02A"/>
    <w:rsid w:val="5C72417D"/>
    <w:rsid w:val="5C79DF2E"/>
    <w:rsid w:val="5C7A5169"/>
    <w:rsid w:val="5C7DBB72"/>
    <w:rsid w:val="5C9B1FA4"/>
    <w:rsid w:val="5CA537DB"/>
    <w:rsid w:val="5CAA05F6"/>
    <w:rsid w:val="5CAE371D"/>
    <w:rsid w:val="5CB4892C"/>
    <w:rsid w:val="5CC352F9"/>
    <w:rsid w:val="5CC59266"/>
    <w:rsid w:val="5CCC7F72"/>
    <w:rsid w:val="5CCF0642"/>
    <w:rsid w:val="5CD4DF41"/>
    <w:rsid w:val="5D03CE8A"/>
    <w:rsid w:val="5D0D31DC"/>
    <w:rsid w:val="5D11B8F9"/>
    <w:rsid w:val="5D2B4A45"/>
    <w:rsid w:val="5D3540DD"/>
    <w:rsid w:val="5D3C9415"/>
    <w:rsid w:val="5D504106"/>
    <w:rsid w:val="5D53D921"/>
    <w:rsid w:val="5D57DF55"/>
    <w:rsid w:val="5D5E5C09"/>
    <w:rsid w:val="5D61A3D3"/>
    <w:rsid w:val="5D6D59C6"/>
    <w:rsid w:val="5D78623D"/>
    <w:rsid w:val="5D8AE1C7"/>
    <w:rsid w:val="5D8DE45B"/>
    <w:rsid w:val="5D8F26AD"/>
    <w:rsid w:val="5D92F25B"/>
    <w:rsid w:val="5D96E251"/>
    <w:rsid w:val="5D9AE07E"/>
    <w:rsid w:val="5DAC7AE6"/>
    <w:rsid w:val="5DB240D3"/>
    <w:rsid w:val="5DB7F7A1"/>
    <w:rsid w:val="5DC0B430"/>
    <w:rsid w:val="5DC765FC"/>
    <w:rsid w:val="5DCCF1DB"/>
    <w:rsid w:val="5DCE6EB8"/>
    <w:rsid w:val="5DCEFEFC"/>
    <w:rsid w:val="5DFD63A1"/>
    <w:rsid w:val="5DFE74BD"/>
    <w:rsid w:val="5E0105BB"/>
    <w:rsid w:val="5E0EFD84"/>
    <w:rsid w:val="5E21B395"/>
    <w:rsid w:val="5E24283D"/>
    <w:rsid w:val="5E34B1C9"/>
    <w:rsid w:val="5E3970F9"/>
    <w:rsid w:val="5E46E9C1"/>
    <w:rsid w:val="5E4DA399"/>
    <w:rsid w:val="5E519BEA"/>
    <w:rsid w:val="5E539E10"/>
    <w:rsid w:val="5E64D4C1"/>
    <w:rsid w:val="5E68BCE0"/>
    <w:rsid w:val="5E70A6D3"/>
    <w:rsid w:val="5E72E1B6"/>
    <w:rsid w:val="5E73430C"/>
    <w:rsid w:val="5E74DB68"/>
    <w:rsid w:val="5E83462D"/>
    <w:rsid w:val="5E96448B"/>
    <w:rsid w:val="5E985053"/>
    <w:rsid w:val="5EA84C52"/>
    <w:rsid w:val="5EAF5E71"/>
    <w:rsid w:val="5EC08061"/>
    <w:rsid w:val="5ECBC9D9"/>
    <w:rsid w:val="5ED3C575"/>
    <w:rsid w:val="5ED887B0"/>
    <w:rsid w:val="5EE8D990"/>
    <w:rsid w:val="5EF7BF47"/>
    <w:rsid w:val="5F0252C2"/>
    <w:rsid w:val="5F056178"/>
    <w:rsid w:val="5F081A4C"/>
    <w:rsid w:val="5F0F7C30"/>
    <w:rsid w:val="5F1417B1"/>
    <w:rsid w:val="5F1BA6CD"/>
    <w:rsid w:val="5F365C0D"/>
    <w:rsid w:val="5F6058AB"/>
    <w:rsid w:val="5F6099C1"/>
    <w:rsid w:val="5F6A8802"/>
    <w:rsid w:val="5F7B46EA"/>
    <w:rsid w:val="5F8244E9"/>
    <w:rsid w:val="5F83706F"/>
    <w:rsid w:val="5F945805"/>
    <w:rsid w:val="5FA228F2"/>
    <w:rsid w:val="5FA4104A"/>
    <w:rsid w:val="5FA99EB8"/>
    <w:rsid w:val="5FD8FE31"/>
    <w:rsid w:val="5FDBE432"/>
    <w:rsid w:val="5FE0CD64"/>
    <w:rsid w:val="5FEA7BB3"/>
    <w:rsid w:val="5FFB97E2"/>
    <w:rsid w:val="6002CC08"/>
    <w:rsid w:val="6009E04E"/>
    <w:rsid w:val="600C2B93"/>
    <w:rsid w:val="600F1F64"/>
    <w:rsid w:val="601B3F38"/>
    <w:rsid w:val="601F168E"/>
    <w:rsid w:val="602AF900"/>
    <w:rsid w:val="6030331C"/>
    <w:rsid w:val="6032DB8A"/>
    <w:rsid w:val="603F9903"/>
    <w:rsid w:val="604BB27D"/>
    <w:rsid w:val="606C51FF"/>
    <w:rsid w:val="6077AF80"/>
    <w:rsid w:val="607FB993"/>
    <w:rsid w:val="608457B2"/>
    <w:rsid w:val="6085B177"/>
    <w:rsid w:val="60863AF2"/>
    <w:rsid w:val="6095BE40"/>
    <w:rsid w:val="6096B6F5"/>
    <w:rsid w:val="609B5FD8"/>
    <w:rsid w:val="60A0A505"/>
    <w:rsid w:val="60A0C734"/>
    <w:rsid w:val="60A99EB0"/>
    <w:rsid w:val="60B03335"/>
    <w:rsid w:val="60CDE3A4"/>
    <w:rsid w:val="60CE30E1"/>
    <w:rsid w:val="60D0A2EA"/>
    <w:rsid w:val="60D71946"/>
    <w:rsid w:val="60E6FA3B"/>
    <w:rsid w:val="60F7E136"/>
    <w:rsid w:val="61026A59"/>
    <w:rsid w:val="6105D772"/>
    <w:rsid w:val="6111EF87"/>
    <w:rsid w:val="611EB396"/>
    <w:rsid w:val="61296E81"/>
    <w:rsid w:val="612A2796"/>
    <w:rsid w:val="612BBFFC"/>
    <w:rsid w:val="612C5F84"/>
    <w:rsid w:val="61310E06"/>
    <w:rsid w:val="6132F779"/>
    <w:rsid w:val="613C87B5"/>
    <w:rsid w:val="6142EBF9"/>
    <w:rsid w:val="6150AF3B"/>
    <w:rsid w:val="6162E713"/>
    <w:rsid w:val="6163CAD5"/>
    <w:rsid w:val="6187696B"/>
    <w:rsid w:val="618901F3"/>
    <w:rsid w:val="619133BC"/>
    <w:rsid w:val="61A84362"/>
    <w:rsid w:val="61A8E6D4"/>
    <w:rsid w:val="61B5A7BE"/>
    <w:rsid w:val="61DA954C"/>
    <w:rsid w:val="61F6DCDB"/>
    <w:rsid w:val="61F94B72"/>
    <w:rsid w:val="61FBBAD4"/>
    <w:rsid w:val="6214A8C0"/>
    <w:rsid w:val="6219F849"/>
    <w:rsid w:val="621C8CDB"/>
    <w:rsid w:val="621F2DCC"/>
    <w:rsid w:val="6220DEF9"/>
    <w:rsid w:val="622C3A94"/>
    <w:rsid w:val="6230B1FD"/>
    <w:rsid w:val="62369651"/>
    <w:rsid w:val="62373039"/>
    <w:rsid w:val="62396B49"/>
    <w:rsid w:val="6244BE12"/>
    <w:rsid w:val="6253E99A"/>
    <w:rsid w:val="626132FD"/>
    <w:rsid w:val="626D8B5B"/>
    <w:rsid w:val="62768915"/>
    <w:rsid w:val="6280CF9C"/>
    <w:rsid w:val="62898F9E"/>
    <w:rsid w:val="628B840C"/>
    <w:rsid w:val="628C419A"/>
    <w:rsid w:val="629492FB"/>
    <w:rsid w:val="62A629D4"/>
    <w:rsid w:val="62ADE18A"/>
    <w:rsid w:val="62B7D444"/>
    <w:rsid w:val="62C6385A"/>
    <w:rsid w:val="62C7905D"/>
    <w:rsid w:val="62C80731"/>
    <w:rsid w:val="62D4BF8E"/>
    <w:rsid w:val="62DCFBB8"/>
    <w:rsid w:val="62E3428F"/>
    <w:rsid w:val="62E627B4"/>
    <w:rsid w:val="62E6F57B"/>
    <w:rsid w:val="62E84730"/>
    <w:rsid w:val="62F79960"/>
    <w:rsid w:val="62F945C0"/>
    <w:rsid w:val="62FB9A0F"/>
    <w:rsid w:val="6302997E"/>
    <w:rsid w:val="63097CF4"/>
    <w:rsid w:val="630C4FBF"/>
    <w:rsid w:val="63193EBF"/>
    <w:rsid w:val="634A1D66"/>
    <w:rsid w:val="635017BE"/>
    <w:rsid w:val="635727A5"/>
    <w:rsid w:val="636B3B9E"/>
    <w:rsid w:val="637665AD"/>
    <w:rsid w:val="637AF478"/>
    <w:rsid w:val="637E64B0"/>
    <w:rsid w:val="638968A6"/>
    <w:rsid w:val="638C386B"/>
    <w:rsid w:val="639FC6B4"/>
    <w:rsid w:val="63BC5482"/>
    <w:rsid w:val="63D130AC"/>
    <w:rsid w:val="63D3009A"/>
    <w:rsid w:val="63D74797"/>
    <w:rsid w:val="63DDCF7F"/>
    <w:rsid w:val="63E1923C"/>
    <w:rsid w:val="63F783C2"/>
    <w:rsid w:val="63FCBD3C"/>
    <w:rsid w:val="63FCE60B"/>
    <w:rsid w:val="640F53A0"/>
    <w:rsid w:val="64161953"/>
    <w:rsid w:val="642161FA"/>
    <w:rsid w:val="6425332D"/>
    <w:rsid w:val="642892F1"/>
    <w:rsid w:val="64319089"/>
    <w:rsid w:val="643DF02B"/>
    <w:rsid w:val="644BD44E"/>
    <w:rsid w:val="644F19E1"/>
    <w:rsid w:val="645F82D1"/>
    <w:rsid w:val="6460D9B2"/>
    <w:rsid w:val="64742877"/>
    <w:rsid w:val="64798443"/>
    <w:rsid w:val="6488CD57"/>
    <w:rsid w:val="648AC508"/>
    <w:rsid w:val="64910D92"/>
    <w:rsid w:val="64A8CF58"/>
    <w:rsid w:val="64CC73E0"/>
    <w:rsid w:val="64D74967"/>
    <w:rsid w:val="64EBF263"/>
    <w:rsid w:val="64F1A69E"/>
    <w:rsid w:val="64F26280"/>
    <w:rsid w:val="64F65699"/>
    <w:rsid w:val="65145CC6"/>
    <w:rsid w:val="651C4BB0"/>
    <w:rsid w:val="651F23A0"/>
    <w:rsid w:val="6523DD06"/>
    <w:rsid w:val="652BCE03"/>
    <w:rsid w:val="6532A58B"/>
    <w:rsid w:val="65355289"/>
    <w:rsid w:val="653A2C86"/>
    <w:rsid w:val="657D1B28"/>
    <w:rsid w:val="657EBDB4"/>
    <w:rsid w:val="65939E51"/>
    <w:rsid w:val="65A8DA4D"/>
    <w:rsid w:val="65A8DBA5"/>
    <w:rsid w:val="65AB5EF3"/>
    <w:rsid w:val="65AE4633"/>
    <w:rsid w:val="65B0751A"/>
    <w:rsid w:val="65BA2CB4"/>
    <w:rsid w:val="65C07EED"/>
    <w:rsid w:val="65C27550"/>
    <w:rsid w:val="65CA4E96"/>
    <w:rsid w:val="65EDDF97"/>
    <w:rsid w:val="65EFBE16"/>
    <w:rsid w:val="65FCAA13"/>
    <w:rsid w:val="65FD9CE9"/>
    <w:rsid w:val="6603B9DF"/>
    <w:rsid w:val="660511A5"/>
    <w:rsid w:val="66148C65"/>
    <w:rsid w:val="66165D1C"/>
    <w:rsid w:val="661A230C"/>
    <w:rsid w:val="6620F032"/>
    <w:rsid w:val="66211875"/>
    <w:rsid w:val="6621E436"/>
    <w:rsid w:val="6622FFE0"/>
    <w:rsid w:val="662CD0E1"/>
    <w:rsid w:val="66389F0E"/>
    <w:rsid w:val="663C2ECB"/>
    <w:rsid w:val="6643EC51"/>
    <w:rsid w:val="66516B45"/>
    <w:rsid w:val="6666CDD4"/>
    <w:rsid w:val="666FBD14"/>
    <w:rsid w:val="6678B02C"/>
    <w:rsid w:val="66856963"/>
    <w:rsid w:val="668ABDE3"/>
    <w:rsid w:val="669B635C"/>
    <w:rsid w:val="66A9689D"/>
    <w:rsid w:val="66AAB0D0"/>
    <w:rsid w:val="66D9DEB9"/>
    <w:rsid w:val="66E87B91"/>
    <w:rsid w:val="66F83054"/>
    <w:rsid w:val="670AA15C"/>
    <w:rsid w:val="670FF5CB"/>
    <w:rsid w:val="67127FFB"/>
    <w:rsid w:val="6714F6A2"/>
    <w:rsid w:val="6715D2BF"/>
    <w:rsid w:val="67169621"/>
    <w:rsid w:val="6726FAB9"/>
    <w:rsid w:val="6731E88B"/>
    <w:rsid w:val="673213E6"/>
    <w:rsid w:val="6734702C"/>
    <w:rsid w:val="6738F82E"/>
    <w:rsid w:val="673B2879"/>
    <w:rsid w:val="6749064E"/>
    <w:rsid w:val="67510CF2"/>
    <w:rsid w:val="6752E84F"/>
    <w:rsid w:val="6754E8DD"/>
    <w:rsid w:val="675D7767"/>
    <w:rsid w:val="6761C490"/>
    <w:rsid w:val="67692C96"/>
    <w:rsid w:val="676E35D4"/>
    <w:rsid w:val="67780227"/>
    <w:rsid w:val="6778A052"/>
    <w:rsid w:val="67843E4D"/>
    <w:rsid w:val="67914176"/>
    <w:rsid w:val="67941DA0"/>
    <w:rsid w:val="679D9C2B"/>
    <w:rsid w:val="67A4289A"/>
    <w:rsid w:val="67BDB497"/>
    <w:rsid w:val="67D5347B"/>
    <w:rsid w:val="67EEB269"/>
    <w:rsid w:val="67F1CB4C"/>
    <w:rsid w:val="67F62B34"/>
    <w:rsid w:val="67F7E9C8"/>
    <w:rsid w:val="6812DF80"/>
    <w:rsid w:val="6815C958"/>
    <w:rsid w:val="6818E74D"/>
    <w:rsid w:val="68193293"/>
    <w:rsid w:val="681DF77F"/>
    <w:rsid w:val="6820828F"/>
    <w:rsid w:val="6829C9D0"/>
    <w:rsid w:val="68422773"/>
    <w:rsid w:val="6848BE7C"/>
    <w:rsid w:val="687546F3"/>
    <w:rsid w:val="6875DED9"/>
    <w:rsid w:val="6876413A"/>
    <w:rsid w:val="6886AA9D"/>
    <w:rsid w:val="688F78B4"/>
    <w:rsid w:val="68906E33"/>
    <w:rsid w:val="6893D25D"/>
    <w:rsid w:val="6894AF78"/>
    <w:rsid w:val="68A4C1A9"/>
    <w:rsid w:val="68AA3023"/>
    <w:rsid w:val="68AE505C"/>
    <w:rsid w:val="68B1B871"/>
    <w:rsid w:val="68B4BBEA"/>
    <w:rsid w:val="68B65E76"/>
    <w:rsid w:val="68B69827"/>
    <w:rsid w:val="68B84495"/>
    <w:rsid w:val="68C0FB0A"/>
    <w:rsid w:val="68C4E376"/>
    <w:rsid w:val="68D3CD87"/>
    <w:rsid w:val="68D5DF14"/>
    <w:rsid w:val="68E0A967"/>
    <w:rsid w:val="68E2C4C3"/>
    <w:rsid w:val="68E6DC6C"/>
    <w:rsid w:val="68F38D7A"/>
    <w:rsid w:val="68F5254D"/>
    <w:rsid w:val="68FFACBF"/>
    <w:rsid w:val="6917C2E7"/>
    <w:rsid w:val="69264B58"/>
    <w:rsid w:val="6933CBB4"/>
    <w:rsid w:val="6940F18B"/>
    <w:rsid w:val="6944D679"/>
    <w:rsid w:val="69470671"/>
    <w:rsid w:val="69598AF0"/>
    <w:rsid w:val="695E7BF5"/>
    <w:rsid w:val="695EB160"/>
    <w:rsid w:val="69636752"/>
    <w:rsid w:val="697B19D8"/>
    <w:rsid w:val="697D28B1"/>
    <w:rsid w:val="6992CAB6"/>
    <w:rsid w:val="6999E57C"/>
    <w:rsid w:val="699C0673"/>
    <w:rsid w:val="69B05782"/>
    <w:rsid w:val="69B2EE0F"/>
    <w:rsid w:val="69D1B1B3"/>
    <w:rsid w:val="69D1B26B"/>
    <w:rsid w:val="69DCDCD0"/>
    <w:rsid w:val="69E40298"/>
    <w:rsid w:val="69E53750"/>
    <w:rsid w:val="69E84712"/>
    <w:rsid w:val="6A00EAA7"/>
    <w:rsid w:val="6A119AAB"/>
    <w:rsid w:val="6A11B0F4"/>
    <w:rsid w:val="6A1C4125"/>
    <w:rsid w:val="6A1F8CA9"/>
    <w:rsid w:val="6A2C3E94"/>
    <w:rsid w:val="6A2FD116"/>
    <w:rsid w:val="6A45605D"/>
    <w:rsid w:val="6A46FB38"/>
    <w:rsid w:val="6A489079"/>
    <w:rsid w:val="6A508C4B"/>
    <w:rsid w:val="6A5580C0"/>
    <w:rsid w:val="6A5CB40D"/>
    <w:rsid w:val="6A5D1C77"/>
    <w:rsid w:val="6A5E9B7B"/>
    <w:rsid w:val="6A605276"/>
    <w:rsid w:val="6A66A2CE"/>
    <w:rsid w:val="6A673CD4"/>
    <w:rsid w:val="6A6F5E05"/>
    <w:rsid w:val="6A71A6A7"/>
    <w:rsid w:val="6A7A8D71"/>
    <w:rsid w:val="6A7C2F4D"/>
    <w:rsid w:val="6A88F226"/>
    <w:rsid w:val="6A8D6F61"/>
    <w:rsid w:val="6A975269"/>
    <w:rsid w:val="6A977C1E"/>
    <w:rsid w:val="6AA178AE"/>
    <w:rsid w:val="6AA6CCAD"/>
    <w:rsid w:val="6AB04114"/>
    <w:rsid w:val="6AB979E5"/>
    <w:rsid w:val="6AB9BA7B"/>
    <w:rsid w:val="6ACCE2D0"/>
    <w:rsid w:val="6AD325DA"/>
    <w:rsid w:val="6ADD5386"/>
    <w:rsid w:val="6AE0B730"/>
    <w:rsid w:val="6AEE6369"/>
    <w:rsid w:val="6AF28EBB"/>
    <w:rsid w:val="6AF8CB55"/>
    <w:rsid w:val="6AFB3A55"/>
    <w:rsid w:val="6B09CD82"/>
    <w:rsid w:val="6B0DF295"/>
    <w:rsid w:val="6B106FB6"/>
    <w:rsid w:val="6B15DE95"/>
    <w:rsid w:val="6B1A54CE"/>
    <w:rsid w:val="6B1B1C62"/>
    <w:rsid w:val="6B5AF746"/>
    <w:rsid w:val="6B68382A"/>
    <w:rsid w:val="6B6E66B5"/>
    <w:rsid w:val="6B6FEFFE"/>
    <w:rsid w:val="6B722BE3"/>
    <w:rsid w:val="6B72F847"/>
    <w:rsid w:val="6B8CBCE0"/>
    <w:rsid w:val="6B8F271B"/>
    <w:rsid w:val="6B9485D1"/>
    <w:rsid w:val="6BB40C30"/>
    <w:rsid w:val="6BB9378A"/>
    <w:rsid w:val="6BC70A59"/>
    <w:rsid w:val="6BC70DFA"/>
    <w:rsid w:val="6BD14A1F"/>
    <w:rsid w:val="6BD64A3B"/>
    <w:rsid w:val="6BDC15F6"/>
    <w:rsid w:val="6BE2C3E5"/>
    <w:rsid w:val="6BF2067E"/>
    <w:rsid w:val="6BF26D13"/>
    <w:rsid w:val="6BF4ABFA"/>
    <w:rsid w:val="6BFC22D7"/>
    <w:rsid w:val="6BFF0B75"/>
    <w:rsid w:val="6C02F667"/>
    <w:rsid w:val="6C1235D7"/>
    <w:rsid w:val="6C13AD27"/>
    <w:rsid w:val="6C1F1DE5"/>
    <w:rsid w:val="6C25995E"/>
    <w:rsid w:val="6C34F22B"/>
    <w:rsid w:val="6C4AA647"/>
    <w:rsid w:val="6C55F0BC"/>
    <w:rsid w:val="6C799DAB"/>
    <w:rsid w:val="6CAF04D6"/>
    <w:rsid w:val="6CB77C69"/>
    <w:rsid w:val="6CD17BA6"/>
    <w:rsid w:val="6CD918ED"/>
    <w:rsid w:val="6CEAE35B"/>
    <w:rsid w:val="6CF838D4"/>
    <w:rsid w:val="6D026DF3"/>
    <w:rsid w:val="6D03AFB5"/>
    <w:rsid w:val="6D04088B"/>
    <w:rsid w:val="6D097B69"/>
    <w:rsid w:val="6D0BC05F"/>
    <w:rsid w:val="6D14EAC9"/>
    <w:rsid w:val="6D17B7E0"/>
    <w:rsid w:val="6D1BF035"/>
    <w:rsid w:val="6D288B0E"/>
    <w:rsid w:val="6D2BBA86"/>
    <w:rsid w:val="6D30C7DE"/>
    <w:rsid w:val="6D34911C"/>
    <w:rsid w:val="6D35DD7B"/>
    <w:rsid w:val="6D398F82"/>
    <w:rsid w:val="6D39EC59"/>
    <w:rsid w:val="6D4152B5"/>
    <w:rsid w:val="6D4294F6"/>
    <w:rsid w:val="6D56B2B0"/>
    <w:rsid w:val="6D5830F3"/>
    <w:rsid w:val="6D5A4603"/>
    <w:rsid w:val="6D5B7661"/>
    <w:rsid w:val="6D5C559E"/>
    <w:rsid w:val="6D68209B"/>
    <w:rsid w:val="6D77B615"/>
    <w:rsid w:val="6D7C283A"/>
    <w:rsid w:val="6D7C76B3"/>
    <w:rsid w:val="6D7D13E0"/>
    <w:rsid w:val="6D85606B"/>
    <w:rsid w:val="6D88E5D7"/>
    <w:rsid w:val="6D8CB393"/>
    <w:rsid w:val="6D94EA66"/>
    <w:rsid w:val="6DA4A625"/>
    <w:rsid w:val="6DB64CDA"/>
    <w:rsid w:val="6DCDD9BD"/>
    <w:rsid w:val="6DDC1708"/>
    <w:rsid w:val="6DDD0ED4"/>
    <w:rsid w:val="6DED7DFB"/>
    <w:rsid w:val="6DF4212B"/>
    <w:rsid w:val="6E304C57"/>
    <w:rsid w:val="6E358D95"/>
    <w:rsid w:val="6E40D785"/>
    <w:rsid w:val="6E51F528"/>
    <w:rsid w:val="6E5C1130"/>
    <w:rsid w:val="6E5ED804"/>
    <w:rsid w:val="6E6449BA"/>
    <w:rsid w:val="6E6E1555"/>
    <w:rsid w:val="6E6F2DB3"/>
    <w:rsid w:val="6E82057D"/>
    <w:rsid w:val="6E86B3BC"/>
    <w:rsid w:val="6E89A0B0"/>
    <w:rsid w:val="6E8B9C80"/>
    <w:rsid w:val="6E8FC413"/>
    <w:rsid w:val="6E93FA4E"/>
    <w:rsid w:val="6E9CB9F8"/>
    <w:rsid w:val="6EA793E4"/>
    <w:rsid w:val="6EADA43B"/>
    <w:rsid w:val="6EAF1083"/>
    <w:rsid w:val="6EB0FE77"/>
    <w:rsid w:val="6EC0BB5F"/>
    <w:rsid w:val="6EC345E3"/>
    <w:rsid w:val="6EC38E96"/>
    <w:rsid w:val="6ED0617D"/>
    <w:rsid w:val="6ED52F9F"/>
    <w:rsid w:val="6ED8FCB4"/>
    <w:rsid w:val="6ED99FD9"/>
    <w:rsid w:val="6EDA65E6"/>
    <w:rsid w:val="6EE3A373"/>
    <w:rsid w:val="6EE3CAD4"/>
    <w:rsid w:val="6EE454C9"/>
    <w:rsid w:val="6EE8DFD6"/>
    <w:rsid w:val="6EEE4074"/>
    <w:rsid w:val="6EF10C72"/>
    <w:rsid w:val="6EF28C3A"/>
    <w:rsid w:val="6F00861B"/>
    <w:rsid w:val="6F10E578"/>
    <w:rsid w:val="6F143592"/>
    <w:rsid w:val="6F1A82CC"/>
    <w:rsid w:val="6F237290"/>
    <w:rsid w:val="6F26A5EB"/>
    <w:rsid w:val="6F2962D3"/>
    <w:rsid w:val="6F32A283"/>
    <w:rsid w:val="6F35C7BD"/>
    <w:rsid w:val="6F3BE41F"/>
    <w:rsid w:val="6F47C8AB"/>
    <w:rsid w:val="6F570C0A"/>
    <w:rsid w:val="6F5A404A"/>
    <w:rsid w:val="6F5C3C8A"/>
    <w:rsid w:val="6F6E97DD"/>
    <w:rsid w:val="6F73251D"/>
    <w:rsid w:val="6F77114B"/>
    <w:rsid w:val="6F7C25D0"/>
    <w:rsid w:val="6F839ED5"/>
    <w:rsid w:val="6F980866"/>
    <w:rsid w:val="6F9D9F42"/>
    <w:rsid w:val="6FA3ECE6"/>
    <w:rsid w:val="6FA71308"/>
    <w:rsid w:val="6FBEA06B"/>
    <w:rsid w:val="6FCC1D69"/>
    <w:rsid w:val="6FD57A8B"/>
    <w:rsid w:val="6FDB912F"/>
    <w:rsid w:val="6FDFF41F"/>
    <w:rsid w:val="6FE17F0F"/>
    <w:rsid w:val="6FE9A136"/>
    <w:rsid w:val="6FF7C39F"/>
    <w:rsid w:val="6FF7CEFD"/>
    <w:rsid w:val="6FFA9A1A"/>
    <w:rsid w:val="6FFCB882"/>
    <w:rsid w:val="6FFF9B64"/>
    <w:rsid w:val="7004A297"/>
    <w:rsid w:val="700EF6D7"/>
    <w:rsid w:val="70128ECB"/>
    <w:rsid w:val="70186997"/>
    <w:rsid w:val="7019B603"/>
    <w:rsid w:val="701CE1C5"/>
    <w:rsid w:val="702A7CEE"/>
    <w:rsid w:val="702BB843"/>
    <w:rsid w:val="703117B8"/>
    <w:rsid w:val="70334C38"/>
    <w:rsid w:val="703D05A2"/>
    <w:rsid w:val="703DC66E"/>
    <w:rsid w:val="70436121"/>
    <w:rsid w:val="704F8D8C"/>
    <w:rsid w:val="7054DB03"/>
    <w:rsid w:val="70634396"/>
    <w:rsid w:val="70643B68"/>
    <w:rsid w:val="706B5B42"/>
    <w:rsid w:val="706C31DE"/>
    <w:rsid w:val="706D225F"/>
    <w:rsid w:val="707B5877"/>
    <w:rsid w:val="707D0D09"/>
    <w:rsid w:val="708BD14E"/>
    <w:rsid w:val="7091B2AA"/>
    <w:rsid w:val="709A7B7C"/>
    <w:rsid w:val="70A039E4"/>
    <w:rsid w:val="70AA1FAE"/>
    <w:rsid w:val="70AC930B"/>
    <w:rsid w:val="70B8555D"/>
    <w:rsid w:val="70BA77E4"/>
    <w:rsid w:val="70CD3C12"/>
    <w:rsid w:val="70D35E45"/>
    <w:rsid w:val="70D5C52D"/>
    <w:rsid w:val="70D853B1"/>
    <w:rsid w:val="70F67ACB"/>
    <w:rsid w:val="71056C7D"/>
    <w:rsid w:val="71065A3B"/>
    <w:rsid w:val="7112016A"/>
    <w:rsid w:val="71184AE1"/>
    <w:rsid w:val="71364ADB"/>
    <w:rsid w:val="713A25A7"/>
    <w:rsid w:val="71455609"/>
    <w:rsid w:val="7155F561"/>
    <w:rsid w:val="71588937"/>
    <w:rsid w:val="715A70CC"/>
    <w:rsid w:val="7160CE24"/>
    <w:rsid w:val="716D5DD1"/>
    <w:rsid w:val="716E74BD"/>
    <w:rsid w:val="716FE11E"/>
    <w:rsid w:val="71803E77"/>
    <w:rsid w:val="718AC549"/>
    <w:rsid w:val="718AE2E9"/>
    <w:rsid w:val="718C7282"/>
    <w:rsid w:val="71AD01A4"/>
    <w:rsid w:val="71B57573"/>
    <w:rsid w:val="71B749A5"/>
    <w:rsid w:val="71BC6B5E"/>
    <w:rsid w:val="71BF1DAC"/>
    <w:rsid w:val="71CAE0BA"/>
    <w:rsid w:val="71CCB352"/>
    <w:rsid w:val="71F192F5"/>
    <w:rsid w:val="71F1F6A9"/>
    <w:rsid w:val="7200A59F"/>
    <w:rsid w:val="72026DF6"/>
    <w:rsid w:val="720A6BC0"/>
    <w:rsid w:val="720A8B75"/>
    <w:rsid w:val="720F150B"/>
    <w:rsid w:val="7218CB85"/>
    <w:rsid w:val="723085B5"/>
    <w:rsid w:val="724F995D"/>
    <w:rsid w:val="7263467B"/>
    <w:rsid w:val="726882CF"/>
    <w:rsid w:val="7274BA9B"/>
    <w:rsid w:val="72814763"/>
    <w:rsid w:val="72887F79"/>
    <w:rsid w:val="7298E1AB"/>
    <w:rsid w:val="729B83DF"/>
    <w:rsid w:val="729F8696"/>
    <w:rsid w:val="72A02A0E"/>
    <w:rsid w:val="72C2019C"/>
    <w:rsid w:val="72C741F2"/>
    <w:rsid w:val="72C96782"/>
    <w:rsid w:val="72CBCC8B"/>
    <w:rsid w:val="72E454DC"/>
    <w:rsid w:val="72EA0A17"/>
    <w:rsid w:val="72F81511"/>
    <w:rsid w:val="72F934DD"/>
    <w:rsid w:val="72FC837B"/>
    <w:rsid w:val="7311A04F"/>
    <w:rsid w:val="7316CFA2"/>
    <w:rsid w:val="7318077A"/>
    <w:rsid w:val="731DD448"/>
    <w:rsid w:val="7320A16B"/>
    <w:rsid w:val="732679FE"/>
    <w:rsid w:val="7339B8F1"/>
    <w:rsid w:val="733FD74A"/>
    <w:rsid w:val="734E51FB"/>
    <w:rsid w:val="735997E8"/>
    <w:rsid w:val="73610A57"/>
    <w:rsid w:val="73632A48"/>
    <w:rsid w:val="7366B5B4"/>
    <w:rsid w:val="736BA410"/>
    <w:rsid w:val="7379B329"/>
    <w:rsid w:val="737B2A1A"/>
    <w:rsid w:val="7386E105"/>
    <w:rsid w:val="73A3AE20"/>
    <w:rsid w:val="73A4AB6E"/>
    <w:rsid w:val="73A54518"/>
    <w:rsid w:val="73A5CD61"/>
    <w:rsid w:val="73A7F256"/>
    <w:rsid w:val="73B0BE8C"/>
    <w:rsid w:val="73B4C0FA"/>
    <w:rsid w:val="73BEAA03"/>
    <w:rsid w:val="73C7EB7C"/>
    <w:rsid w:val="73D24161"/>
    <w:rsid w:val="73D53D31"/>
    <w:rsid w:val="73E2441B"/>
    <w:rsid w:val="73ED78ED"/>
    <w:rsid w:val="73F2EA49"/>
    <w:rsid w:val="73F76E91"/>
    <w:rsid w:val="73F8A1A7"/>
    <w:rsid w:val="73FEF1FC"/>
    <w:rsid w:val="73FF5C17"/>
    <w:rsid w:val="740A43FF"/>
    <w:rsid w:val="7413F82C"/>
    <w:rsid w:val="741929A6"/>
    <w:rsid w:val="741B39CE"/>
    <w:rsid w:val="741FC168"/>
    <w:rsid w:val="742BAAF5"/>
    <w:rsid w:val="74546D19"/>
    <w:rsid w:val="745DCBD8"/>
    <w:rsid w:val="74686AA7"/>
    <w:rsid w:val="747F9CEC"/>
    <w:rsid w:val="74810902"/>
    <w:rsid w:val="7489CF10"/>
    <w:rsid w:val="748C7FAF"/>
    <w:rsid w:val="748D2407"/>
    <w:rsid w:val="74953E3A"/>
    <w:rsid w:val="74A79974"/>
    <w:rsid w:val="74AA5C59"/>
    <w:rsid w:val="74AD0913"/>
    <w:rsid w:val="74AE25A2"/>
    <w:rsid w:val="74AEDCE4"/>
    <w:rsid w:val="74B07D0F"/>
    <w:rsid w:val="74B2A003"/>
    <w:rsid w:val="74BCA1F8"/>
    <w:rsid w:val="74EA225C"/>
    <w:rsid w:val="74EADAC6"/>
    <w:rsid w:val="74F7E329"/>
    <w:rsid w:val="74F83470"/>
    <w:rsid w:val="75097EA0"/>
    <w:rsid w:val="750D318A"/>
    <w:rsid w:val="751C18D9"/>
    <w:rsid w:val="751C5C8F"/>
    <w:rsid w:val="751EB86C"/>
    <w:rsid w:val="7522B166"/>
    <w:rsid w:val="753B5F0E"/>
    <w:rsid w:val="75416D6B"/>
    <w:rsid w:val="75564008"/>
    <w:rsid w:val="7556452E"/>
    <w:rsid w:val="755B436A"/>
    <w:rsid w:val="755F4271"/>
    <w:rsid w:val="757A1C81"/>
    <w:rsid w:val="757A9F82"/>
    <w:rsid w:val="758026FC"/>
    <w:rsid w:val="7581B379"/>
    <w:rsid w:val="758789AA"/>
    <w:rsid w:val="7589D9A6"/>
    <w:rsid w:val="7594718A"/>
    <w:rsid w:val="759B2C78"/>
    <w:rsid w:val="75A59431"/>
    <w:rsid w:val="75AC5B5D"/>
    <w:rsid w:val="75BEBC8E"/>
    <w:rsid w:val="75D09B63"/>
    <w:rsid w:val="75D1D55B"/>
    <w:rsid w:val="75DCF622"/>
    <w:rsid w:val="75DF6EBB"/>
    <w:rsid w:val="75E08401"/>
    <w:rsid w:val="75E3386E"/>
    <w:rsid w:val="75EAA029"/>
    <w:rsid w:val="75FDA9E7"/>
    <w:rsid w:val="760281AC"/>
    <w:rsid w:val="7603C886"/>
    <w:rsid w:val="7608FB92"/>
    <w:rsid w:val="761A3A7F"/>
    <w:rsid w:val="761B6D4D"/>
    <w:rsid w:val="7621AAD9"/>
    <w:rsid w:val="762D3990"/>
    <w:rsid w:val="763F571F"/>
    <w:rsid w:val="7649073C"/>
    <w:rsid w:val="764CFB8E"/>
    <w:rsid w:val="765BFB26"/>
    <w:rsid w:val="7674284E"/>
    <w:rsid w:val="767FB34D"/>
    <w:rsid w:val="769BE40C"/>
    <w:rsid w:val="76A826F5"/>
    <w:rsid w:val="76AC6962"/>
    <w:rsid w:val="76BE480F"/>
    <w:rsid w:val="76C8BF9A"/>
    <w:rsid w:val="76D1683C"/>
    <w:rsid w:val="76D768DF"/>
    <w:rsid w:val="76E19987"/>
    <w:rsid w:val="76E998FF"/>
    <w:rsid w:val="76EC61BC"/>
    <w:rsid w:val="7705A468"/>
    <w:rsid w:val="7709E223"/>
    <w:rsid w:val="770ADEE3"/>
    <w:rsid w:val="771583BA"/>
    <w:rsid w:val="77224C21"/>
    <w:rsid w:val="77268C5F"/>
    <w:rsid w:val="772DA0DF"/>
    <w:rsid w:val="7732A0B0"/>
    <w:rsid w:val="77332D86"/>
    <w:rsid w:val="774189FF"/>
    <w:rsid w:val="77419DE1"/>
    <w:rsid w:val="774E49AA"/>
    <w:rsid w:val="776505B2"/>
    <w:rsid w:val="776DA5BC"/>
    <w:rsid w:val="7772F7B9"/>
    <w:rsid w:val="77747789"/>
    <w:rsid w:val="777CB015"/>
    <w:rsid w:val="7785F8F8"/>
    <w:rsid w:val="778934E6"/>
    <w:rsid w:val="7792857E"/>
    <w:rsid w:val="779437CF"/>
    <w:rsid w:val="7795D46C"/>
    <w:rsid w:val="77988085"/>
    <w:rsid w:val="77A5680E"/>
    <w:rsid w:val="77ABB261"/>
    <w:rsid w:val="77BBBA66"/>
    <w:rsid w:val="77C70ECD"/>
    <w:rsid w:val="77D44A44"/>
    <w:rsid w:val="77D50B21"/>
    <w:rsid w:val="77DF592D"/>
    <w:rsid w:val="77E8CBEF"/>
    <w:rsid w:val="77EC0E42"/>
    <w:rsid w:val="77ED4CB5"/>
    <w:rsid w:val="77EE6D58"/>
    <w:rsid w:val="78047526"/>
    <w:rsid w:val="7815E189"/>
    <w:rsid w:val="781D6E65"/>
    <w:rsid w:val="7834A6B9"/>
    <w:rsid w:val="78423466"/>
    <w:rsid w:val="784EBFC3"/>
    <w:rsid w:val="7853A1C6"/>
    <w:rsid w:val="785FF746"/>
    <w:rsid w:val="7874D5B2"/>
    <w:rsid w:val="7874E1DF"/>
    <w:rsid w:val="7879DFA0"/>
    <w:rsid w:val="787D69E8"/>
    <w:rsid w:val="787DA2AB"/>
    <w:rsid w:val="7880ADEF"/>
    <w:rsid w:val="78842FAF"/>
    <w:rsid w:val="78858EC5"/>
    <w:rsid w:val="788803C8"/>
    <w:rsid w:val="78944D2F"/>
    <w:rsid w:val="789A9513"/>
    <w:rsid w:val="78A2EBDD"/>
    <w:rsid w:val="78A67AF2"/>
    <w:rsid w:val="78BFFE36"/>
    <w:rsid w:val="78C00DB1"/>
    <w:rsid w:val="78C6BD08"/>
    <w:rsid w:val="78D07F42"/>
    <w:rsid w:val="78D2CD3A"/>
    <w:rsid w:val="78F19D06"/>
    <w:rsid w:val="78FAA5FF"/>
    <w:rsid w:val="7909A5AF"/>
    <w:rsid w:val="791AD930"/>
    <w:rsid w:val="791E6BFB"/>
    <w:rsid w:val="7923C134"/>
    <w:rsid w:val="7925D0C9"/>
    <w:rsid w:val="79277885"/>
    <w:rsid w:val="7928315E"/>
    <w:rsid w:val="792B5E6D"/>
    <w:rsid w:val="79300830"/>
    <w:rsid w:val="793239AE"/>
    <w:rsid w:val="7941386F"/>
    <w:rsid w:val="7946D5D4"/>
    <w:rsid w:val="7960AB1F"/>
    <w:rsid w:val="796256FC"/>
    <w:rsid w:val="79967362"/>
    <w:rsid w:val="799B8E17"/>
    <w:rsid w:val="79A048B4"/>
    <w:rsid w:val="79B55A7A"/>
    <w:rsid w:val="79B668EB"/>
    <w:rsid w:val="79C163C0"/>
    <w:rsid w:val="79C3292D"/>
    <w:rsid w:val="79CA30BD"/>
    <w:rsid w:val="79CAE1C7"/>
    <w:rsid w:val="79E911E6"/>
    <w:rsid w:val="79F66D87"/>
    <w:rsid w:val="7A163EB9"/>
    <w:rsid w:val="7A1ED7AB"/>
    <w:rsid w:val="7A35DA19"/>
    <w:rsid w:val="7A55249C"/>
    <w:rsid w:val="7A6127F1"/>
    <w:rsid w:val="7A616F71"/>
    <w:rsid w:val="7A64DFF2"/>
    <w:rsid w:val="7A65A7DD"/>
    <w:rsid w:val="7A705DCB"/>
    <w:rsid w:val="7A74EAB6"/>
    <w:rsid w:val="7A763645"/>
    <w:rsid w:val="7A800204"/>
    <w:rsid w:val="7A91A8CA"/>
    <w:rsid w:val="7A9311A1"/>
    <w:rsid w:val="7A959466"/>
    <w:rsid w:val="7A9C5DD7"/>
    <w:rsid w:val="7AABFAE9"/>
    <w:rsid w:val="7AB380C6"/>
    <w:rsid w:val="7ABAAAC3"/>
    <w:rsid w:val="7ABD30EF"/>
    <w:rsid w:val="7ACBBD53"/>
    <w:rsid w:val="7AE2F510"/>
    <w:rsid w:val="7AE7E90B"/>
    <w:rsid w:val="7AEB1886"/>
    <w:rsid w:val="7AF9416E"/>
    <w:rsid w:val="7B04B25D"/>
    <w:rsid w:val="7B06DE72"/>
    <w:rsid w:val="7B1A9D2B"/>
    <w:rsid w:val="7B30E902"/>
    <w:rsid w:val="7B36F1B5"/>
    <w:rsid w:val="7B3E93C5"/>
    <w:rsid w:val="7B4B7386"/>
    <w:rsid w:val="7B53EE00"/>
    <w:rsid w:val="7B6072F6"/>
    <w:rsid w:val="7B64EACF"/>
    <w:rsid w:val="7B7146AE"/>
    <w:rsid w:val="7B9DC9EB"/>
    <w:rsid w:val="7BB00020"/>
    <w:rsid w:val="7BBC719C"/>
    <w:rsid w:val="7BC9C6E8"/>
    <w:rsid w:val="7BD42DA3"/>
    <w:rsid w:val="7BD46A99"/>
    <w:rsid w:val="7BD6DEB0"/>
    <w:rsid w:val="7BE59AF0"/>
    <w:rsid w:val="7BE84FE1"/>
    <w:rsid w:val="7BEBC293"/>
    <w:rsid w:val="7BEE1E12"/>
    <w:rsid w:val="7BF318A1"/>
    <w:rsid w:val="7BF4BB6B"/>
    <w:rsid w:val="7C0125CF"/>
    <w:rsid w:val="7C1061A1"/>
    <w:rsid w:val="7C10A0D2"/>
    <w:rsid w:val="7C1299A8"/>
    <w:rsid w:val="7C13B68E"/>
    <w:rsid w:val="7C2C4E54"/>
    <w:rsid w:val="7C353D1C"/>
    <w:rsid w:val="7C472DF4"/>
    <w:rsid w:val="7C4B62B5"/>
    <w:rsid w:val="7C4CA668"/>
    <w:rsid w:val="7C57A57B"/>
    <w:rsid w:val="7C730A0A"/>
    <w:rsid w:val="7C7D7A0E"/>
    <w:rsid w:val="7C8DA983"/>
    <w:rsid w:val="7CA64E6E"/>
    <w:rsid w:val="7CAA1E30"/>
    <w:rsid w:val="7CAC0043"/>
    <w:rsid w:val="7CAEB8DF"/>
    <w:rsid w:val="7CB01935"/>
    <w:rsid w:val="7CB1DE38"/>
    <w:rsid w:val="7CB7C8B9"/>
    <w:rsid w:val="7CCC8C3F"/>
    <w:rsid w:val="7CCD3CEA"/>
    <w:rsid w:val="7CD0DD96"/>
    <w:rsid w:val="7CE97208"/>
    <w:rsid w:val="7CEAA7B1"/>
    <w:rsid w:val="7CFD9615"/>
    <w:rsid w:val="7D07128D"/>
    <w:rsid w:val="7D0FCD14"/>
    <w:rsid w:val="7D1580E7"/>
    <w:rsid w:val="7D17F0C6"/>
    <w:rsid w:val="7D22FAB7"/>
    <w:rsid w:val="7D2D5C19"/>
    <w:rsid w:val="7D2E0E49"/>
    <w:rsid w:val="7D336869"/>
    <w:rsid w:val="7D34D9D2"/>
    <w:rsid w:val="7D453F58"/>
    <w:rsid w:val="7D530FA9"/>
    <w:rsid w:val="7D60C3B8"/>
    <w:rsid w:val="7D715EF6"/>
    <w:rsid w:val="7D7B32D6"/>
    <w:rsid w:val="7D7C79CA"/>
    <w:rsid w:val="7D7D94B0"/>
    <w:rsid w:val="7D7DA32A"/>
    <w:rsid w:val="7D9BB1B4"/>
    <w:rsid w:val="7DA6E38F"/>
    <w:rsid w:val="7DAA1D28"/>
    <w:rsid w:val="7DAE9E3E"/>
    <w:rsid w:val="7DBB60BB"/>
    <w:rsid w:val="7DC495F5"/>
    <w:rsid w:val="7DC7DC42"/>
    <w:rsid w:val="7DE6D968"/>
    <w:rsid w:val="7E0C3A58"/>
    <w:rsid w:val="7E0D9391"/>
    <w:rsid w:val="7E0DEF48"/>
    <w:rsid w:val="7E191452"/>
    <w:rsid w:val="7E236ED2"/>
    <w:rsid w:val="7E2A5960"/>
    <w:rsid w:val="7E35DB77"/>
    <w:rsid w:val="7E3C75C1"/>
    <w:rsid w:val="7E42E9A7"/>
    <w:rsid w:val="7E62E76D"/>
    <w:rsid w:val="7E68EDAD"/>
    <w:rsid w:val="7E6AA140"/>
    <w:rsid w:val="7E854269"/>
    <w:rsid w:val="7E8EDFC6"/>
    <w:rsid w:val="7E91B900"/>
    <w:rsid w:val="7E9D250C"/>
    <w:rsid w:val="7EA8C9C2"/>
    <w:rsid w:val="7EB0E584"/>
    <w:rsid w:val="7EC48691"/>
    <w:rsid w:val="7EC919C6"/>
    <w:rsid w:val="7EC92C7A"/>
    <w:rsid w:val="7ED1D92D"/>
    <w:rsid w:val="7ED30883"/>
    <w:rsid w:val="7EDA90C0"/>
    <w:rsid w:val="7EE4F4EA"/>
    <w:rsid w:val="7EE67BEA"/>
    <w:rsid w:val="7EFC9419"/>
    <w:rsid w:val="7F0477D5"/>
    <w:rsid w:val="7F21D251"/>
    <w:rsid w:val="7F22024C"/>
    <w:rsid w:val="7F25102B"/>
    <w:rsid w:val="7F2D166F"/>
    <w:rsid w:val="7F37BEDE"/>
    <w:rsid w:val="7F3FC6FA"/>
    <w:rsid w:val="7F418C73"/>
    <w:rsid w:val="7F47AE4C"/>
    <w:rsid w:val="7F4A0591"/>
    <w:rsid w:val="7F4B36D3"/>
    <w:rsid w:val="7F5463FD"/>
    <w:rsid w:val="7F54A8E5"/>
    <w:rsid w:val="7F57BF68"/>
    <w:rsid w:val="7F638537"/>
    <w:rsid w:val="7F701797"/>
    <w:rsid w:val="7F77439E"/>
    <w:rsid w:val="7F7C1914"/>
    <w:rsid w:val="7F817794"/>
    <w:rsid w:val="7F84D931"/>
    <w:rsid w:val="7F85592E"/>
    <w:rsid w:val="7F87D600"/>
    <w:rsid w:val="7F89292A"/>
    <w:rsid w:val="7F91826F"/>
    <w:rsid w:val="7F96B57B"/>
    <w:rsid w:val="7FA1E5DA"/>
    <w:rsid w:val="7FAF54A8"/>
    <w:rsid w:val="7FB01E52"/>
    <w:rsid w:val="7FB701C8"/>
    <w:rsid w:val="7FBA9059"/>
    <w:rsid w:val="7FBC610B"/>
    <w:rsid w:val="7FC6FE2B"/>
    <w:rsid w:val="7FC993AF"/>
    <w:rsid w:val="7FCD8903"/>
    <w:rsid w:val="7FD09D1B"/>
    <w:rsid w:val="7FD4EC6E"/>
    <w:rsid w:val="7FD8AE67"/>
    <w:rsid w:val="7FE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F31E"/>
  <w15:docId w15:val="{10390839-2E6A-474E-90C2-51F7059F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F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4B80"/>
    <w:pPr>
      <w:keepNext/>
      <w:spacing w:after="0" w:line="240" w:lineRule="auto"/>
      <w:outlineLvl w:val="0"/>
    </w:pPr>
    <w:rPr>
      <w:rFonts w:ascii="Arial" w:hAnsi="Arial" w:eastAsia="Times New Roman" w:cs="Arial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6C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4B8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65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09E"/>
  </w:style>
  <w:style w:type="paragraph" w:styleId="Footer">
    <w:name w:val="footer"/>
    <w:basedOn w:val="Normal"/>
    <w:link w:val="Foot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09E"/>
  </w:style>
  <w:style w:type="character" w:styleId="Hyperlink">
    <w:name w:val="Hyperlink"/>
    <w:uiPriority w:val="99"/>
    <w:unhideWhenUsed/>
    <w:rsid w:val="006A2439"/>
    <w:rPr>
      <w:color w:val="0000FF"/>
      <w:u w:val="single"/>
    </w:rPr>
  </w:style>
  <w:style w:type="character" w:styleId="Heading1Char" w:customStyle="1">
    <w:name w:val="Heading 1 Char"/>
    <w:link w:val="Heading1"/>
    <w:rsid w:val="003A4B80"/>
    <w:rPr>
      <w:rFonts w:ascii="Arial" w:hAnsi="Arial" w:eastAsia="Times New Roman" w:cs="Arial"/>
      <w:sz w:val="52"/>
      <w:szCs w:val="24"/>
    </w:rPr>
  </w:style>
  <w:style w:type="character" w:styleId="Heading3Char" w:customStyle="1">
    <w:name w:val="Heading 3 Char"/>
    <w:link w:val="Heading3"/>
    <w:rsid w:val="003A4B80"/>
    <w:rPr>
      <w:rFonts w:ascii="Arial" w:hAnsi="Arial" w:eastAsia="Times New Roman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603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5E97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styleId="PlainTextChar" w:customStyle="1">
    <w:name w:val="Plain Text Char"/>
    <w:link w:val="PlainText"/>
    <w:uiPriority w:val="99"/>
    <w:semiHidden/>
    <w:rsid w:val="00F25E97"/>
    <w:rPr>
      <w:rFonts w:ascii="Consolas" w:hAnsi="Consolas" w:eastAsia="Calibri" w:cs="Times New Roman"/>
      <w:color w:val="000000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A7F1D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A7F1D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1" w:customStyle="1">
    <w:name w:val="Normal1"/>
    <w:basedOn w:val="Normal"/>
    <w:uiPriority w:val="1"/>
    <w:rsid w:val="20B78A60"/>
    <w:pPr>
      <w:spacing w:after="0"/>
    </w:pPr>
    <w:rPr>
      <w:rFonts w:ascii="Arial" w:hAnsi="Arial" w:eastAsia="Arial" w:cs="Arial"/>
      <w:color w:val="000000" w:themeColor="text1"/>
      <w:lang w:eastAsia="ja-JP"/>
    </w:rPr>
  </w:style>
  <w:style w:type="paragraph" w:styleId="Default" w:customStyle="1">
    <w:name w:val="Default"/>
    <w:basedOn w:val="Normal"/>
    <w:rsid w:val="49B68DBF"/>
    <w:rPr>
      <w:rFonts w:ascii="Arial Unicode MS" w:hAnsi="Times New Roman" w:eastAsia="Arial Unicode MS" w:cs="Arial Unicode MS"/>
      <w:color w:val="000000" w:themeColor="text1"/>
      <w:sz w:val="24"/>
      <w:szCs w:val="24"/>
    </w:rPr>
  </w:style>
  <w:style w:type="character" w:styleId="normaltextrun" w:customStyle="1">
    <w:name w:val="normaltextrun"/>
    <w:basedOn w:val="DefaultParagraphFont"/>
    <w:rsid w:val="00A37DAD"/>
  </w:style>
  <w:style w:type="character" w:styleId="scxw80844741" w:customStyle="1">
    <w:name w:val="scxw80844741"/>
    <w:basedOn w:val="DefaultParagraphFont"/>
    <w:rsid w:val="00A37DAD"/>
  </w:style>
  <w:style w:type="character" w:styleId="eop" w:customStyle="1">
    <w:name w:val="eop"/>
    <w:basedOn w:val="DefaultParagraphFont"/>
    <w:rsid w:val="00A37DAD"/>
  </w:style>
  <w:style w:type="paragraph" w:styleId="paragraph" w:customStyle="1">
    <w:name w:val="paragraph"/>
    <w:basedOn w:val="Normal"/>
    <w:rsid w:val="00A37D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scxw92409100" w:customStyle="1">
    <w:name w:val="scxw92409100"/>
    <w:basedOn w:val="DefaultParagraphFont"/>
    <w:rsid w:val="00A37DAD"/>
  </w:style>
  <w:style w:type="character" w:styleId="Strong">
    <w:name w:val="Strong"/>
    <w:basedOn w:val="DefaultParagraphFont"/>
    <w:uiPriority w:val="22"/>
    <w:qFormat/>
    <w:rsid w:val="00784F4B"/>
    <w:rPr>
      <w:b/>
      <w:bCs/>
    </w:rPr>
  </w:style>
  <w:style w:type="paragraph" w:styleId="ql-indent-1" w:customStyle="1">
    <w:name w:val="ql-indent-1"/>
    <w:basedOn w:val="Normal"/>
    <w:rsid w:val="00784F4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D46CE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xmsonormal" w:customStyle="1">
    <w:name w:val="x_msonormal"/>
    <w:basedOn w:val="Normal"/>
    <w:rsid w:val="00E7361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mark0wyuc9veb" w:customStyle="1">
    <w:name w:val="mark0wyuc9veb"/>
    <w:basedOn w:val="DefaultParagraphFont"/>
    <w:rsid w:val="00E7361B"/>
  </w:style>
  <w:style w:type="character" w:styleId="marktnvcifrkl" w:customStyle="1">
    <w:name w:val="marktnvcifrkl"/>
    <w:basedOn w:val="DefaultParagraphFont"/>
    <w:rsid w:val="00E7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bbprd2.com" TargetMode="External"/><Relationship Id="rId1" Type="http://schemas.openxmlformats.org/officeDocument/2006/relationships/hyperlink" Target="http://www.blainebirchbayparkandre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%20Anderson\AppData\Roaming\Microsoft\Templates\Monthl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400c6-28be-4595-b880-7c69fb3b1b27">
      <Terms xmlns="http://schemas.microsoft.com/office/infopath/2007/PartnerControls"/>
    </lcf76f155ced4ddcb4097134ff3c332f>
    <TaxCatchAll xmlns="3596a3b7-80ba-45e8-9c23-43af2b26b4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CCA9AD1A47440A2C0EE67645CC5B6" ma:contentTypeVersion="13" ma:contentTypeDescription="Create a new document." ma:contentTypeScope="" ma:versionID="1bb1c7b2d4ba74e548da84b22751b769">
  <xsd:schema xmlns:xsd="http://www.w3.org/2001/XMLSchema" xmlns:xs="http://www.w3.org/2001/XMLSchema" xmlns:p="http://schemas.microsoft.com/office/2006/metadata/properties" xmlns:ns2="e6c400c6-28be-4595-b880-7c69fb3b1b27" xmlns:ns3="3596a3b7-80ba-45e8-9c23-43af2b26b48a" targetNamespace="http://schemas.microsoft.com/office/2006/metadata/properties" ma:root="true" ma:fieldsID="725c2f599acc476c07bdc1908e6c7fee" ns2:_="" ns3:_="">
    <xsd:import namespace="e6c400c6-28be-4595-b880-7c69fb3b1b27"/>
    <xsd:import namespace="3596a3b7-80ba-45e8-9c23-43af2b26b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00c6-28be-4595-b880-7c69fb3b1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609d6d-6ce1-4b57-9471-7155a99e9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6a3b7-80ba-45e8-9c23-43af2b26b4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ee155-d3f2-4619-8f90-afe0a4f582c4}" ma:internalName="TaxCatchAll" ma:showField="CatchAllData" ma:web="3596a3b7-80ba-45e8-9c23-43af2b26b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E1DA4-C82A-488C-A5EB-2B708CD00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03530-BBBF-4D7C-9413-DB3F02B28AE2}">
  <ds:schemaRefs>
    <ds:schemaRef ds:uri="http://schemas.microsoft.com/office/2006/metadata/properties"/>
    <ds:schemaRef ds:uri="http://schemas.microsoft.com/office/infopath/2007/PartnerControls"/>
    <ds:schemaRef ds:uri="e6c400c6-28be-4595-b880-7c69fb3b1b27"/>
    <ds:schemaRef ds:uri="3596a3b7-80ba-45e8-9c23-43af2b26b48a"/>
  </ds:schemaRefs>
</ds:datastoreItem>
</file>

<file path=customXml/itemProps3.xml><?xml version="1.0" encoding="utf-8"?>
<ds:datastoreItem xmlns:ds="http://schemas.openxmlformats.org/officeDocument/2006/customXml" ds:itemID="{AA20AC00-3AB4-4AB0-AC8E-D6B52ADFAE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AF5AA-DAE7-4A14-BD14-023D61C3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400c6-28be-4595-b880-7c69fb3b1b27"/>
    <ds:schemaRef ds:uri="3596a3b7-80ba-45e8-9c23-43af2b26b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Monthly Meeting Agenda.dotx</ap:Template>
  <ap:Application>Microsoft Word for the web</ap:Application>
  <ap:DocSecurity>0</ap:DocSecurity>
  <ap:ScaleCrop>false</ap:ScaleCrop>
  <ap:Company>Office: 380 H St., Blaine, WA 98230                        (360) 656-6416                                                          Mailing: P. O. Box 68, Blaine, WA 98231               www.nwparkand rec.org ~ info@nwprd2.com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NWPRD2</dc:creator>
  <keywords/>
  <dc:description/>
  <lastModifiedBy>Heather Lindsay</lastModifiedBy>
  <revision>162</revision>
  <lastPrinted>2023-12-19T22:36:00.0000000Z</lastPrinted>
  <dcterms:created xsi:type="dcterms:W3CDTF">2023-05-25T20:34:00.0000000Z</dcterms:created>
  <dcterms:modified xsi:type="dcterms:W3CDTF">2024-08-08T23:49:28.1388273Z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0x010100AFFCCA9AD1A47440A2C0EE67645CC5B6</vt:lpwstr>
  </property>
  <property fmtid="{D5CDD505-2E9C-101B-9397-08002B2CF9AE}" pid="3" name="GrammarlyDocumentId">
    <vt:lpwstr>3c67b6a3af86cd4676b27e85e6e1900fcdbfa941f026d613907b89d6d8f30834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