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A2523" w:rsidR="00A37DAD" w:rsidP="73A96B5A" w:rsidRDefault="6A5CB40D" w14:paraId="2A40B5A6" w14:textId="0CF9F2BB">
      <w:pPr>
        <w:pStyle w:val="Normal"/>
        <w:suppressLineNumbers w:val="0"/>
        <w:bidi w:val="0"/>
        <w:spacing w:before="0" w:beforeAutospacing="off" w:after="200" w:afterAutospacing="off" w:line="240" w:lineRule="auto"/>
        <w:ind w:left="0" w:right="0"/>
        <w:jc w:val="center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</w:pPr>
      <w:bookmarkStart w:name="_Hlk108602182" w:id="0"/>
      <w:r w:rsidRPr="73A96B5A" w:rsidR="6A5CB40D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</w:rPr>
        <w:t>J</w:t>
      </w:r>
      <w:r w:rsidRPr="73A96B5A" w:rsidR="75AB3B48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</w:rPr>
        <w:t>uly</w:t>
      </w:r>
      <w:r w:rsidRPr="73A96B5A" w:rsidR="18B78AF0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</w:rPr>
        <w:t xml:space="preserve"> 9</w:t>
      </w:r>
      <w:r w:rsidRPr="73A96B5A" w:rsidR="011830CB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</w:rPr>
        <w:t>t</w:t>
      </w:r>
      <w:r w:rsidRPr="73A96B5A" w:rsidR="00DC1D7A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</w:rPr>
        <w:t>h</w:t>
      </w:r>
      <w:r w:rsidRPr="73A96B5A" w:rsidR="004D099E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, 202</w:t>
      </w:r>
      <w:r w:rsidRPr="73A96B5A" w:rsidR="00F90589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4</w:t>
      </w:r>
      <w:r>
        <w:br/>
      </w:r>
      <w:r w:rsidRPr="73A96B5A" w:rsidR="1C0F4ABE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5:30 PM</w:t>
      </w:r>
      <w:r>
        <w:br/>
      </w:r>
      <w:r w:rsidRPr="73A96B5A" w:rsidR="1C0F4ABE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Board Meeting </w:t>
      </w:r>
      <w:r w:rsidRPr="73A96B5A" w:rsidR="13CA06FA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Minutes</w:t>
      </w:r>
      <w:r>
        <w:br/>
      </w:r>
      <w:r w:rsidRPr="73A96B5A" w:rsidR="1C0F4ABE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Blaine Senior Center</w:t>
      </w:r>
      <w:bookmarkEnd w:id="0"/>
    </w:p>
    <w:p w:rsidR="00BA19F3" w:rsidP="7BB9EBE6" w:rsidRDefault="0AFC70F2" w14:paraId="5EA148D1" w14:textId="2B898A3E">
      <w:pPr>
        <w:pStyle w:val="ListParagraph"/>
        <w:numPr>
          <w:ilvl w:val="0"/>
          <w:numId w:val="31"/>
        </w:numPr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</w:pPr>
      <w:r w:rsidRPr="7BB9EBE6" w:rsidR="0AFC70F2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Call to Order</w:t>
      </w:r>
      <w:r w:rsidRPr="7BB9EBE6" w:rsidR="6B15DE9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:</w:t>
      </w:r>
      <w:r w:rsidRPr="7BB9EBE6" w:rsidR="71BC6B5E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 </w:t>
      </w:r>
      <w:r w:rsidRPr="7BB9EBE6" w:rsidR="3D87ECE6"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</w:rPr>
        <w:t>5:30 PM</w:t>
      </w:r>
    </w:p>
    <w:p w:rsidR="74B07D0F" w:rsidP="7BB9EBE6" w:rsidRDefault="74B07D0F" w14:paraId="68129B73" w14:textId="04A97D12">
      <w:pPr>
        <w:pStyle w:val="ListParagraph"/>
        <w:numPr>
          <w:ilvl w:val="0"/>
          <w:numId w:val="31"/>
        </w:numPr>
        <w:rPr>
          <w:noProof w:val="0"/>
          <w:lang w:val="en-US"/>
        </w:rPr>
      </w:pPr>
      <w:r w:rsidRPr="7BB9EBE6" w:rsidR="74B07D0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</w:rPr>
        <w:t>R</w:t>
      </w:r>
      <w:r w:rsidRPr="7BB9EBE6" w:rsidR="74B07D0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oll </w:t>
      </w:r>
      <w:r w:rsidRPr="7BB9EBE6" w:rsidR="0AF9160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C</w:t>
      </w:r>
      <w:r w:rsidRPr="7BB9EBE6" w:rsidR="74B07D0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all</w:t>
      </w:r>
      <w:r w:rsidRPr="7BB9EBE6" w:rsidR="7D5691AB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: Commissioner</w:t>
      </w:r>
      <w:r w:rsidRPr="7BB9EBE6" w:rsidR="71E58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Moore, Commissioner Roy, Commissioner Wilbrecht, and Director Lindsay</w:t>
      </w:r>
      <w:r w:rsidRPr="7BB9EBE6" w:rsidR="27FDD7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7BB9EBE6" w:rsidR="71E58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Commissioner Brown and Creydt joined via zoom</w:t>
      </w:r>
      <w:r w:rsidRPr="7BB9EBE6" w:rsidR="55C21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w:rsidR="3CAF9E25" w:rsidP="7BB9EBE6" w:rsidRDefault="3CAF9E25" w14:paraId="74B74CBF" w14:textId="1084E886">
      <w:pPr>
        <w:pStyle w:val="ListParagraph"/>
        <w:numPr>
          <w:ilvl w:val="0"/>
          <w:numId w:val="31"/>
        </w:numPr>
        <w:rPr>
          <w:noProof w:val="0"/>
          <w:lang w:val="en-US"/>
        </w:rPr>
      </w:pPr>
      <w:r w:rsidRPr="7BB9EBE6" w:rsidR="3CAF9E2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Minutes</w:t>
      </w:r>
      <w:r w:rsidRPr="7BB9EBE6" w:rsidR="2BC3CE17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 </w:t>
      </w:r>
      <w:r w:rsidRPr="7BB9EBE6" w:rsidR="2BC3CE1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Motion </w:t>
      </w:r>
      <w:r w:rsidRPr="7BB9EBE6" w:rsidR="2BC3CE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made by Commissioner Wilbrecht to approve the June Board Meeting minutes and Jun</w:t>
      </w:r>
      <w:r w:rsidRPr="7BB9EBE6" w:rsidR="7E76F5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 20th</w:t>
      </w:r>
      <w:r w:rsidRPr="7BB9EBE6" w:rsidR="2BC3CE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special meeting minutes. 2</w:t>
      </w:r>
      <w:r w:rsidRPr="7BB9EBE6" w:rsidR="2BC3CE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BB9EBE6" w:rsidR="2BC3CE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Commissioner Roy. Vote </w:t>
      </w:r>
      <w:r w:rsidRPr="7BB9EBE6" w:rsidR="62CD18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7BB9EBE6" w:rsidR="2BC3CE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-0, motion passed.</w:t>
      </w:r>
    </w:p>
    <w:p w:rsidR="3CAF9E25" w:rsidP="7BB9EBE6" w:rsidRDefault="3CAF9E25" w14:paraId="70E74205" w14:textId="4EFF7B81">
      <w:pPr>
        <w:pStyle w:val="ListParagraph"/>
        <w:ind w:left="720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</w:pPr>
    </w:p>
    <w:p w:rsidR="05A33691" w:rsidP="7BB9EBE6" w:rsidRDefault="05A33691" w14:paraId="544206E5" w14:textId="4D40B923">
      <w:pPr>
        <w:pStyle w:val="ListParagraph"/>
        <w:numPr>
          <w:ilvl w:val="0"/>
          <w:numId w:val="31"/>
        </w:numPr>
        <w:suppressLineNumbers w:val="0"/>
        <w:bidi w:val="0"/>
        <w:spacing w:before="0" w:beforeAutospacing="off" w:after="200" w:afterAutospacing="off" w:line="276" w:lineRule="auto"/>
        <w:ind w:left="720" w:right="0" w:hanging="360"/>
        <w:jc w:val="left"/>
        <w:rPr>
          <w:rFonts w:ascii="Calibri" w:hAnsi="Calibri" w:eastAsia="ＭＳ 明朝" w:cs="Arial" w:asciiTheme="minorAscii" w:hAnsiTheme="minorAscii" w:eastAsiaTheme="minorEastAsia" w:cstheme="minorBidi"/>
        </w:rPr>
      </w:pPr>
      <w:r w:rsidRPr="7BB9EBE6" w:rsidR="05A33691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Public </w:t>
      </w:r>
      <w:r w:rsidRPr="7BB9EBE6" w:rsidR="1EE4D26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C</w:t>
      </w:r>
      <w:r w:rsidRPr="7BB9EBE6" w:rsidR="05A33691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omment:</w:t>
      </w:r>
      <w:r w:rsidRPr="7BB9EBE6" w:rsidR="266B544D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 </w:t>
      </w:r>
      <w:r w:rsidRPr="7BB9EBE6" w:rsidR="03AC5207">
        <w:rPr>
          <w:rFonts w:ascii="Calibri" w:hAnsi="Calibri" w:eastAsia="ＭＳ 明朝" w:cs="Arial" w:asciiTheme="minorAscii" w:hAnsiTheme="minorAscii" w:eastAsiaTheme="minorEastAsia" w:cstheme="minorBidi"/>
        </w:rPr>
        <w:t>NA</w:t>
      </w:r>
    </w:p>
    <w:p w:rsidRPr="001127D3" w:rsidR="001127D3" w:rsidP="3B714978" w:rsidRDefault="7C4CA668" w14:paraId="335C1952" w14:textId="13A8F321">
      <w:pPr>
        <w:pStyle w:val="ListParagraph"/>
        <w:numPr>
          <w:ilvl w:val="0"/>
          <w:numId w:val="31"/>
        </w:numPr>
        <w:rPr>
          <w:rFonts w:asciiTheme="minorHAnsi" w:hAnsiTheme="minorHAnsi" w:eastAsiaTheme="minorEastAsia" w:cstheme="minorBidi"/>
        </w:rPr>
      </w:pPr>
      <w:r w:rsidRPr="75E0CD10">
        <w:rPr>
          <w:rFonts w:asciiTheme="minorHAnsi" w:hAnsiTheme="minorHAnsi" w:eastAsiaTheme="minorEastAsia" w:cstheme="minorBidi"/>
          <w:b/>
          <w:bCs/>
        </w:rPr>
        <w:t>Treasurer's Report</w:t>
      </w:r>
      <w:r w:rsidRPr="75E0CD10">
        <w:rPr>
          <w:rFonts w:asciiTheme="minorHAnsi" w:hAnsiTheme="minorHAnsi" w:eastAsiaTheme="minorEastAsia" w:cstheme="minorBidi"/>
        </w:rPr>
        <w:t> – </w:t>
      </w:r>
      <w:r w:rsidRPr="75E0CD10" w:rsidR="0B292604">
        <w:rPr>
          <w:rFonts w:asciiTheme="minorHAnsi" w:hAnsiTheme="minorHAnsi" w:eastAsiaTheme="minorEastAsia" w:cstheme="minorBidi"/>
        </w:rPr>
        <w:t>June</w:t>
      </w:r>
      <w:r w:rsidRPr="75E0CD10">
        <w:rPr>
          <w:rFonts w:asciiTheme="minorHAnsi" w:hAnsiTheme="minorHAnsi" w:eastAsiaTheme="minorEastAsia" w:cstheme="minorBidi"/>
        </w:rPr>
        <w:t xml:space="preserve"> net amount held by Whatcom County: </w:t>
      </w:r>
      <w:r w:rsidRPr="75E0CD10">
        <w:rPr>
          <w:rFonts w:asciiTheme="minorHAnsi" w:hAnsiTheme="minorHAnsi" w:eastAsiaTheme="minorEastAsia" w:cstheme="minorBidi"/>
          <w:b/>
          <w:bCs/>
        </w:rPr>
        <w:t xml:space="preserve">   </w:t>
      </w:r>
      <w:r>
        <w:br/>
      </w:r>
      <w:r w:rsidRPr="75E0CD10">
        <w:rPr>
          <w:rFonts w:asciiTheme="minorHAnsi" w:hAnsiTheme="minorHAnsi" w:eastAsiaTheme="minorEastAsia" w:cstheme="minorBidi"/>
          <w:b/>
          <w:bCs/>
        </w:rPr>
        <w:t>Umpqua Bank balance</w:t>
      </w:r>
      <w:r w:rsidRPr="75E0CD10">
        <w:rPr>
          <w:rFonts w:asciiTheme="minorHAnsi" w:hAnsiTheme="minorHAnsi" w:eastAsiaTheme="minorEastAsia" w:cstheme="minorBidi"/>
        </w:rPr>
        <w:t xml:space="preserve">: </w:t>
      </w:r>
      <w:proofErr w:type="gramStart"/>
      <w:r w:rsidRPr="75E0CD10">
        <w:rPr>
          <w:rFonts w:asciiTheme="minorHAnsi" w:hAnsiTheme="minorHAnsi" w:eastAsiaTheme="minorEastAsia" w:cstheme="minorBidi"/>
        </w:rPr>
        <w:t>$</w:t>
      </w:r>
      <w:r w:rsidRPr="75E0CD10" w:rsidR="25B19877">
        <w:rPr>
          <w:rFonts w:asciiTheme="minorHAnsi" w:hAnsiTheme="minorHAnsi" w:eastAsiaTheme="minorEastAsia" w:cstheme="minorBidi"/>
        </w:rPr>
        <w:t>8,093.93</w:t>
      </w:r>
      <w:proofErr w:type="gramEnd"/>
    </w:p>
    <w:tbl>
      <w:tblPr>
        <w:tblW w:w="9990" w:type="dxa"/>
        <w:tblInd w:w="8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3975"/>
        <w:gridCol w:w="2972"/>
      </w:tblGrid>
      <w:tr w:rsidRPr="001127D3" w:rsidR="001127D3" w:rsidTr="75E0CD10" w14:paraId="27CB1B04" w14:textId="77777777">
        <w:trPr>
          <w:trHeight w:val="49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127D3" w:rsidR="001127D3" w:rsidP="3B714978" w:rsidRDefault="7C4CA668" w14:paraId="6F441B2E" w14:textId="17CC75EA">
            <w:pPr>
              <w:ind w:left="180" w:hanging="180"/>
              <w:rPr>
                <w:rFonts w:asciiTheme="minorHAnsi" w:hAnsiTheme="minorHAnsi" w:eastAsiaTheme="minorEastAsia" w:cstheme="minorBidi"/>
              </w:rPr>
            </w:pPr>
            <w:r w:rsidRPr="75E0CD10">
              <w:rPr>
                <w:rFonts w:asciiTheme="minorHAnsi" w:hAnsiTheme="minorHAnsi" w:eastAsiaTheme="minorEastAsia" w:cstheme="minorBidi"/>
                <w:b/>
                <w:bCs/>
              </w:rPr>
              <w:t xml:space="preserve"> General Account: </w:t>
            </w:r>
            <w:r w:rsidRPr="75E0CD10">
              <w:rPr>
                <w:rFonts w:asciiTheme="minorHAnsi" w:hAnsiTheme="minorHAnsi" w:eastAsiaTheme="minorEastAsia" w:cstheme="minorBidi"/>
              </w:rPr>
              <w:t>$</w:t>
            </w:r>
            <w:r w:rsidRPr="75E0CD10" w:rsidR="5AF901CD">
              <w:rPr>
                <w:rFonts w:asciiTheme="minorHAnsi" w:hAnsiTheme="minorHAnsi" w:eastAsiaTheme="minorEastAsia" w:cstheme="minorBidi"/>
              </w:rPr>
              <w:t>20,463.34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67A74" w:rsidR="001127D3" w:rsidP="3B714978" w:rsidRDefault="7C4CA668" w14:paraId="2B3A5154" w14:textId="45667BE7">
            <w:pPr>
              <w:rPr>
                <w:rFonts w:asciiTheme="minorHAnsi" w:hAnsiTheme="minorHAnsi" w:eastAsiaTheme="minorEastAsia" w:cstheme="minorBidi"/>
              </w:rPr>
            </w:pPr>
            <w:r w:rsidRPr="75E0CD10">
              <w:rPr>
                <w:rFonts w:asciiTheme="minorHAnsi" w:hAnsiTheme="minorHAnsi" w:eastAsiaTheme="minorEastAsia" w:cstheme="minorBidi"/>
                <w:b/>
                <w:bCs/>
              </w:rPr>
              <w:t xml:space="preserve">Cap. Improvement Account: </w:t>
            </w:r>
            <w:r w:rsidRPr="75E0CD10">
              <w:rPr>
                <w:rFonts w:asciiTheme="minorHAnsi" w:hAnsiTheme="minorHAnsi" w:eastAsiaTheme="minorEastAsia" w:cstheme="minorBidi"/>
              </w:rPr>
              <w:t>$</w:t>
            </w:r>
            <w:r w:rsidRPr="75E0CD10" w:rsidR="5BC1616C">
              <w:rPr>
                <w:rFonts w:asciiTheme="minorHAnsi" w:hAnsiTheme="minorHAnsi" w:eastAsiaTheme="minorEastAsia" w:cstheme="minorBidi"/>
              </w:rPr>
              <w:t>134,176.47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127D3" w:rsidR="008122AC" w:rsidP="3B714978" w:rsidRDefault="7C4CA668" w14:paraId="774EDEED" w14:textId="6E40866D">
            <w:pPr>
              <w:rPr>
                <w:rFonts w:asciiTheme="minorHAnsi" w:hAnsiTheme="minorHAnsi" w:eastAsiaTheme="minorEastAsia" w:cstheme="minorBidi"/>
              </w:rPr>
            </w:pPr>
            <w:r w:rsidRPr="75E0CD10">
              <w:rPr>
                <w:rFonts w:asciiTheme="minorHAnsi" w:hAnsiTheme="minorHAnsi" w:eastAsiaTheme="minorEastAsia" w:cstheme="minorBidi"/>
                <w:b/>
                <w:bCs/>
              </w:rPr>
              <w:t>Reserve Account:   </w:t>
            </w:r>
            <w:r w:rsidRPr="75E0CD10">
              <w:rPr>
                <w:rFonts w:asciiTheme="minorHAnsi" w:hAnsiTheme="minorHAnsi" w:eastAsiaTheme="minorEastAsia" w:cstheme="minorBidi"/>
              </w:rPr>
              <w:t>$</w:t>
            </w:r>
            <w:r w:rsidRPr="75E0CD10" w:rsidR="7775B1F3">
              <w:rPr>
                <w:rFonts w:asciiTheme="minorHAnsi" w:hAnsiTheme="minorHAnsi" w:eastAsiaTheme="minorEastAsia" w:cstheme="minorBidi"/>
              </w:rPr>
              <w:t>508,196.23</w:t>
            </w:r>
          </w:p>
        </w:tc>
      </w:tr>
    </w:tbl>
    <w:p w:rsidR="00380D1E" w:rsidP="1F4D60FB" w:rsidRDefault="2D572803" w14:paraId="00A7E756" w14:textId="77777777">
      <w:pPr>
        <w:pStyle w:val="ListParagraph"/>
        <w:numPr>
          <w:ilvl w:val="0"/>
          <w:numId w:val="31"/>
        </w:numPr>
        <w:rPr>
          <w:rFonts w:asciiTheme="minorHAnsi" w:hAnsiTheme="minorHAnsi" w:eastAsiaTheme="minorEastAsia" w:cstheme="minorBidi"/>
          <w:b/>
          <w:bCs/>
        </w:rPr>
      </w:pPr>
      <w:r w:rsidRPr="3B714978">
        <w:rPr>
          <w:rFonts w:asciiTheme="minorHAnsi" w:hAnsiTheme="minorHAnsi" w:eastAsiaTheme="minorEastAsia" w:cstheme="minorBidi"/>
          <w:b/>
          <w:bCs/>
        </w:rPr>
        <w:t xml:space="preserve">New </w:t>
      </w:r>
      <w:r w:rsidRPr="3B714978" w:rsidR="4D201872">
        <w:rPr>
          <w:rFonts w:asciiTheme="minorHAnsi" w:hAnsiTheme="minorHAnsi" w:eastAsiaTheme="minorEastAsia" w:cstheme="minorBidi"/>
          <w:b/>
          <w:bCs/>
        </w:rPr>
        <w:t>Business</w:t>
      </w:r>
    </w:p>
    <w:p w:rsidRPr="005570C2" w:rsidR="00C70F21" w:rsidP="7BB9EBE6" w:rsidRDefault="37485C35" w14:paraId="062F5F12" w14:textId="3E507A22">
      <w:pPr>
        <w:pStyle w:val="ListParagraph"/>
        <w:numPr>
          <w:ilvl w:val="1"/>
          <w:numId w:val="31"/>
        </w:numPr>
        <w:spacing w:after="0"/>
        <w:rPr>
          <w:noProof w:val="0"/>
          <w:lang w:val="en-US"/>
        </w:rPr>
      </w:pPr>
      <w:r w:rsidRPr="7BB9EBE6" w:rsidR="37485C35">
        <w:rPr>
          <w:rFonts w:cs="Calibri"/>
        </w:rPr>
        <w:t>Community Support Request: Birch Bay Chambers is requesting $5,000 for the Guin</w:t>
      </w:r>
      <w:r w:rsidRPr="7BB9EBE6" w:rsidR="5B221841">
        <w:rPr>
          <w:rFonts w:cs="Calibri"/>
        </w:rPr>
        <w:t>n</w:t>
      </w:r>
      <w:r w:rsidRPr="7BB9EBE6" w:rsidR="37485C35">
        <w:rPr>
          <w:rFonts w:cs="Calibri"/>
        </w:rPr>
        <w:t>ess Book of Records biggest polar bear plunge.</w:t>
      </w:r>
      <w:r w:rsidRPr="7BB9EBE6" w:rsidR="026C5727">
        <w:rPr>
          <w:rFonts w:cs="Calibri"/>
        </w:rPr>
        <w:t xml:space="preserve"> </w:t>
      </w:r>
      <w:r w:rsidRPr="7BB9EBE6" w:rsidR="12F36815">
        <w:rPr>
          <w:rFonts w:cs="Calibri"/>
          <w:color w:val="FF0000"/>
        </w:rPr>
        <w:t xml:space="preserve">Motion </w:t>
      </w:r>
      <w:r w:rsidRPr="7BB9EBE6" w:rsidR="12F36815">
        <w:rPr>
          <w:rFonts w:cs="Calibri"/>
        </w:rPr>
        <w:t xml:space="preserve">made by </w:t>
      </w:r>
      <w:r w:rsidRPr="7BB9EBE6" w:rsidR="026C5727">
        <w:rPr>
          <w:rFonts w:cs="Calibri"/>
        </w:rPr>
        <w:t>Commissioner Roy to approve Birch Bay Chambers request of $5,000 for the Guinness book of Records. He did task Director Lindsay</w:t>
      </w:r>
      <w:r w:rsidRPr="7BB9EBE6" w:rsidR="375C95FC">
        <w:rPr>
          <w:rFonts w:cs="Calibri"/>
        </w:rPr>
        <w:t xml:space="preserve"> to get a detailed report on the marketing and media we will receive as sponsors.  2</w:t>
      </w:r>
      <w:r w:rsidRPr="7BB9EBE6" w:rsidR="375C95FC">
        <w:rPr>
          <w:rFonts w:cs="Calibri"/>
          <w:vertAlign w:val="superscript"/>
        </w:rPr>
        <w:t>nd</w:t>
      </w:r>
      <w:r w:rsidRPr="7BB9EBE6" w:rsidR="375C95FC">
        <w:rPr>
          <w:rFonts w:cs="Calibri"/>
        </w:rPr>
        <w:t xml:space="preserve"> by Commissioner Wilbrecht.  </w:t>
      </w:r>
      <w:r w:rsidRPr="7BB9EBE6" w:rsidR="375C95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 5-0, motion passed.</w:t>
      </w:r>
    </w:p>
    <w:p w:rsidR="4094BEB9" w:rsidP="75E0CD10" w:rsidRDefault="7EC4BF8B" w14:paraId="130F778A" w14:textId="0A1DF5F9">
      <w:pPr>
        <w:pStyle w:val="ListParagraph"/>
        <w:numPr>
          <w:ilvl w:val="1"/>
          <w:numId w:val="31"/>
        </w:numPr>
        <w:spacing w:after="0"/>
        <w:rPr>
          <w:rFonts w:cs="Calibri"/>
        </w:rPr>
      </w:pPr>
      <w:r w:rsidRPr="7BB9EBE6" w:rsidR="7EC4BF8B">
        <w:rPr>
          <w:rFonts w:cs="Calibri"/>
        </w:rPr>
        <w:t xml:space="preserve">Property </w:t>
      </w:r>
      <w:r w:rsidRPr="7BB9EBE6" w:rsidR="00350BDC">
        <w:rPr>
          <w:rFonts w:cs="Calibri"/>
        </w:rPr>
        <w:t>Acquisition</w:t>
      </w:r>
      <w:r w:rsidRPr="7BB9EBE6" w:rsidR="7EC4BF8B">
        <w:rPr>
          <w:rFonts w:cs="Calibri"/>
        </w:rPr>
        <w:t xml:space="preserve">: Whatcom Land Trust has accepted </w:t>
      </w:r>
      <w:r w:rsidRPr="7BB9EBE6" w:rsidR="64FC1F7B">
        <w:rPr>
          <w:rFonts w:cs="Calibri"/>
        </w:rPr>
        <w:t>an</w:t>
      </w:r>
      <w:r w:rsidRPr="7BB9EBE6" w:rsidR="7EC4BF8B">
        <w:rPr>
          <w:rFonts w:cs="Calibri"/>
        </w:rPr>
        <w:t xml:space="preserve"> offer of $300,000 for the property.</w:t>
      </w:r>
      <w:r w:rsidRPr="7BB9EBE6" w:rsidR="5C720BA0">
        <w:rPr>
          <w:rFonts w:cs="Calibri"/>
        </w:rPr>
        <w:t xml:space="preserve"> </w:t>
      </w:r>
      <w:r w:rsidRPr="7BB9EBE6" w:rsidR="73B2768F">
        <w:rPr>
          <w:rFonts w:cs="Calibri"/>
        </w:rPr>
        <w:t>The WLT</w:t>
      </w:r>
      <w:r w:rsidRPr="7BB9EBE6" w:rsidR="1AE27177">
        <w:rPr>
          <w:rFonts w:cs="Calibri"/>
        </w:rPr>
        <w:t xml:space="preserve"> Board is looking at a 5% interest rate</w:t>
      </w:r>
      <w:r w:rsidRPr="7BB9EBE6" w:rsidR="1B59DC6A">
        <w:rPr>
          <w:rFonts w:cs="Calibri"/>
        </w:rPr>
        <w:t xml:space="preserve">. </w:t>
      </w:r>
      <w:r w:rsidRPr="7BB9EBE6" w:rsidR="1AE27177">
        <w:rPr>
          <w:rFonts w:cs="Calibri"/>
        </w:rPr>
        <w:t xml:space="preserve">The sale will </w:t>
      </w:r>
      <w:r w:rsidRPr="7BB9EBE6" w:rsidR="2D9AAA4B">
        <w:rPr>
          <w:rFonts w:cs="Calibri"/>
        </w:rPr>
        <w:t>close</w:t>
      </w:r>
      <w:r w:rsidRPr="7BB9EBE6" w:rsidR="33A0DE9A">
        <w:rPr>
          <w:rFonts w:cs="Calibri"/>
        </w:rPr>
        <w:t xml:space="preserve"> in August</w:t>
      </w:r>
      <w:r w:rsidRPr="7BB9EBE6" w:rsidR="6BD5A590">
        <w:rPr>
          <w:rFonts w:cs="Calibri"/>
        </w:rPr>
        <w:t xml:space="preserve">. </w:t>
      </w:r>
    </w:p>
    <w:p w:rsidR="4094BEB9" w:rsidP="75E0CD10" w:rsidRDefault="221BBDC3" w14:paraId="62C8AC76" w14:textId="79FDCA68">
      <w:pPr>
        <w:pStyle w:val="ListParagraph"/>
        <w:numPr>
          <w:ilvl w:val="1"/>
          <w:numId w:val="31"/>
        </w:numPr>
        <w:spacing w:after="0"/>
        <w:rPr>
          <w:rFonts w:cs="Calibri"/>
        </w:rPr>
      </w:pPr>
      <w:r w:rsidRPr="7BB9EBE6" w:rsidR="221BBDC3">
        <w:rPr>
          <w:rFonts w:cs="Calibri"/>
        </w:rPr>
        <w:t>Pavilion: Internet</w:t>
      </w:r>
      <w:r w:rsidRPr="7BB9EBE6" w:rsidR="54377F96">
        <w:rPr>
          <w:rFonts w:cs="Calibri"/>
        </w:rPr>
        <w:t xml:space="preserve"> and security system</w:t>
      </w:r>
      <w:r w:rsidRPr="7BB9EBE6" w:rsidR="650B390A">
        <w:rPr>
          <w:rFonts w:cs="Calibri"/>
        </w:rPr>
        <w:t xml:space="preserve">. </w:t>
      </w:r>
      <w:r w:rsidRPr="7BB9EBE6" w:rsidR="54377F96">
        <w:rPr>
          <w:rFonts w:cs="Calibri"/>
        </w:rPr>
        <w:t>The Pavilion does not have internet or a security system</w:t>
      </w:r>
      <w:r w:rsidRPr="7BB9EBE6" w:rsidR="42E165DB">
        <w:rPr>
          <w:rFonts w:cs="Calibri"/>
        </w:rPr>
        <w:t xml:space="preserve">. </w:t>
      </w:r>
      <w:r w:rsidRPr="7BB9EBE6" w:rsidR="54377F96">
        <w:rPr>
          <w:rFonts w:cs="Calibri"/>
        </w:rPr>
        <w:t>This past week the pavilion was left unlocked twice overnight</w:t>
      </w:r>
      <w:r w:rsidRPr="7BB9EBE6" w:rsidR="0D26182D">
        <w:rPr>
          <w:rFonts w:cs="Calibri"/>
        </w:rPr>
        <w:t xml:space="preserve">. </w:t>
      </w:r>
      <w:r w:rsidRPr="7BB9EBE6" w:rsidR="54377F96">
        <w:rPr>
          <w:rFonts w:cs="Calibri"/>
        </w:rPr>
        <w:t xml:space="preserve">I have sent emails </w:t>
      </w:r>
      <w:r w:rsidRPr="7BB9EBE6" w:rsidR="7EF08F97">
        <w:rPr>
          <w:rFonts w:cs="Calibri"/>
        </w:rPr>
        <w:t>to the Blaine Senior Center reminding them to lock the Pavilion after their fitness classes</w:t>
      </w:r>
      <w:r w:rsidRPr="7BB9EBE6" w:rsidR="2D17AC85">
        <w:rPr>
          <w:rFonts w:cs="Calibri"/>
        </w:rPr>
        <w:t xml:space="preserve">. </w:t>
      </w:r>
      <w:r w:rsidRPr="7BB9EBE6" w:rsidR="7EF08F97">
        <w:rPr>
          <w:rFonts w:cs="Calibri"/>
        </w:rPr>
        <w:t xml:space="preserve">Mike Harmon </w:t>
      </w:r>
      <w:r w:rsidRPr="7BB9EBE6" w:rsidR="7EF08F97">
        <w:rPr>
          <w:rFonts w:cs="Calibri"/>
        </w:rPr>
        <w:t>stated</w:t>
      </w:r>
      <w:r w:rsidRPr="7BB9EBE6" w:rsidR="7EF08F97">
        <w:rPr>
          <w:rFonts w:cs="Calibri"/>
        </w:rPr>
        <w:t xml:space="preserve"> that they would pay for a ring camera</w:t>
      </w:r>
      <w:r w:rsidRPr="7BB9EBE6" w:rsidR="4402AFDE">
        <w:rPr>
          <w:rFonts w:cs="Calibri"/>
        </w:rPr>
        <w:t xml:space="preserve">. </w:t>
      </w:r>
      <w:r w:rsidRPr="7BB9EBE6" w:rsidR="38E48512">
        <w:rPr>
          <w:rFonts w:cs="Calibri"/>
        </w:rPr>
        <w:t>The Internet</w:t>
      </w:r>
      <w:r w:rsidRPr="7BB9EBE6" w:rsidR="2EF82913">
        <w:rPr>
          <w:rFonts w:cs="Calibri"/>
        </w:rPr>
        <w:t xml:space="preserve"> is needed for instructors and security </w:t>
      </w:r>
      <w:r w:rsidRPr="7BB9EBE6" w:rsidR="23108E2B">
        <w:rPr>
          <w:rFonts w:cs="Calibri"/>
        </w:rPr>
        <w:t>systems</w:t>
      </w:r>
      <w:r w:rsidRPr="7BB9EBE6" w:rsidR="2EF82913">
        <w:rPr>
          <w:rFonts w:cs="Calibri"/>
        </w:rPr>
        <w:t xml:space="preserve">. </w:t>
      </w:r>
      <w:r w:rsidRPr="7BB9EBE6" w:rsidR="2EF82913">
        <w:rPr>
          <w:rFonts w:cs="Calibri"/>
        </w:rPr>
        <w:t>Zipply</w:t>
      </w:r>
      <w:r w:rsidRPr="7BB9EBE6" w:rsidR="2EF82913">
        <w:rPr>
          <w:rFonts w:cs="Calibri"/>
        </w:rPr>
        <w:t xml:space="preserve"> internet is $85 a month. </w:t>
      </w:r>
      <w:r w:rsidRPr="7BB9EBE6" w:rsidR="42BED6D7">
        <w:rPr>
          <w:rFonts w:cs="Calibri"/>
        </w:rPr>
        <w:t xml:space="preserve">We are currently paying $35 for a hotspot at the </w:t>
      </w:r>
      <w:r w:rsidRPr="7BB9EBE6" w:rsidR="00350BDC">
        <w:rPr>
          <w:rFonts w:cs="Calibri"/>
        </w:rPr>
        <w:t>Pavilion</w:t>
      </w:r>
      <w:r w:rsidRPr="7BB9EBE6" w:rsidR="00F68E3F">
        <w:rPr>
          <w:rFonts w:cs="Calibri"/>
        </w:rPr>
        <w:t>. We w</w:t>
      </w:r>
      <w:r w:rsidRPr="7BB9EBE6" w:rsidR="65BFA48B">
        <w:rPr>
          <w:rFonts w:cs="Calibri"/>
        </w:rPr>
        <w:t>ill</w:t>
      </w:r>
      <w:r w:rsidRPr="7BB9EBE6" w:rsidR="00F68E3F">
        <w:rPr>
          <w:rFonts w:cs="Calibri"/>
        </w:rPr>
        <w:t xml:space="preserve"> </w:t>
      </w:r>
      <w:r w:rsidRPr="7BB9EBE6" w:rsidR="00350BDC">
        <w:rPr>
          <w:rFonts w:cs="Calibri"/>
        </w:rPr>
        <w:t>cancel</w:t>
      </w:r>
      <w:r w:rsidRPr="7BB9EBE6" w:rsidR="00F68E3F">
        <w:rPr>
          <w:rFonts w:cs="Calibri"/>
        </w:rPr>
        <w:t xml:space="preserve"> the hotspot if internet </w:t>
      </w:r>
      <w:r w:rsidRPr="7BB9EBE6" w:rsidR="00F68E3F">
        <w:rPr>
          <w:rFonts w:cs="Calibri"/>
        </w:rPr>
        <w:t>is</w:t>
      </w:r>
      <w:r w:rsidRPr="7BB9EBE6" w:rsidR="00F68E3F">
        <w:rPr>
          <w:rFonts w:cs="Calibri"/>
        </w:rPr>
        <w:t xml:space="preserve"> </w:t>
      </w:r>
      <w:r w:rsidRPr="7BB9EBE6" w:rsidR="00F68E3F">
        <w:rPr>
          <w:rFonts w:cs="Calibri"/>
        </w:rPr>
        <w:t>purchased</w:t>
      </w:r>
      <w:r w:rsidRPr="7BB9EBE6" w:rsidR="07FDEED7">
        <w:rPr>
          <w:rFonts w:cs="Calibri"/>
        </w:rPr>
        <w:t xml:space="preserve">. </w:t>
      </w:r>
      <w:r w:rsidRPr="7BB9EBE6" w:rsidR="17F892CD">
        <w:rPr>
          <w:rFonts w:cs="Calibri"/>
        </w:rPr>
        <w:t xml:space="preserve">Director Lindsay is approaching the </w:t>
      </w:r>
      <w:bookmarkStart w:name="_Int_ke9KdlsQ" w:id="565766328"/>
      <w:r w:rsidRPr="7BB9EBE6" w:rsidR="17F892CD">
        <w:rPr>
          <w:rFonts w:cs="Calibri"/>
        </w:rPr>
        <w:t>City</w:t>
      </w:r>
      <w:bookmarkEnd w:id="565766328"/>
      <w:r w:rsidRPr="7BB9EBE6" w:rsidR="17F892CD">
        <w:rPr>
          <w:rFonts w:cs="Calibri"/>
        </w:rPr>
        <w:t xml:space="preserve"> with a Security System package that costs $450.00</w:t>
      </w:r>
      <w:r w:rsidRPr="7BB9EBE6" w:rsidR="24E8BE99">
        <w:rPr>
          <w:rFonts w:cs="Calibri"/>
        </w:rPr>
        <w:t xml:space="preserve">. </w:t>
      </w:r>
      <w:r w:rsidRPr="7BB9EBE6" w:rsidR="3BCC13E6">
        <w:rPr>
          <w:rFonts w:cs="Calibri"/>
        </w:rPr>
        <w:t>The annual security subscription is $100 to $200 annually.</w:t>
      </w:r>
      <w:r w:rsidRPr="7BB9EBE6" w:rsidR="572334B1">
        <w:rPr>
          <w:rFonts w:cs="Calibri"/>
        </w:rPr>
        <w:t xml:space="preserve"> </w:t>
      </w:r>
      <w:r w:rsidRPr="7BB9EBE6" w:rsidR="572334B1">
        <w:rPr>
          <w:rFonts w:cs="Calibri"/>
          <w:b w:val="1"/>
          <w:bCs w:val="1"/>
          <w:i w:val="1"/>
          <w:iCs w:val="1"/>
          <w:color w:val="FF0000"/>
        </w:rPr>
        <w:t xml:space="preserve">Motion </w:t>
      </w:r>
      <w:r w:rsidRPr="7BB9EBE6" w:rsidR="572334B1">
        <w:rPr>
          <w:rFonts w:cs="Calibri"/>
        </w:rPr>
        <w:t>made by Commissioner</w:t>
      </w:r>
      <w:r w:rsidRPr="7BB9EBE6" w:rsidR="30F0CC03">
        <w:rPr>
          <w:rFonts w:cs="Calibri"/>
        </w:rPr>
        <w:t xml:space="preserve"> </w:t>
      </w:r>
      <w:r w:rsidRPr="7BB9EBE6" w:rsidR="572334B1">
        <w:rPr>
          <w:rFonts w:cs="Calibri"/>
        </w:rPr>
        <w:t>Wilbrec</w:t>
      </w:r>
      <w:r w:rsidRPr="7BB9EBE6" w:rsidR="5BD9E0AA">
        <w:rPr>
          <w:rFonts w:cs="Calibri"/>
        </w:rPr>
        <w:t>h</w:t>
      </w:r>
      <w:r w:rsidRPr="7BB9EBE6" w:rsidR="572334B1">
        <w:rPr>
          <w:rFonts w:cs="Calibri"/>
        </w:rPr>
        <w:t>t t</w:t>
      </w:r>
      <w:r w:rsidRPr="7BB9EBE6" w:rsidR="4439EBFA">
        <w:rPr>
          <w:rFonts w:cs="Calibri"/>
        </w:rPr>
        <w:t xml:space="preserve">o approve </w:t>
      </w:r>
      <w:r w:rsidRPr="7BB9EBE6" w:rsidR="6B97CBBA">
        <w:rPr>
          <w:rFonts w:cs="Calibri"/>
        </w:rPr>
        <w:t xml:space="preserve">Director Lindsay to secure </w:t>
      </w:r>
      <w:r w:rsidRPr="7BB9EBE6" w:rsidR="6B97CBBA">
        <w:rPr>
          <w:rFonts w:cs="Calibri"/>
        </w:rPr>
        <w:t>Zipply</w:t>
      </w:r>
      <w:r w:rsidRPr="7BB9EBE6" w:rsidR="6B97CBBA">
        <w:rPr>
          <w:rFonts w:cs="Calibri"/>
        </w:rPr>
        <w:t xml:space="preserve"> Fiber as an internet provider for the Pavilion.</w:t>
      </w:r>
      <w:r w:rsidRPr="7BB9EBE6" w:rsidR="384D7FC7">
        <w:rPr>
          <w:rFonts w:cs="Calibri"/>
        </w:rPr>
        <w:t xml:space="preserve"> 2</w:t>
      </w:r>
      <w:r w:rsidRPr="7BB9EBE6" w:rsidR="384D7FC7">
        <w:rPr>
          <w:rFonts w:cs="Calibri"/>
          <w:vertAlign w:val="superscript"/>
        </w:rPr>
        <w:t>nd</w:t>
      </w:r>
      <w:r w:rsidRPr="7BB9EBE6" w:rsidR="384D7FC7">
        <w:rPr>
          <w:rFonts w:cs="Calibri"/>
        </w:rPr>
        <w:t xml:space="preserve"> by Commissioner Moore. Vote 5-0, motion passed.</w:t>
      </w:r>
    </w:p>
    <w:p w:rsidR="4EC5163D" w:rsidP="75E0CD10" w:rsidRDefault="4EC5163D" w14:paraId="6727FF9B" w14:textId="1541B630">
      <w:pPr>
        <w:pStyle w:val="ListParagraph"/>
        <w:numPr>
          <w:ilvl w:val="1"/>
          <w:numId w:val="31"/>
        </w:numPr>
        <w:spacing w:after="0"/>
        <w:rPr>
          <w:rFonts w:cs="Calibri"/>
        </w:rPr>
      </w:pPr>
      <w:r w:rsidRPr="7BB9EBE6" w:rsidR="4EC5163D">
        <w:rPr>
          <w:rFonts w:cs="Calibri"/>
        </w:rPr>
        <w:t>I</w:t>
      </w:r>
      <w:r w:rsidRPr="7BB9EBE6" w:rsidR="2EEF9FD1">
        <w:rPr>
          <w:rFonts w:cs="Calibri"/>
        </w:rPr>
        <w:t>nteragency Data Sharing Agreement:</w:t>
      </w:r>
      <w:r w:rsidRPr="7BB9EBE6" w:rsidR="4EC5163D">
        <w:rPr>
          <w:rFonts w:cs="Calibri"/>
        </w:rPr>
        <w:t xml:space="preserve"> </w:t>
      </w:r>
      <w:r w:rsidRPr="7BB9EBE6" w:rsidR="00FC24F9">
        <w:rPr>
          <w:rFonts w:cs="Calibri"/>
          <w:b w:val="1"/>
          <w:bCs w:val="1"/>
          <w:i w:val="1"/>
          <w:iCs w:val="1"/>
          <w:color w:val="FF0000"/>
        </w:rPr>
        <w:t>Motion</w:t>
      </w:r>
      <w:r w:rsidRPr="7BB9EBE6" w:rsidR="4EC5163D">
        <w:rPr>
          <w:rFonts w:cs="Calibri"/>
        </w:rPr>
        <w:t xml:space="preserve"> </w:t>
      </w:r>
      <w:r w:rsidRPr="7BB9EBE6" w:rsidR="6141409F">
        <w:rPr>
          <w:rFonts w:cs="Calibri"/>
        </w:rPr>
        <w:t>made by Commissioner Ro</w:t>
      </w:r>
      <w:r w:rsidRPr="7BB9EBE6" w:rsidR="530ECCE9">
        <w:rPr>
          <w:rFonts w:cs="Calibri"/>
        </w:rPr>
        <w:t>y t</w:t>
      </w:r>
      <w:r w:rsidRPr="7BB9EBE6" w:rsidR="4EC5163D">
        <w:rPr>
          <w:rFonts w:cs="Calibri"/>
        </w:rPr>
        <w:t>o approve</w:t>
      </w:r>
      <w:r w:rsidRPr="7BB9EBE6" w:rsidR="4EC5163D">
        <w:rPr>
          <w:rFonts w:cs="Calibri"/>
        </w:rPr>
        <w:t xml:space="preserve"> the Interagency data sharing agreement between BB</w:t>
      </w:r>
      <w:r w:rsidRPr="7BB9EBE6" w:rsidR="7367560A">
        <w:rPr>
          <w:rFonts w:cs="Calibri"/>
        </w:rPr>
        <w:t xml:space="preserve">BPRD2 and the office of the Washington State Auditor and to </w:t>
      </w:r>
      <w:r w:rsidRPr="7BB9EBE6" w:rsidR="698F6EBF">
        <w:rPr>
          <w:rFonts w:cs="Calibri"/>
        </w:rPr>
        <w:t>direct Director Lindsay to sign the agreement.</w:t>
      </w:r>
      <w:r w:rsidRPr="7BB9EBE6" w:rsidR="2CD98F60">
        <w:rPr>
          <w:rFonts w:cs="Calibri"/>
        </w:rPr>
        <w:t xml:space="preserve"> 2</w:t>
      </w:r>
      <w:r w:rsidRPr="7BB9EBE6" w:rsidR="2CD98F60">
        <w:rPr>
          <w:rFonts w:cs="Calibri"/>
          <w:vertAlign w:val="superscript"/>
        </w:rPr>
        <w:t>nd</w:t>
      </w:r>
      <w:r w:rsidRPr="7BB9EBE6" w:rsidR="2CD98F60">
        <w:rPr>
          <w:rFonts w:cs="Calibri"/>
        </w:rPr>
        <w:t xml:space="preserve"> by Commissioner Wilbrecht. Vote 5-0, motion passed. </w:t>
      </w:r>
    </w:p>
    <w:p w:rsidR="73261227" w:rsidP="75E0CD10" w:rsidRDefault="73261227" w14:paraId="7548A98B" w14:textId="2B7C0D2A">
      <w:pPr>
        <w:pStyle w:val="ListParagraph"/>
        <w:spacing w:after="0"/>
        <w:ind w:left="1440"/>
        <w:rPr>
          <w:rFonts w:cs="Calibri"/>
        </w:rPr>
      </w:pPr>
      <w:r w:rsidRPr="75E0CD10">
        <w:rPr>
          <w:rFonts w:cs="Calibri"/>
        </w:rPr>
        <w:t xml:space="preserve">  </w:t>
      </w:r>
    </w:p>
    <w:p w:rsidR="1C78678A" w:rsidP="3B714978" w:rsidRDefault="75634D4B" w14:paraId="64C6792C" w14:textId="5D4BA04D">
      <w:pPr>
        <w:pStyle w:val="ListParagraph"/>
        <w:numPr>
          <w:ilvl w:val="0"/>
          <w:numId w:val="31"/>
        </w:numPr>
        <w:rPr>
          <w:rFonts w:asciiTheme="minorHAnsi" w:hAnsiTheme="minorHAnsi" w:eastAsiaTheme="minorEastAsia" w:cstheme="minorBidi"/>
          <w:b/>
          <w:bCs/>
        </w:rPr>
      </w:pPr>
      <w:r w:rsidRPr="3B714978">
        <w:rPr>
          <w:rFonts w:asciiTheme="minorHAnsi" w:hAnsiTheme="minorHAnsi" w:eastAsiaTheme="minorEastAsia" w:cstheme="minorBidi"/>
          <w:b/>
          <w:bCs/>
        </w:rPr>
        <w:t xml:space="preserve">Training </w:t>
      </w:r>
    </w:p>
    <w:p w:rsidR="1C78678A" w:rsidP="7BB9EBE6" w:rsidRDefault="7656644C" w14:paraId="7B1B9550" w14:textId="6DFC7E66">
      <w:pPr>
        <w:pStyle w:val="ListParagraph"/>
        <w:numPr>
          <w:ilvl w:val="1"/>
          <w:numId w:val="31"/>
        </w:numPr>
        <w:suppressLineNumbers w:val="0"/>
        <w:bidi w:val="0"/>
        <w:spacing w:before="0" w:beforeAutospacing="off" w:after="200" w:afterAutospacing="off" w:line="276" w:lineRule="auto"/>
        <w:ind w:left="1440" w:right="0" w:hanging="360"/>
        <w:jc w:val="left"/>
        <w:rPr>
          <w:rFonts w:ascii="Calibri" w:hAnsi="Calibri" w:eastAsia="ＭＳ 明朝" w:cs="Arial" w:asciiTheme="minorAscii" w:hAnsiTheme="minorAscii" w:eastAsiaTheme="minorEastAsia" w:cstheme="minorBidi"/>
        </w:rPr>
      </w:pPr>
      <w:r w:rsidRPr="7BB9EBE6" w:rsidR="7656644C">
        <w:rPr>
          <w:rFonts w:ascii="Calibri" w:hAnsi="Calibri" w:eastAsia="ＭＳ 明朝" w:cs="Arial" w:asciiTheme="minorAscii" w:hAnsiTheme="minorAscii" w:eastAsiaTheme="minorEastAsia" w:cstheme="minorBidi"/>
        </w:rPr>
        <w:t>Fiduciary</w:t>
      </w:r>
      <w:r w:rsidRPr="7BB9EBE6" w:rsidR="75634D4B">
        <w:rPr>
          <w:rFonts w:ascii="Calibri" w:hAnsi="Calibri" w:eastAsia="ＭＳ 明朝" w:cs="Arial" w:asciiTheme="minorAscii" w:hAnsiTheme="minorAscii" w:eastAsiaTheme="minorEastAsia" w:cstheme="minorBidi"/>
        </w:rPr>
        <w:t xml:space="preserve"> Responsibility</w:t>
      </w:r>
      <w:r w:rsidRPr="7BB9EBE6" w:rsidR="52662262">
        <w:rPr>
          <w:rFonts w:ascii="Calibri" w:hAnsi="Calibri" w:eastAsia="ＭＳ 明朝" w:cs="Arial" w:asciiTheme="minorAscii" w:hAnsiTheme="minorAscii" w:eastAsiaTheme="minorEastAsia" w:cstheme="minorBidi"/>
        </w:rPr>
        <w:t>: According</w:t>
      </w:r>
      <w:r w:rsidRPr="7BB9EBE6" w:rsidR="75634D4B">
        <w:rPr>
          <w:rFonts w:ascii="Calibri" w:hAnsi="Calibri" w:eastAsia="ＭＳ 明朝" w:cs="Arial" w:asciiTheme="minorAscii" w:hAnsiTheme="minorAscii" w:eastAsiaTheme="minorEastAsia" w:cstheme="minorBidi"/>
        </w:rPr>
        <w:t xml:space="preserve"> to the </w:t>
      </w:r>
      <w:bookmarkStart w:name="_Int_LxQQxati" w:id="1038409805"/>
      <w:r w:rsidRPr="7BB9EBE6" w:rsidR="3800FB9B">
        <w:rPr>
          <w:rFonts w:ascii="Calibri" w:hAnsi="Calibri" w:eastAsia="ＭＳ 明朝" w:cs="Arial" w:asciiTheme="minorAscii" w:hAnsiTheme="minorAscii" w:eastAsiaTheme="minorEastAsia" w:cstheme="minorBidi"/>
        </w:rPr>
        <w:t>SAO</w:t>
      </w:r>
      <w:bookmarkEnd w:id="1038409805"/>
      <w:r w:rsidRPr="7BB9EBE6" w:rsidR="3800FB9B">
        <w:rPr>
          <w:rFonts w:ascii="Calibri" w:hAnsi="Calibri" w:eastAsia="ＭＳ 明朝" w:cs="Arial" w:asciiTheme="minorAscii" w:hAnsiTheme="minorAscii" w:eastAsiaTheme="minorEastAsia" w:cstheme="minorBidi"/>
        </w:rPr>
        <w:t xml:space="preserve"> (State Auditor s Office)</w:t>
      </w:r>
      <w:r w:rsidRPr="7BB9EBE6" w:rsidR="75634D4B">
        <w:rPr>
          <w:rFonts w:ascii="Calibri" w:hAnsi="Calibri" w:eastAsia="ＭＳ 明朝" w:cs="Arial" w:asciiTheme="minorAscii" w:hAnsiTheme="minorAscii" w:eastAsiaTheme="minorEastAsia" w:cstheme="minorBidi"/>
        </w:rPr>
        <w:t xml:space="preserve"> fraud is not new, but it is happening at a faster rate. When it took </w:t>
      </w:r>
      <w:r w:rsidRPr="7BB9EBE6" w:rsidR="4C4119A7">
        <w:rPr>
          <w:rFonts w:ascii="Calibri" w:hAnsi="Calibri" w:eastAsia="ＭＳ 明朝" w:cs="Arial" w:asciiTheme="minorAscii" w:hAnsiTheme="minorAscii" w:eastAsiaTheme="minorEastAsia" w:cstheme="minorBidi"/>
        </w:rPr>
        <w:t>years</w:t>
      </w:r>
      <w:r w:rsidRPr="7BB9EBE6" w:rsidR="75634D4B">
        <w:rPr>
          <w:rFonts w:ascii="Calibri" w:hAnsi="Calibri" w:eastAsia="ＭＳ 明朝" w:cs="Arial" w:asciiTheme="minorAscii" w:hAnsiTheme="minorAscii" w:eastAsiaTheme="minorEastAsia" w:cstheme="minorBidi"/>
        </w:rPr>
        <w:t xml:space="preserve"> for fraud to equal </w:t>
      </w:r>
      <w:r w:rsidRPr="7BB9EBE6" w:rsidR="46138F67">
        <w:rPr>
          <w:rFonts w:ascii="Calibri" w:hAnsi="Calibri" w:eastAsia="ＭＳ 明朝" w:cs="Arial" w:asciiTheme="minorAscii" w:hAnsiTheme="minorAscii" w:eastAsiaTheme="minorEastAsia" w:cstheme="minorBidi"/>
        </w:rPr>
        <w:t xml:space="preserve">a </w:t>
      </w:r>
      <w:r w:rsidRPr="7BB9EBE6" w:rsidR="75634D4B">
        <w:rPr>
          <w:rFonts w:ascii="Calibri" w:hAnsi="Calibri" w:eastAsia="ＭＳ 明朝" w:cs="Arial" w:asciiTheme="minorAscii" w:hAnsiTheme="minorAscii" w:eastAsiaTheme="minorEastAsia" w:cstheme="minorBidi"/>
        </w:rPr>
        <w:t>significan</w:t>
      </w:r>
      <w:r w:rsidRPr="7BB9EBE6" w:rsidR="389B82F9">
        <w:rPr>
          <w:rFonts w:ascii="Calibri" w:hAnsi="Calibri" w:eastAsia="ＭＳ 明朝" w:cs="Arial" w:asciiTheme="minorAscii" w:hAnsiTheme="minorAscii" w:eastAsiaTheme="minorEastAsia" w:cstheme="minorBidi"/>
        </w:rPr>
        <w:t xml:space="preserve">t value, it now only takes </w:t>
      </w:r>
      <w:r w:rsidRPr="7BB9EBE6" w:rsidR="6F88656F">
        <w:rPr>
          <w:rFonts w:ascii="Calibri" w:hAnsi="Calibri" w:eastAsia="ＭＳ 明朝" w:cs="Arial" w:asciiTheme="minorAscii" w:hAnsiTheme="minorAscii" w:eastAsiaTheme="minorEastAsia" w:cstheme="minorBidi"/>
        </w:rPr>
        <w:t>a few weeks or a couple of months.</w:t>
      </w:r>
      <w:r w:rsidRPr="7BB9EBE6" w:rsidR="3A9A374D">
        <w:rPr>
          <w:rFonts w:ascii="Calibri" w:hAnsi="Calibri" w:eastAsia="ＭＳ 明朝" w:cs="Arial" w:asciiTheme="minorAscii" w:hAnsiTheme="minorAscii" w:eastAsiaTheme="minorEastAsia" w:cstheme="minorBidi"/>
        </w:rPr>
        <w:t xml:space="preserve"> Early prevention is key to fraud</w:t>
      </w:r>
      <w:r w:rsidRPr="7BB9EBE6" w:rsidR="11B175BA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7BB9EBE6" w:rsidR="3A9A374D">
        <w:rPr>
          <w:rFonts w:ascii="Calibri" w:hAnsi="Calibri" w:eastAsia="ＭＳ 明朝" w:cs="Arial" w:asciiTheme="minorAscii" w:hAnsiTheme="minorAscii" w:eastAsiaTheme="minorEastAsia" w:cstheme="minorBidi"/>
        </w:rPr>
        <w:t xml:space="preserve">One item is that Board members are looking at bank statements. </w:t>
      </w:r>
      <w:r w:rsidRPr="7BB9EBE6" w:rsidR="46D60869">
        <w:rPr>
          <w:rFonts w:ascii="Calibri" w:hAnsi="Calibri" w:eastAsia="ＭＳ 明朝" w:cs="Arial" w:asciiTheme="minorAscii" w:hAnsiTheme="minorAscii" w:eastAsiaTheme="minorEastAsia" w:cstheme="minorBidi"/>
        </w:rPr>
        <w:t>Director Lindsay suggests the Treasurer performs a monthly audit of financial statements and signs</w:t>
      </w:r>
      <w:r w:rsidRPr="7BB9EBE6" w:rsidR="001D22B5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7BB9EBE6" w:rsidR="006C310A">
        <w:rPr>
          <w:rFonts w:ascii="Calibri" w:hAnsi="Calibri" w:eastAsia="ＭＳ 明朝" w:cs="Arial" w:asciiTheme="minorAscii" w:hAnsiTheme="minorAscii" w:eastAsiaTheme="minorEastAsia" w:cstheme="minorBidi"/>
        </w:rPr>
        <w:t xml:space="preserve">when </w:t>
      </w:r>
      <w:r w:rsidRPr="7BB9EBE6" w:rsidR="46D60869">
        <w:rPr>
          <w:rFonts w:ascii="Calibri" w:hAnsi="Calibri" w:eastAsia="ＭＳ 明朝" w:cs="Arial" w:asciiTheme="minorAscii" w:hAnsiTheme="minorAscii" w:eastAsiaTheme="minorEastAsia" w:cstheme="minorBidi"/>
        </w:rPr>
        <w:t>it has been completed. This will be kept with the bank statement and reconciliation.</w:t>
      </w:r>
      <w:r w:rsidR="26299BEF">
        <w:rPr/>
        <w:t xml:space="preserve"> https://www.propublica.org/article/how-remote-work-ai-impact-fraud-local-government</w:t>
      </w:r>
      <w:r w:rsidR="2CE69EE9">
        <w:rPr/>
        <w:t xml:space="preserve">. Director Lindsay was tasked to create </w:t>
      </w:r>
      <w:r w:rsidR="576D7C8C">
        <w:rPr/>
        <w:t>a reconciliation</w:t>
      </w:r>
      <w:r w:rsidR="2CE69EE9">
        <w:rPr/>
        <w:t xml:space="preserve"> policy and </w:t>
      </w:r>
      <w:r w:rsidR="2CE69EE9">
        <w:rPr/>
        <w:t>submit</w:t>
      </w:r>
      <w:r w:rsidR="2CE69EE9">
        <w:rPr/>
        <w:t xml:space="preserve"> it to the board.</w:t>
      </w:r>
    </w:p>
    <w:p w:rsidR="1C78678A" w:rsidP="75E0CD10" w:rsidRDefault="1C78678A" w14:paraId="30A2623A" w14:textId="11415A2B">
      <w:pPr>
        <w:pStyle w:val="ListParagraph"/>
        <w:rPr>
          <w:rFonts w:asciiTheme="minorHAnsi" w:hAnsiTheme="minorHAnsi" w:eastAsiaTheme="minorEastAsia" w:cstheme="minorBidi"/>
          <w:b/>
          <w:bCs/>
        </w:rPr>
      </w:pPr>
    </w:p>
    <w:p w:rsidR="1C78678A" w:rsidP="3B714978" w:rsidRDefault="1C78678A" w14:paraId="14DC7C6B" w14:textId="5855CF6C">
      <w:pPr>
        <w:pStyle w:val="ListParagraph"/>
        <w:numPr>
          <w:ilvl w:val="0"/>
          <w:numId w:val="31"/>
        </w:numPr>
        <w:rPr>
          <w:rFonts w:asciiTheme="minorHAnsi" w:hAnsiTheme="minorHAnsi" w:eastAsiaTheme="minorEastAsia" w:cstheme="minorBidi"/>
          <w:b/>
          <w:bCs/>
        </w:rPr>
      </w:pPr>
      <w:r w:rsidRPr="3B714978">
        <w:rPr>
          <w:rFonts w:asciiTheme="minorHAnsi" w:hAnsiTheme="minorHAnsi" w:eastAsiaTheme="minorEastAsia" w:cstheme="minorBidi"/>
          <w:b/>
          <w:bCs/>
        </w:rPr>
        <w:t>Special Projects</w:t>
      </w:r>
    </w:p>
    <w:p w:rsidR="1C78678A" w:rsidP="75E0CD10" w:rsidRDefault="1C78678A" w14:paraId="58E47DD4" w14:textId="49908509">
      <w:pPr>
        <w:pStyle w:val="ListParagraph"/>
        <w:numPr>
          <w:ilvl w:val="1"/>
          <w:numId w:val="31"/>
        </w:numPr>
        <w:rPr>
          <w:rFonts w:cs="Calibri"/>
        </w:rPr>
      </w:pPr>
      <w:r w:rsidRPr="75E0CD10">
        <w:rPr>
          <w:rFonts w:asciiTheme="minorHAnsi" w:hAnsiTheme="minorHAnsi" w:eastAsiaTheme="minorEastAsia" w:cstheme="minorBidi"/>
        </w:rPr>
        <w:t>California Creek Estuary Park</w:t>
      </w:r>
      <w:r w:rsidRPr="75E0CD10" w:rsidR="58509362">
        <w:rPr>
          <w:rFonts w:asciiTheme="minorHAnsi" w:hAnsiTheme="minorHAnsi" w:eastAsiaTheme="minorEastAsia" w:cstheme="minorBidi"/>
        </w:rPr>
        <w:t xml:space="preserve"> </w:t>
      </w:r>
      <w:r w:rsidRPr="75E0CD10" w:rsidR="69554412">
        <w:rPr>
          <w:rFonts w:asciiTheme="minorHAnsi" w:hAnsiTheme="minorHAnsi" w:eastAsiaTheme="minorEastAsia" w:cstheme="minorBidi"/>
        </w:rPr>
        <w:t xml:space="preserve"> </w:t>
      </w:r>
    </w:p>
    <w:p w:rsidR="69554412" w:rsidP="75E0CD10" w:rsidRDefault="69554412" w14:paraId="1720B263" w14:textId="413774AB">
      <w:pPr>
        <w:pStyle w:val="ListParagraph"/>
        <w:numPr>
          <w:ilvl w:val="2"/>
          <w:numId w:val="31"/>
        </w:numPr>
        <w:rPr>
          <w:rFonts w:cs="Calibri"/>
        </w:rPr>
      </w:pPr>
      <w:r w:rsidRPr="7BB9EBE6" w:rsidR="69554412">
        <w:rPr>
          <w:rFonts w:ascii="Calibri" w:hAnsi="Calibri" w:eastAsia="ＭＳ 明朝" w:cs="Arial" w:asciiTheme="minorAscii" w:hAnsiTheme="minorAscii" w:eastAsiaTheme="minorEastAsia" w:cstheme="minorBidi"/>
        </w:rPr>
        <w:t>Task</w:t>
      </w:r>
      <w:r w:rsidRPr="7BB9EBE6" w:rsidR="0C87E624">
        <w:rPr>
          <w:rFonts w:ascii="Calibri" w:hAnsi="Calibri" w:eastAsia="ＭＳ 明朝" w:cs="Arial" w:asciiTheme="minorAscii" w:hAnsiTheme="minorAscii" w:eastAsiaTheme="minorEastAsia" w:cstheme="minorBidi"/>
        </w:rPr>
        <w:t xml:space="preserve"> order number</w:t>
      </w:r>
      <w:r w:rsidRPr="7BB9EBE6" w:rsidR="2F9940D1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7BB9EBE6" w:rsidR="0C87E624">
        <w:rPr>
          <w:rFonts w:ascii="Calibri" w:hAnsi="Calibri" w:eastAsia="ＭＳ 明朝" w:cs="Arial" w:asciiTheme="minorAscii" w:hAnsiTheme="minorAscii" w:eastAsiaTheme="minorEastAsia" w:cstheme="minorBidi"/>
        </w:rPr>
        <w:t>3 needs to be approved.</w:t>
      </w:r>
      <w:r w:rsidRPr="7BB9EBE6" w:rsidR="1B816CB2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7BB9EBE6" w:rsidR="6655C706">
        <w:rPr>
          <w:rFonts w:cs="Calibri"/>
          <w:b w:val="1"/>
          <w:bCs w:val="1"/>
          <w:i w:val="1"/>
          <w:iCs w:val="1"/>
          <w:color w:val="FF0000"/>
        </w:rPr>
        <w:t xml:space="preserve">Motion </w:t>
      </w:r>
      <w:r w:rsidRPr="7BB9EBE6" w:rsidR="2B6D9646">
        <w:rPr>
          <w:rFonts w:cs="Calibri"/>
          <w:b w:val="0"/>
          <w:bCs w:val="0"/>
          <w:i w:val="0"/>
          <w:iCs w:val="0"/>
          <w:color w:val="auto"/>
        </w:rPr>
        <w:t>made by Commissioner Moore to a</w:t>
      </w:r>
      <w:r w:rsidRPr="7BB9EBE6" w:rsidR="1B816CB2">
        <w:rPr>
          <w:rFonts w:cs="Calibri"/>
        </w:rPr>
        <w:t>pprove</w:t>
      </w:r>
      <w:r w:rsidRPr="7BB9EBE6" w:rsidR="35B41BAD">
        <w:rPr>
          <w:rFonts w:cs="Calibri"/>
        </w:rPr>
        <w:t xml:space="preserve"> Director Lindsay to sign task order #3.</w:t>
      </w:r>
      <w:r w:rsidRPr="7BB9EBE6" w:rsidR="1B816CB2">
        <w:rPr>
          <w:rFonts w:cs="Calibri"/>
        </w:rPr>
        <w:t xml:space="preserve"> </w:t>
      </w:r>
      <w:r w:rsidRPr="7BB9EBE6" w:rsidR="73E46A8C">
        <w:rPr>
          <w:rFonts w:cs="Calibri"/>
        </w:rPr>
        <w:t>2</w:t>
      </w:r>
      <w:r w:rsidRPr="7BB9EBE6" w:rsidR="73E46A8C">
        <w:rPr>
          <w:rFonts w:cs="Calibri"/>
          <w:vertAlign w:val="superscript"/>
        </w:rPr>
        <w:t>nd</w:t>
      </w:r>
      <w:r w:rsidRPr="7BB9EBE6" w:rsidR="73E46A8C">
        <w:rPr>
          <w:rFonts w:cs="Calibri"/>
        </w:rPr>
        <w:t xml:space="preserve"> by Wilbrecht.  Vote 5-0, motion carried.  Director Lindsay was asked to provide a financial report at every meeting </w:t>
      </w:r>
      <w:r w:rsidRPr="7BB9EBE6" w:rsidR="73E46A8C">
        <w:rPr>
          <w:rFonts w:cs="Calibri"/>
        </w:rPr>
        <w:t>regarding</w:t>
      </w:r>
      <w:r w:rsidRPr="7BB9EBE6" w:rsidR="73E46A8C">
        <w:rPr>
          <w:rFonts w:cs="Calibri"/>
        </w:rPr>
        <w:t xml:space="preserve"> the California Creek Estuary Project. </w:t>
      </w:r>
    </w:p>
    <w:p w:rsidR="5264506A" w:rsidP="75E0CD10" w:rsidRDefault="5264506A" w14:paraId="4869E146" w14:textId="7B611C3F">
      <w:pPr>
        <w:pStyle w:val="ListParagraph"/>
        <w:numPr>
          <w:ilvl w:val="2"/>
          <w:numId w:val="31"/>
        </w:numPr>
        <w:rPr>
          <w:rFonts w:cs="Calibri"/>
        </w:rPr>
      </w:pPr>
      <w:r w:rsidRPr="7BB9EBE6" w:rsidR="6ECD181B">
        <w:rPr>
          <w:rFonts w:cs="Calibri"/>
        </w:rPr>
        <w:t>RCO (Recreation and Conservation Office)</w:t>
      </w:r>
      <w:r w:rsidRPr="7BB9EBE6" w:rsidR="5264506A">
        <w:rPr>
          <w:rFonts w:cs="Calibri"/>
        </w:rPr>
        <w:t xml:space="preserve"> has approved the reinstatement of our grant application for the trails. </w:t>
      </w:r>
      <w:r w:rsidRPr="7BB9EBE6" w:rsidR="3DE4D657">
        <w:rPr>
          <w:rFonts w:cs="Calibri"/>
        </w:rPr>
        <w:t>To move forward the 20-1841 grant needs a change of scope. It has $15,000</w:t>
      </w:r>
      <w:r w:rsidRPr="7BB9EBE6" w:rsidR="4AFDCF86">
        <w:rPr>
          <w:rFonts w:cs="Calibri"/>
        </w:rPr>
        <w:t xml:space="preserve"> </w:t>
      </w:r>
      <w:r w:rsidRPr="7BB9EBE6" w:rsidR="4AFDCF86">
        <w:rPr>
          <w:rFonts w:cs="Calibri"/>
        </w:rPr>
        <w:t>allocated</w:t>
      </w:r>
      <w:r w:rsidRPr="7BB9EBE6" w:rsidR="4AFDCF86">
        <w:rPr>
          <w:rFonts w:cs="Calibri"/>
        </w:rPr>
        <w:t xml:space="preserve"> for trails</w:t>
      </w:r>
      <w:r w:rsidRPr="7BB9EBE6" w:rsidR="38693B2D">
        <w:rPr>
          <w:rFonts w:cs="Calibri"/>
        </w:rPr>
        <w:t xml:space="preserve">. </w:t>
      </w:r>
      <w:r w:rsidRPr="7BB9EBE6" w:rsidR="545F13D6">
        <w:rPr>
          <w:rFonts w:cs="Calibri"/>
          <w:b w:val="1"/>
          <w:bCs w:val="1"/>
          <w:i w:val="1"/>
          <w:iCs w:val="1"/>
          <w:color w:val="FF0000"/>
        </w:rPr>
        <w:t xml:space="preserve">Motion </w:t>
      </w:r>
      <w:r w:rsidRPr="7BB9EBE6" w:rsidR="545F13D6">
        <w:rPr>
          <w:rFonts w:cs="Calibri"/>
          <w:b w:val="0"/>
          <w:bCs w:val="0"/>
          <w:i w:val="0"/>
          <w:iCs w:val="0"/>
          <w:color w:val="auto"/>
        </w:rPr>
        <w:t>made by Commissioner Roy to a</w:t>
      </w:r>
      <w:r w:rsidRPr="7BB9EBE6" w:rsidR="4AFDCF86">
        <w:rPr>
          <w:rFonts w:cs="Calibri"/>
        </w:rPr>
        <w:t xml:space="preserve">pprove </w:t>
      </w:r>
      <w:r w:rsidRPr="7BB9EBE6" w:rsidR="3F7A6EE5">
        <w:rPr>
          <w:rFonts w:cs="Calibri"/>
        </w:rPr>
        <w:t>the change of scope to</w:t>
      </w:r>
      <w:r w:rsidRPr="7BB9EBE6" w:rsidR="4AFDCF86">
        <w:rPr>
          <w:rFonts w:cs="Calibri"/>
        </w:rPr>
        <w:t xml:space="preserve"> remov</w:t>
      </w:r>
      <w:r w:rsidRPr="7BB9EBE6" w:rsidR="675E0351">
        <w:rPr>
          <w:rFonts w:cs="Calibri"/>
        </w:rPr>
        <w:t>e</w:t>
      </w:r>
      <w:r w:rsidRPr="7BB9EBE6" w:rsidR="0D590283">
        <w:rPr>
          <w:rFonts w:cs="Calibri"/>
        </w:rPr>
        <w:t xml:space="preserve"> $15,000 designated </w:t>
      </w:r>
      <w:r w:rsidRPr="7BB9EBE6" w:rsidR="3D96BA2C">
        <w:rPr>
          <w:rFonts w:cs="Calibri"/>
        </w:rPr>
        <w:t>for</w:t>
      </w:r>
      <w:r w:rsidRPr="7BB9EBE6" w:rsidR="0D590283">
        <w:rPr>
          <w:rFonts w:cs="Calibri"/>
        </w:rPr>
        <w:t xml:space="preserve"> trail</w:t>
      </w:r>
      <w:r w:rsidRPr="7BB9EBE6" w:rsidR="4751466D">
        <w:rPr>
          <w:rFonts w:cs="Calibri"/>
        </w:rPr>
        <w:t xml:space="preserve">s with the understanding that a trail will still need to be created from the parking lot to the </w:t>
      </w:r>
      <w:r w:rsidRPr="7BB9EBE6" w:rsidR="01C9FEDC">
        <w:rPr>
          <w:rFonts w:cs="Calibri"/>
        </w:rPr>
        <w:t>kayak</w:t>
      </w:r>
      <w:r w:rsidRPr="7BB9EBE6" w:rsidR="4751466D">
        <w:rPr>
          <w:rFonts w:cs="Calibri"/>
        </w:rPr>
        <w:t xml:space="preserve"> launch</w:t>
      </w:r>
      <w:r w:rsidRPr="7BB9EBE6" w:rsidR="245ED713">
        <w:rPr>
          <w:rFonts w:cs="Calibri"/>
        </w:rPr>
        <w:t xml:space="preserve">. </w:t>
      </w:r>
      <w:r w:rsidRPr="7BB9EBE6" w:rsidR="245483B6">
        <w:rPr>
          <w:rFonts w:cs="Calibri"/>
        </w:rPr>
        <w:t>2</w:t>
      </w:r>
      <w:r w:rsidRPr="7BB9EBE6" w:rsidR="245483B6">
        <w:rPr>
          <w:rFonts w:cs="Calibri"/>
          <w:vertAlign w:val="superscript"/>
        </w:rPr>
        <w:t>nd</w:t>
      </w:r>
      <w:r w:rsidRPr="7BB9EBE6" w:rsidR="245483B6">
        <w:rPr>
          <w:rFonts w:cs="Calibri"/>
        </w:rPr>
        <w:t xml:space="preserve"> by Commissioner Wilbrecht</w:t>
      </w:r>
      <w:r w:rsidRPr="7BB9EBE6" w:rsidR="26BC4ECC">
        <w:rPr>
          <w:rFonts w:cs="Calibri"/>
        </w:rPr>
        <w:t xml:space="preserve">. </w:t>
      </w:r>
      <w:r w:rsidRPr="7BB9EBE6" w:rsidR="245483B6">
        <w:rPr>
          <w:rFonts w:cs="Calibri"/>
        </w:rPr>
        <w:t>Vote 5-0, motion carried.</w:t>
      </w:r>
    </w:p>
    <w:p w:rsidR="0A12E455" w:rsidP="75E0CD10" w:rsidRDefault="0A12E455" w14:paraId="290540CD" w14:textId="1A9DFBDD">
      <w:pPr>
        <w:pStyle w:val="ListParagraph"/>
        <w:numPr>
          <w:ilvl w:val="2"/>
          <w:numId w:val="31"/>
        </w:numPr>
        <w:rPr>
          <w:rFonts w:cs="Calibri"/>
        </w:rPr>
      </w:pPr>
      <w:r w:rsidRPr="75E0CD10">
        <w:rPr>
          <w:rFonts w:cs="Calibri"/>
        </w:rPr>
        <w:t>Director Lindsay is going to work on submitting billing to RCO. She will work with the new grant manager to</w:t>
      </w:r>
      <w:r w:rsidRPr="75E0CD10" w:rsidR="4B7C12F6">
        <w:rPr>
          <w:rFonts w:cs="Calibri"/>
        </w:rPr>
        <w:t xml:space="preserve"> try and reallocate funds to correct accounts.</w:t>
      </w:r>
    </w:p>
    <w:p w:rsidR="40A1EB8A" w:rsidP="7BB9EBE6" w:rsidRDefault="40A1EB8A" w14:paraId="044F920D" w14:textId="0EC45C82" w14:noSpellErr="1">
      <w:pPr>
        <w:pStyle w:val="ListParagraph"/>
        <w:numPr>
          <w:ilvl w:val="1"/>
          <w:numId w:val="31"/>
        </w:numPr>
        <w:rPr>
          <w:rFonts w:ascii="Calibri" w:hAnsi="Calibri" w:eastAsia="ＭＳ 明朝" w:cs="Arial" w:asciiTheme="minorAscii" w:hAnsiTheme="minorAscii" w:eastAsiaTheme="minorEastAsia" w:cstheme="minorBidi"/>
        </w:rPr>
      </w:pPr>
      <w:r w:rsidRPr="7BB9EBE6" w:rsidR="40A1EB8A">
        <w:rPr>
          <w:rFonts w:ascii="Calibri" w:hAnsi="Calibri" w:eastAsia="ＭＳ 明朝" w:cs="Arial" w:asciiTheme="minorAscii" w:hAnsiTheme="minorAscii" w:eastAsiaTheme="minorEastAsia" w:cstheme="minorBidi"/>
        </w:rPr>
        <w:t xml:space="preserve">Extreme Ninja: The Parks and Cemetery Advisory Committee expressed their support for the park at their meeting and </w:t>
      </w:r>
      <w:r w:rsidRPr="7BB9EBE6" w:rsidR="40A1EB8A">
        <w:rPr>
          <w:rFonts w:ascii="Calibri" w:hAnsi="Calibri" w:eastAsia="ＭＳ 明朝" w:cs="Arial" w:asciiTheme="minorAscii" w:hAnsiTheme="minorAscii" w:eastAsiaTheme="minorEastAsia" w:cstheme="minorBidi"/>
        </w:rPr>
        <w:t>forwarded</w:t>
      </w:r>
      <w:r w:rsidRPr="7BB9EBE6" w:rsidR="40A1EB8A">
        <w:rPr>
          <w:rFonts w:ascii="Calibri" w:hAnsi="Calibri" w:eastAsia="ＭＳ 明朝" w:cs="Arial" w:asciiTheme="minorAscii" w:hAnsiTheme="minorAscii" w:eastAsiaTheme="minorEastAsia" w:cstheme="minorBidi"/>
        </w:rPr>
        <w:t xml:space="preserve"> the proposal to the </w:t>
      </w:r>
      <w:bookmarkStart w:name="_Int_2AM04ScP" w:id="1277253036"/>
      <w:r w:rsidRPr="7BB9EBE6" w:rsidR="40A1EB8A">
        <w:rPr>
          <w:rFonts w:ascii="Calibri" w:hAnsi="Calibri" w:eastAsia="ＭＳ 明朝" w:cs="Arial" w:asciiTheme="minorAscii" w:hAnsiTheme="minorAscii" w:eastAsiaTheme="minorEastAsia" w:cstheme="minorBidi"/>
        </w:rPr>
        <w:t>City</w:t>
      </w:r>
      <w:bookmarkEnd w:id="1277253036"/>
      <w:r w:rsidRPr="7BB9EBE6" w:rsidR="40A1EB8A">
        <w:rPr>
          <w:rFonts w:ascii="Calibri" w:hAnsi="Calibri" w:eastAsia="ＭＳ 明朝" w:cs="Arial" w:asciiTheme="minorAscii" w:hAnsiTheme="minorAscii" w:eastAsiaTheme="minorEastAsia" w:cstheme="minorBidi"/>
        </w:rPr>
        <w:t xml:space="preserve">. In preparation for the City Council meeting, the </w:t>
      </w:r>
      <w:bookmarkStart w:name="_Int_PkT6dX6H" w:id="701617319"/>
      <w:r w:rsidRPr="7BB9EBE6" w:rsidR="40A1EB8A">
        <w:rPr>
          <w:rFonts w:ascii="Calibri" w:hAnsi="Calibri" w:eastAsia="ＭＳ 明朝" w:cs="Arial" w:asciiTheme="minorAscii" w:hAnsiTheme="minorAscii" w:eastAsiaTheme="minorEastAsia" w:cstheme="minorBidi"/>
        </w:rPr>
        <w:t>City</w:t>
      </w:r>
      <w:bookmarkEnd w:id="701617319"/>
      <w:r w:rsidRPr="7BB9EBE6" w:rsidR="40A1EB8A">
        <w:rPr>
          <w:rFonts w:ascii="Calibri" w:hAnsi="Calibri" w:eastAsia="ＭＳ 明朝" w:cs="Arial" w:asciiTheme="minorAscii" w:hAnsiTheme="minorAscii" w:eastAsiaTheme="minorEastAsia" w:cstheme="minorBidi"/>
        </w:rPr>
        <w:t xml:space="preserve"> requested information from Commissioner Moore. Despite Commissioner Moore's efforts to have a representative available for inquiries, there was no confirmation or communication from the </w:t>
      </w:r>
      <w:bookmarkStart w:name="_Int_xcHFkZEA" w:id="749446987"/>
      <w:r w:rsidRPr="7BB9EBE6" w:rsidR="40A1EB8A">
        <w:rPr>
          <w:rFonts w:ascii="Calibri" w:hAnsi="Calibri" w:eastAsia="ＭＳ 明朝" w:cs="Arial" w:asciiTheme="minorAscii" w:hAnsiTheme="minorAscii" w:eastAsiaTheme="minorEastAsia" w:cstheme="minorBidi"/>
        </w:rPr>
        <w:t>City</w:t>
      </w:r>
      <w:bookmarkEnd w:id="749446987"/>
      <w:r w:rsidRPr="7BB9EBE6" w:rsidR="40A1EB8A">
        <w:rPr>
          <w:rFonts w:ascii="Calibri" w:hAnsi="Calibri" w:eastAsia="ＭＳ 明朝" w:cs="Arial" w:asciiTheme="minorAscii" w:hAnsiTheme="minorAscii" w:eastAsiaTheme="minorEastAsia" w:cstheme="minorBidi"/>
        </w:rPr>
        <w:t xml:space="preserve">. Commissioner Moore attended the City Council meeting with the expectation of the proposal being presented, but it did not occur. </w:t>
      </w:r>
      <w:bookmarkStart w:name="_Int_zzY3ckSO" w:id="385668954"/>
      <w:r w:rsidRPr="7BB9EBE6" w:rsidR="40A1EB8A">
        <w:rPr>
          <w:rFonts w:ascii="Calibri" w:hAnsi="Calibri" w:eastAsia="ＭＳ 明朝" w:cs="Arial" w:asciiTheme="minorAscii" w:hAnsiTheme="minorAscii" w:eastAsiaTheme="minorEastAsia" w:cstheme="minorBidi"/>
        </w:rPr>
        <w:t>In light of</w:t>
      </w:r>
      <w:bookmarkEnd w:id="385668954"/>
      <w:r w:rsidRPr="7BB9EBE6" w:rsidR="40A1EB8A">
        <w:rPr>
          <w:rFonts w:ascii="Calibri" w:hAnsi="Calibri" w:eastAsia="ＭＳ 明朝" w:cs="Arial" w:asciiTheme="minorAscii" w:hAnsiTheme="minorAscii" w:eastAsiaTheme="minorEastAsia" w:cstheme="minorBidi"/>
        </w:rPr>
        <w:t xml:space="preserve"> this, Commissioner Moore has sought clarification from the </w:t>
      </w:r>
      <w:r w:rsidRPr="7BB9EBE6" w:rsidR="00F303C6">
        <w:rPr>
          <w:rFonts w:ascii="Calibri" w:hAnsi="Calibri" w:eastAsia="ＭＳ 明朝" w:cs="Arial" w:asciiTheme="minorAscii" w:hAnsiTheme="minorAscii" w:eastAsiaTheme="minorEastAsia" w:cstheme="minorBidi"/>
        </w:rPr>
        <w:t>C</w:t>
      </w:r>
      <w:r w:rsidRPr="7BB9EBE6" w:rsidR="40A1EB8A">
        <w:rPr>
          <w:rFonts w:ascii="Calibri" w:hAnsi="Calibri" w:eastAsia="ＭＳ 明朝" w:cs="Arial" w:asciiTheme="minorAscii" w:hAnsiTheme="minorAscii" w:eastAsiaTheme="minorEastAsia" w:cstheme="minorBidi"/>
        </w:rPr>
        <w:t xml:space="preserve">ity </w:t>
      </w:r>
      <w:r w:rsidRPr="7BB9EBE6" w:rsidR="40A1EB8A">
        <w:rPr>
          <w:rFonts w:ascii="Calibri" w:hAnsi="Calibri" w:eastAsia="ＭＳ 明朝" w:cs="Arial" w:asciiTheme="minorAscii" w:hAnsiTheme="minorAscii" w:eastAsiaTheme="minorEastAsia" w:cstheme="minorBidi"/>
        </w:rPr>
        <w:t>regarding</w:t>
      </w:r>
      <w:r w:rsidRPr="7BB9EBE6" w:rsidR="40A1EB8A">
        <w:rPr>
          <w:rFonts w:ascii="Calibri" w:hAnsi="Calibri" w:eastAsia="ＭＳ 明朝" w:cs="Arial" w:asciiTheme="minorAscii" w:hAnsiTheme="minorAscii" w:eastAsiaTheme="minorEastAsia" w:cstheme="minorBidi"/>
        </w:rPr>
        <w:t xml:space="preserve"> the timeline for approval or the status of the project consideration.</w:t>
      </w:r>
    </w:p>
    <w:p w:rsidR="75E0CD10" w:rsidP="75E0CD10" w:rsidRDefault="75E0CD10" w14:paraId="477D8537" w14:textId="5A6F9450">
      <w:pPr>
        <w:pStyle w:val="ListParagraph"/>
        <w:ind w:left="1440"/>
        <w:rPr>
          <w:rFonts w:asciiTheme="minorHAnsi" w:hAnsiTheme="minorHAnsi" w:eastAsiaTheme="minorEastAsia" w:cstheme="minorBidi"/>
        </w:rPr>
      </w:pPr>
    </w:p>
    <w:p w:rsidR="00DA2BD9" w:rsidP="0A3DDD95" w:rsidRDefault="36523780" w14:paraId="38D48243" w14:textId="0A3A4077">
      <w:pPr>
        <w:pStyle w:val="ListParagraph"/>
        <w:numPr>
          <w:ilvl w:val="0"/>
          <w:numId w:val="31"/>
        </w:numPr>
        <w:rPr>
          <w:rFonts w:asciiTheme="minorHAnsi" w:hAnsiTheme="minorHAnsi" w:eastAsiaTheme="minorEastAsia" w:cstheme="minorBidi"/>
          <w:b/>
          <w:bCs/>
        </w:rPr>
      </w:pPr>
      <w:r w:rsidRPr="75E0CD10">
        <w:rPr>
          <w:rFonts w:asciiTheme="minorHAnsi" w:hAnsiTheme="minorHAnsi" w:eastAsiaTheme="minorEastAsia" w:cstheme="minorBidi"/>
          <w:b/>
          <w:bCs/>
        </w:rPr>
        <w:t>Old Business</w:t>
      </w:r>
    </w:p>
    <w:p w:rsidR="3872E3FE" w:rsidP="7BB9EBE6" w:rsidRDefault="3872E3FE" w14:paraId="3E4395C3" w14:textId="0FE83C1D">
      <w:pPr>
        <w:pStyle w:val="ListParagraph"/>
        <w:numPr>
          <w:ilvl w:val="1"/>
          <w:numId w:val="31"/>
        </w:numPr>
        <w:tabs>
          <w:tab w:val="left" w:pos="1080"/>
        </w:tabs>
        <w:rPr>
          <w:rFonts w:ascii="Calibri" w:hAnsi="Calibri" w:eastAsia="ＭＳ 明朝" w:cs="Arial" w:asciiTheme="minorAscii" w:hAnsiTheme="minorAscii" w:eastAsiaTheme="minorEastAsia" w:cstheme="minorBidi"/>
        </w:rPr>
      </w:pPr>
      <w:r w:rsidRPr="7BB9EBE6" w:rsidR="3872E3FE">
        <w:rPr>
          <w:rFonts w:ascii="Calibri" w:hAnsi="Calibri" w:eastAsia="ＭＳ 明朝" w:cs="Arial" w:asciiTheme="minorAscii" w:hAnsiTheme="minorAscii" w:eastAsiaTheme="minorEastAsia" w:cstheme="minorBidi"/>
        </w:rPr>
        <w:t>Pavilion: BBBPRD2 has started to market the Pavilion. The rates and deposits are the same as the Activity Center</w:t>
      </w:r>
      <w:r w:rsidRPr="7BB9EBE6" w:rsidR="197406FB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7BB9EBE6" w:rsidR="3872E3FE">
        <w:rPr>
          <w:rFonts w:ascii="Calibri" w:hAnsi="Calibri" w:eastAsia="ＭＳ 明朝" w:cs="Arial" w:asciiTheme="minorAscii" w:hAnsiTheme="minorAscii" w:eastAsiaTheme="minorEastAsia" w:cstheme="minorBidi"/>
        </w:rPr>
        <w:t>Tables and Chairs are</w:t>
      </w:r>
      <w:r w:rsidRPr="7BB9EBE6" w:rsidR="6DE88EE9">
        <w:rPr>
          <w:rFonts w:ascii="Calibri" w:hAnsi="Calibri" w:eastAsia="ＭＳ 明朝" w:cs="Arial" w:asciiTheme="minorAscii" w:hAnsiTheme="minorAscii" w:eastAsiaTheme="minorEastAsia" w:cstheme="minorBidi"/>
        </w:rPr>
        <w:t xml:space="preserve"> provided if they are available</w:t>
      </w:r>
      <w:r w:rsidRPr="7BB9EBE6" w:rsidR="6519CD53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7BB9EBE6" w:rsidR="6DE88EE9">
        <w:rPr>
          <w:rFonts w:ascii="Calibri" w:hAnsi="Calibri" w:eastAsia="ＭＳ 明朝" w:cs="Arial" w:asciiTheme="minorAscii" w:hAnsiTheme="minorAscii" w:eastAsiaTheme="minorEastAsia" w:cstheme="minorBidi"/>
        </w:rPr>
        <w:t>In 2025</w:t>
      </w:r>
      <w:r w:rsidRPr="7BB9EBE6" w:rsidR="0A4D18E9">
        <w:rPr>
          <w:rFonts w:ascii="Calibri" w:hAnsi="Calibri" w:eastAsia="ＭＳ 明朝" w:cs="Arial" w:asciiTheme="minorAscii" w:hAnsiTheme="minorAscii" w:eastAsiaTheme="minorEastAsia" w:cstheme="minorBidi"/>
        </w:rPr>
        <w:t>,</w:t>
      </w:r>
      <w:r w:rsidRPr="7BB9EBE6" w:rsidR="6DE88EE9">
        <w:rPr>
          <w:rFonts w:ascii="Calibri" w:hAnsi="Calibri" w:eastAsia="ＭＳ 明朝" w:cs="Arial" w:asciiTheme="minorAscii" w:hAnsiTheme="minorAscii" w:eastAsiaTheme="minorEastAsia" w:cstheme="minorBidi"/>
        </w:rPr>
        <w:t xml:space="preserve"> BBBPRD2 will need to </w:t>
      </w:r>
      <w:r w:rsidRPr="7BB9EBE6" w:rsidR="6DE88EE9">
        <w:rPr>
          <w:rFonts w:ascii="Calibri" w:hAnsi="Calibri" w:eastAsia="ＭＳ 明朝" w:cs="Arial" w:asciiTheme="minorAscii" w:hAnsiTheme="minorAscii" w:eastAsiaTheme="minorEastAsia" w:cstheme="minorBidi"/>
        </w:rPr>
        <w:t>purchase</w:t>
      </w:r>
      <w:r w:rsidRPr="7BB9EBE6" w:rsidR="6DE88EE9">
        <w:rPr>
          <w:rFonts w:ascii="Calibri" w:hAnsi="Calibri" w:eastAsia="ＭＳ 明朝" w:cs="Arial" w:asciiTheme="minorAscii" w:hAnsiTheme="minorAscii" w:eastAsiaTheme="minorEastAsia" w:cstheme="minorBidi"/>
        </w:rPr>
        <w:t xml:space="preserve"> chairs and tables for the Pavilion. This year staff will transport tables and chairs back and for</w:t>
      </w:r>
      <w:r w:rsidRPr="7BB9EBE6" w:rsidR="5ED59A6D">
        <w:rPr>
          <w:rFonts w:ascii="Calibri" w:hAnsi="Calibri" w:eastAsia="ＭＳ 明朝" w:cs="Arial" w:asciiTheme="minorAscii" w:hAnsiTheme="minorAscii" w:eastAsiaTheme="minorEastAsia" w:cstheme="minorBidi"/>
        </w:rPr>
        <w:t>th between the facilities</w:t>
      </w:r>
      <w:r w:rsidRPr="7BB9EBE6" w:rsidR="00F303C6">
        <w:rPr>
          <w:rFonts w:ascii="Calibri" w:hAnsi="Calibri" w:eastAsia="ＭＳ 明朝" w:cs="Arial" w:asciiTheme="minorAscii" w:hAnsiTheme="minorAscii" w:eastAsiaTheme="minorEastAsia" w:cstheme="minorBidi"/>
        </w:rPr>
        <w:t>,</w:t>
      </w:r>
      <w:r w:rsidRPr="7BB9EBE6" w:rsidR="5ED59A6D">
        <w:rPr>
          <w:rFonts w:ascii="Calibri" w:hAnsi="Calibri" w:eastAsia="ＭＳ 明朝" w:cs="Arial" w:asciiTheme="minorAscii" w:hAnsiTheme="minorAscii" w:eastAsiaTheme="minorEastAsia" w:cstheme="minorBidi"/>
        </w:rPr>
        <w:t xml:space="preserve"> as needed.</w:t>
      </w:r>
      <w:r w:rsidRPr="7BB9EBE6" w:rsidR="5491E9B0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</w:p>
    <w:p w:rsidR="32A36315" w:rsidP="3B714978" w:rsidRDefault="32A36315" w14:paraId="019FE8EF" w14:textId="51495AFB">
      <w:pPr>
        <w:pStyle w:val="ListParagraph"/>
        <w:numPr>
          <w:ilvl w:val="1"/>
          <w:numId w:val="31"/>
        </w:numPr>
        <w:tabs>
          <w:tab w:val="left" w:pos="1080"/>
        </w:tabs>
        <w:rPr>
          <w:rFonts w:asciiTheme="minorHAnsi" w:hAnsiTheme="minorHAnsi" w:eastAsiaTheme="minorEastAsia" w:cstheme="minorBidi"/>
        </w:rPr>
      </w:pPr>
      <w:r w:rsidRPr="75E0CD10">
        <w:rPr>
          <w:rFonts w:asciiTheme="minorHAnsi" w:hAnsiTheme="minorHAnsi" w:eastAsiaTheme="minorEastAsia" w:cstheme="minorBidi"/>
        </w:rPr>
        <w:t>C</w:t>
      </w:r>
      <w:r w:rsidRPr="75E0CD10" w:rsidR="2837F46F">
        <w:rPr>
          <w:rFonts w:asciiTheme="minorHAnsi" w:hAnsiTheme="minorHAnsi" w:eastAsiaTheme="minorEastAsia" w:cstheme="minorBidi"/>
        </w:rPr>
        <w:t>overing the outside of the gym’s back doors.</w:t>
      </w:r>
      <w:r w:rsidRPr="75E0CD10" w:rsidR="6A1F840E">
        <w:rPr>
          <w:rFonts w:asciiTheme="minorHAnsi" w:hAnsiTheme="minorHAnsi" w:eastAsiaTheme="minorEastAsia" w:cstheme="minorBidi"/>
        </w:rPr>
        <w:t xml:space="preserve"> - Director Lindsay is contacting Whatcom County about this addition.</w:t>
      </w:r>
    </w:p>
    <w:p w:rsidR="00AD2BB8" w:rsidP="3B714978" w:rsidRDefault="3FE0F614" w14:paraId="1701646B" w14:textId="2EDED633">
      <w:pPr>
        <w:pStyle w:val="ListParagraph"/>
        <w:numPr>
          <w:ilvl w:val="1"/>
          <w:numId w:val="31"/>
        </w:numPr>
        <w:tabs>
          <w:tab w:val="left" w:pos="1080"/>
        </w:tabs>
        <w:rPr>
          <w:rFonts w:asciiTheme="minorHAnsi" w:hAnsiTheme="minorHAnsi" w:eastAsiaTheme="minorEastAsia" w:cstheme="minorBidi"/>
        </w:rPr>
      </w:pPr>
      <w:r w:rsidRPr="75E0CD10">
        <w:rPr>
          <w:rFonts w:asciiTheme="minorHAnsi" w:hAnsiTheme="minorHAnsi" w:eastAsiaTheme="minorEastAsia" w:cstheme="minorBidi"/>
        </w:rPr>
        <w:t>New Bank Account</w:t>
      </w:r>
      <w:r w:rsidRPr="75E0CD10" w:rsidR="70027A15">
        <w:rPr>
          <w:rFonts w:asciiTheme="minorHAnsi" w:hAnsiTheme="minorHAnsi" w:eastAsiaTheme="minorEastAsia" w:cstheme="minorBidi"/>
        </w:rPr>
        <w:t>: Is</w:t>
      </w:r>
      <w:r w:rsidRPr="75E0CD10" w:rsidR="19B338A5">
        <w:rPr>
          <w:rFonts w:asciiTheme="minorHAnsi" w:hAnsiTheme="minorHAnsi" w:eastAsiaTheme="minorEastAsia" w:cstheme="minorBidi"/>
        </w:rPr>
        <w:t xml:space="preserve"> open. We will be closing </w:t>
      </w:r>
      <w:r w:rsidRPr="75E0CD10" w:rsidR="3FCC994B">
        <w:rPr>
          <w:rFonts w:asciiTheme="minorHAnsi" w:hAnsiTheme="minorHAnsi" w:eastAsiaTheme="minorEastAsia" w:cstheme="minorBidi"/>
        </w:rPr>
        <w:t>our old</w:t>
      </w:r>
      <w:r w:rsidRPr="75E0CD10" w:rsidR="19B338A5">
        <w:rPr>
          <w:rFonts w:asciiTheme="minorHAnsi" w:hAnsiTheme="minorHAnsi" w:eastAsiaTheme="minorEastAsia" w:cstheme="minorBidi"/>
        </w:rPr>
        <w:t xml:space="preserve"> account on July</w:t>
      </w:r>
      <w:r w:rsidRPr="75E0CD10" w:rsidR="1BC2A44A">
        <w:rPr>
          <w:rFonts w:asciiTheme="minorHAnsi" w:hAnsiTheme="minorHAnsi" w:eastAsiaTheme="minorEastAsia" w:cstheme="minorBidi"/>
        </w:rPr>
        <w:t xml:space="preserve"> </w:t>
      </w:r>
      <w:r w:rsidRPr="75E0CD10" w:rsidR="19B338A5">
        <w:rPr>
          <w:rFonts w:asciiTheme="minorHAnsi" w:hAnsiTheme="minorHAnsi" w:eastAsiaTheme="minorEastAsia" w:cstheme="minorBidi"/>
        </w:rPr>
        <w:t>10th.</w:t>
      </w:r>
    </w:p>
    <w:p w:rsidR="3B714978" w:rsidP="3B714978" w:rsidRDefault="3B714978" w14:paraId="6A1F625D" w14:textId="057F8655">
      <w:pPr>
        <w:pStyle w:val="ListParagraph"/>
        <w:tabs>
          <w:tab w:val="left" w:pos="1080"/>
        </w:tabs>
        <w:ind w:left="1440"/>
        <w:rPr>
          <w:rFonts w:asciiTheme="minorHAnsi" w:hAnsiTheme="minorHAnsi" w:eastAsiaTheme="minorEastAsia" w:cstheme="minorBidi"/>
        </w:rPr>
      </w:pPr>
    </w:p>
    <w:p w:rsidR="184342A5" w:rsidP="75E0CD10" w:rsidRDefault="184342A5" w14:paraId="49B86794" w14:textId="1E5B3FB0">
      <w:pPr>
        <w:pStyle w:val="ListParagraph"/>
        <w:numPr>
          <w:ilvl w:val="0"/>
          <w:numId w:val="31"/>
        </w:numPr>
        <w:tabs>
          <w:tab w:val="left" w:pos="1080"/>
        </w:tabs>
        <w:rPr>
          <w:rFonts w:asciiTheme="minorHAnsi" w:hAnsiTheme="minorHAnsi" w:eastAsiaTheme="minorEastAsia" w:cstheme="minorBidi"/>
          <w:b/>
          <w:bCs/>
        </w:rPr>
      </w:pPr>
      <w:r w:rsidRPr="75E0CD10">
        <w:rPr>
          <w:rFonts w:asciiTheme="minorHAnsi" w:hAnsiTheme="minorHAnsi" w:eastAsiaTheme="minorEastAsia" w:cstheme="minorBidi"/>
          <w:b/>
          <w:bCs/>
        </w:rPr>
        <w:t>Director's Report</w:t>
      </w:r>
    </w:p>
    <w:p w:rsidR="205C7637" w:rsidP="7BB9EBE6" w:rsidRDefault="205C7637" w14:paraId="7F5A7BAF" w14:textId="7C4C4AC8">
      <w:pPr>
        <w:pStyle w:val="ListParagraph"/>
        <w:numPr>
          <w:ilvl w:val="1"/>
          <w:numId w:val="31"/>
        </w:numPr>
        <w:tabs>
          <w:tab w:val="left" w:pos="1080"/>
        </w:tabs>
        <w:rPr>
          <w:rFonts w:ascii="Calibri" w:hAnsi="Calibri" w:eastAsia="ＭＳ 明朝" w:cs="Arial" w:asciiTheme="minorAscii" w:hAnsiTheme="minorAscii" w:eastAsiaTheme="minorEastAsia" w:cstheme="minorBidi"/>
        </w:rPr>
      </w:pPr>
      <w:r w:rsidRPr="7BB9EBE6" w:rsidR="205C7637">
        <w:rPr>
          <w:rFonts w:ascii="Calibri" w:hAnsi="Calibri" w:eastAsia="ＭＳ 明朝" w:cs="Arial" w:asciiTheme="minorAscii" w:hAnsiTheme="minorAscii" w:eastAsiaTheme="minorEastAsia" w:cstheme="minorBidi"/>
        </w:rPr>
        <w:t>QuickBooks</w:t>
      </w:r>
      <w:r w:rsidRPr="7BB9EBE6" w:rsidR="2F5282F3">
        <w:rPr>
          <w:rFonts w:ascii="Calibri" w:hAnsi="Calibri" w:eastAsia="ＭＳ 明朝" w:cs="Arial" w:asciiTheme="minorAscii" w:hAnsiTheme="minorAscii" w:eastAsiaTheme="minorEastAsia" w:cstheme="minorBidi"/>
        </w:rPr>
        <w:t xml:space="preserve">: </w:t>
      </w:r>
      <w:r w:rsidRPr="7BB9EBE6" w:rsidR="7560CD1F">
        <w:rPr>
          <w:rFonts w:ascii="Calibri" w:hAnsi="Calibri" w:eastAsia="ＭＳ 明朝" w:cs="Arial" w:asciiTheme="minorAscii" w:hAnsiTheme="minorAscii" w:eastAsiaTheme="minorEastAsia" w:cstheme="minorBidi"/>
        </w:rPr>
        <w:t>QuickBooks</w:t>
      </w:r>
      <w:r w:rsidRPr="7BB9EBE6" w:rsidR="2F5282F3">
        <w:rPr>
          <w:rFonts w:ascii="Calibri" w:hAnsi="Calibri" w:eastAsia="ＭＳ 明朝" w:cs="Arial" w:asciiTheme="minorAscii" w:hAnsiTheme="minorAscii" w:eastAsiaTheme="minorEastAsia" w:cstheme="minorBidi"/>
        </w:rPr>
        <w:t xml:space="preserve"> renewal was this month</w:t>
      </w:r>
      <w:r w:rsidRPr="7BB9EBE6" w:rsidR="2BDA0462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7BB9EBE6" w:rsidR="2F5282F3">
        <w:rPr>
          <w:rFonts w:ascii="Calibri" w:hAnsi="Calibri" w:eastAsia="ＭＳ 明朝" w:cs="Arial" w:asciiTheme="minorAscii" w:hAnsiTheme="minorAscii" w:eastAsiaTheme="minorEastAsia" w:cstheme="minorBidi"/>
        </w:rPr>
        <w:t xml:space="preserve">After researching </w:t>
      </w:r>
      <w:r w:rsidRPr="7BB9EBE6" w:rsidR="69D7E026">
        <w:rPr>
          <w:rFonts w:ascii="Calibri" w:hAnsi="Calibri" w:eastAsia="ＭＳ 明朝" w:cs="Arial" w:asciiTheme="minorAscii" w:hAnsiTheme="minorAscii" w:eastAsiaTheme="minorEastAsia" w:cstheme="minorBidi"/>
        </w:rPr>
        <w:t>the cost</w:t>
      </w:r>
      <w:r w:rsidRPr="7BB9EBE6" w:rsidR="2F5282F3">
        <w:rPr>
          <w:rFonts w:ascii="Calibri" w:hAnsi="Calibri" w:eastAsia="ＭＳ 明朝" w:cs="Arial" w:asciiTheme="minorAscii" w:hAnsiTheme="minorAscii" w:eastAsiaTheme="minorEastAsia" w:cstheme="minorBidi"/>
        </w:rPr>
        <w:t xml:space="preserve"> of desktop version and online, we were able to secure online for a quarter of the cost of desktop</w:t>
      </w:r>
      <w:r w:rsidRPr="7BB9EBE6" w:rsidR="72008E60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7BB9EBE6" w:rsidR="2F5282F3">
        <w:rPr>
          <w:rFonts w:ascii="Calibri" w:hAnsi="Calibri" w:eastAsia="ＭＳ 明朝" w:cs="Arial" w:asciiTheme="minorAscii" w:hAnsiTheme="minorAscii" w:eastAsiaTheme="minorEastAsia" w:cstheme="minorBidi"/>
        </w:rPr>
        <w:t xml:space="preserve">This is </w:t>
      </w:r>
      <w:r w:rsidRPr="7BB9EBE6" w:rsidR="1843A2D8">
        <w:rPr>
          <w:rFonts w:ascii="Calibri" w:hAnsi="Calibri" w:eastAsia="ＭＳ 明朝" w:cs="Arial" w:asciiTheme="minorAscii" w:hAnsiTheme="minorAscii" w:eastAsiaTheme="minorEastAsia" w:cstheme="minorBidi"/>
        </w:rPr>
        <w:t>an introductory rate for one year, and then the price goes up</w:t>
      </w:r>
      <w:r w:rsidRPr="7BB9EBE6" w:rsidR="061FB22D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7BB9EBE6" w:rsidR="1843A2D8">
        <w:rPr>
          <w:rFonts w:ascii="Calibri" w:hAnsi="Calibri" w:eastAsia="ＭＳ 明朝" w:cs="Arial" w:asciiTheme="minorAscii" w:hAnsiTheme="minorAscii" w:eastAsiaTheme="minorEastAsia" w:cstheme="minorBidi"/>
        </w:rPr>
        <w:t>T</w:t>
      </w:r>
      <w:r w:rsidRPr="7BB9EBE6" w:rsidR="293D0866">
        <w:rPr>
          <w:rFonts w:ascii="Calibri" w:hAnsi="Calibri" w:eastAsia="ＭＳ 明朝" w:cs="Arial" w:asciiTheme="minorAscii" w:hAnsiTheme="minorAscii" w:eastAsiaTheme="minorEastAsia" w:cstheme="minorBidi"/>
        </w:rPr>
        <w:t xml:space="preserve">he regular price for online is comparable to desktop, but it allows more users and an online server. </w:t>
      </w:r>
      <w:r w:rsidRPr="7BB9EBE6" w:rsidR="4D317C6C">
        <w:rPr>
          <w:rFonts w:ascii="Calibri" w:hAnsi="Calibri" w:eastAsia="ＭＳ 明朝" w:cs="Arial" w:asciiTheme="minorAscii" w:hAnsiTheme="minorAscii" w:eastAsiaTheme="minorEastAsia" w:cstheme="minorBidi"/>
        </w:rPr>
        <w:t xml:space="preserve">The books have been successfully transferred online and </w:t>
      </w:r>
      <w:r w:rsidRPr="7BB9EBE6" w:rsidR="41CCF555">
        <w:rPr>
          <w:rFonts w:ascii="Calibri" w:hAnsi="Calibri" w:eastAsia="ＭＳ 明朝" w:cs="Arial" w:asciiTheme="minorAscii" w:hAnsiTheme="minorAscii" w:eastAsiaTheme="minorEastAsia" w:cstheme="minorBidi"/>
        </w:rPr>
        <w:t xml:space="preserve">it </w:t>
      </w:r>
      <w:r w:rsidRPr="7BB9EBE6" w:rsidR="4D317C6C">
        <w:rPr>
          <w:rFonts w:ascii="Calibri" w:hAnsi="Calibri" w:eastAsia="ＭＳ 明朝" w:cs="Arial" w:asciiTheme="minorAscii" w:hAnsiTheme="minorAscii" w:eastAsiaTheme="minorEastAsia" w:cstheme="minorBidi"/>
        </w:rPr>
        <w:t>is working seamlessly.</w:t>
      </w:r>
    </w:p>
    <w:p w:rsidR="65B4B9DC" w:rsidP="7BB9EBE6" w:rsidRDefault="65B4B9DC" w14:paraId="2ED1A648" w14:textId="52865C6B">
      <w:pPr>
        <w:pStyle w:val="ListParagraph"/>
        <w:numPr>
          <w:ilvl w:val="1"/>
          <w:numId w:val="31"/>
        </w:numPr>
        <w:tabs>
          <w:tab w:val="left" w:pos="1080"/>
        </w:tabs>
        <w:rPr>
          <w:rFonts w:ascii="Calibri" w:hAnsi="Calibri" w:eastAsia="ＭＳ 明朝" w:cs="Arial" w:asciiTheme="minorAscii" w:hAnsiTheme="minorAscii" w:eastAsiaTheme="minorEastAsia" w:cstheme="minorBidi"/>
        </w:rPr>
      </w:pPr>
      <w:r w:rsidRPr="7BB9EBE6" w:rsidR="26899AEA">
        <w:rPr>
          <w:rFonts w:ascii="Calibri" w:hAnsi="Calibri" w:eastAsia="ＭＳ 明朝" w:cs="Arial" w:asciiTheme="minorAscii" w:hAnsiTheme="minorAscii" w:eastAsiaTheme="minorEastAsia" w:cstheme="minorBidi"/>
        </w:rPr>
        <w:t>The 4th</w:t>
      </w:r>
      <w:r w:rsidRPr="7BB9EBE6" w:rsidR="65B4B9DC">
        <w:rPr>
          <w:rFonts w:ascii="Calibri" w:hAnsi="Calibri" w:eastAsia="ＭＳ 明朝" w:cs="Arial" w:asciiTheme="minorAscii" w:hAnsiTheme="minorAscii" w:eastAsiaTheme="minorEastAsia" w:cstheme="minorBidi"/>
        </w:rPr>
        <w:t xml:space="preserve"> of July event was a success</w:t>
      </w:r>
      <w:r w:rsidRPr="7BB9EBE6" w:rsidR="2E96170F">
        <w:rPr>
          <w:rFonts w:ascii="Calibri" w:hAnsi="Calibri" w:eastAsia="ＭＳ 明朝" w:cs="Arial" w:asciiTheme="minorAscii" w:hAnsiTheme="minorAscii" w:eastAsiaTheme="minorEastAsia" w:cstheme="minorBidi"/>
        </w:rPr>
        <w:t xml:space="preserve">. </w:t>
      </w:r>
      <w:r w:rsidRPr="7BB9EBE6" w:rsidR="01EE2700">
        <w:rPr>
          <w:rFonts w:ascii="Calibri" w:hAnsi="Calibri" w:eastAsia="ＭＳ 明朝" w:cs="Arial" w:asciiTheme="minorAscii" w:hAnsiTheme="minorAscii" w:eastAsiaTheme="minorEastAsia" w:cstheme="minorBidi"/>
        </w:rPr>
        <w:t>There were over 200 participants at the event</w:t>
      </w:r>
      <w:r w:rsidRPr="7BB9EBE6" w:rsidR="01EE2700">
        <w:rPr>
          <w:rFonts w:ascii="Calibri" w:hAnsi="Calibri" w:eastAsia="ＭＳ 明朝" w:cs="Arial" w:asciiTheme="minorAscii" w:hAnsiTheme="minorAscii" w:eastAsiaTheme="minorEastAsia" w:cstheme="minorBidi"/>
        </w:rPr>
        <w:t xml:space="preserve">.  </w:t>
      </w:r>
      <w:r w:rsidRPr="7BB9EBE6" w:rsidR="0FEF1549">
        <w:rPr>
          <w:rFonts w:ascii="Calibri" w:hAnsi="Calibri" w:eastAsia="ＭＳ 明朝" w:cs="Arial" w:asciiTheme="minorAscii" w:hAnsiTheme="minorAscii" w:eastAsiaTheme="minorEastAsia" w:cstheme="minorBidi"/>
        </w:rPr>
        <w:t xml:space="preserve">We </w:t>
      </w:r>
      <w:r w:rsidRPr="7BB9EBE6" w:rsidR="2659AF62">
        <w:rPr>
          <w:rFonts w:ascii="Calibri" w:hAnsi="Calibri" w:eastAsia="ＭＳ 明朝" w:cs="Arial" w:asciiTheme="minorAscii" w:hAnsiTheme="minorAscii" w:eastAsiaTheme="minorEastAsia" w:cstheme="minorBidi"/>
        </w:rPr>
        <w:t>will do</w:t>
      </w:r>
      <w:r w:rsidRPr="7BB9EBE6" w:rsidR="0FEF1549">
        <w:rPr>
          <w:rFonts w:ascii="Calibri" w:hAnsi="Calibri" w:eastAsia="ＭＳ 明朝" w:cs="Arial" w:asciiTheme="minorAscii" w:hAnsiTheme="minorAscii" w:eastAsiaTheme="minorEastAsia" w:cstheme="minorBidi"/>
        </w:rPr>
        <w:t xml:space="preserve"> this event next year.</w:t>
      </w:r>
    </w:p>
    <w:p w:rsidR="52350A41" w:rsidP="75E0CD10" w:rsidRDefault="52350A41" w14:paraId="1BB45E7B" w14:textId="12A08B94">
      <w:pPr>
        <w:pStyle w:val="ListParagraph"/>
        <w:numPr>
          <w:ilvl w:val="1"/>
          <w:numId w:val="31"/>
        </w:numPr>
        <w:tabs>
          <w:tab w:val="left" w:pos="1080"/>
        </w:tabs>
        <w:rPr>
          <w:rFonts w:cs="Calibri"/>
        </w:rPr>
      </w:pPr>
      <w:r w:rsidRPr="75E0CD10">
        <w:rPr>
          <w:rFonts w:cs="Calibri"/>
        </w:rPr>
        <w:t>Program and activity participation waiver and expectations: With the expansion of programming BBBPRD2 needs to re</w:t>
      </w:r>
      <w:r w:rsidR="0064274E">
        <w:rPr>
          <w:rFonts w:cs="Calibri"/>
        </w:rPr>
        <w:t>-</w:t>
      </w:r>
      <w:r w:rsidRPr="75E0CD10">
        <w:rPr>
          <w:rFonts w:cs="Calibri"/>
        </w:rPr>
        <w:t>examine waivers and expectations</w:t>
      </w:r>
      <w:r w:rsidRPr="75E0CD10" w:rsidR="21A4D306">
        <w:rPr>
          <w:rFonts w:cs="Calibri"/>
        </w:rPr>
        <w:t xml:space="preserve"> for programs</w:t>
      </w:r>
      <w:r w:rsidRPr="75E0CD10" w:rsidR="2DFA6FCA">
        <w:rPr>
          <w:rFonts w:cs="Calibri"/>
        </w:rPr>
        <w:t xml:space="preserve">. </w:t>
      </w:r>
    </w:p>
    <w:p w:rsidR="76579D1F" w:rsidP="75E0CD10" w:rsidRDefault="76579D1F" w14:paraId="552D5C89" w14:textId="6AE8FF4E">
      <w:pPr>
        <w:pStyle w:val="ListParagraph"/>
        <w:numPr>
          <w:ilvl w:val="1"/>
          <w:numId w:val="31"/>
        </w:numPr>
        <w:tabs>
          <w:tab w:val="left" w:pos="1080"/>
        </w:tabs>
        <w:rPr>
          <w:rFonts w:cs="Calibri"/>
        </w:rPr>
      </w:pPr>
      <w:r w:rsidRPr="75E0CD10">
        <w:rPr>
          <w:rFonts w:cs="Calibri"/>
        </w:rPr>
        <w:t xml:space="preserve">Needs and wants: </w:t>
      </w:r>
      <w:r w:rsidRPr="75E0CD10" w:rsidR="011E8DD4">
        <w:rPr>
          <w:rFonts w:cs="Calibri"/>
        </w:rPr>
        <w:t xml:space="preserve">Director Lindsay is putting together a list of items that will need to be completed over the next two years. Some items are 1. Painting the Activity Center. 2. Buying a new banner for the side of the building. 3. </w:t>
      </w:r>
      <w:r w:rsidRPr="75E0CD10" w:rsidR="05DA21DE">
        <w:rPr>
          <w:rFonts w:cs="Calibri"/>
        </w:rPr>
        <w:t xml:space="preserve">Purchasing a new sign for Blaine Road. </w:t>
      </w:r>
      <w:r w:rsidRPr="75E0CD10" w:rsidR="324A3B66">
        <w:rPr>
          <w:rFonts w:cs="Calibri"/>
        </w:rPr>
        <w:t>4. Resurfacing the Basketball Court.</w:t>
      </w:r>
    </w:p>
    <w:p w:rsidR="6A16FBC9" w:rsidP="75E0CD10" w:rsidRDefault="6A16FBC9" w14:paraId="21AE842D" w14:textId="18C433F0">
      <w:pPr>
        <w:pStyle w:val="ListParagraph"/>
        <w:numPr>
          <w:ilvl w:val="1"/>
          <w:numId w:val="31"/>
        </w:numPr>
        <w:tabs>
          <w:tab w:val="left" w:pos="1080"/>
        </w:tabs>
        <w:rPr>
          <w:rFonts w:cs="Calibri"/>
        </w:rPr>
      </w:pPr>
      <w:r w:rsidRPr="75E0CD10">
        <w:rPr>
          <w:rFonts w:cs="Calibri"/>
        </w:rPr>
        <w:t>The staff is making comparisons of utilities and recurring bills.</w:t>
      </w:r>
      <w:r w:rsidRPr="75E0CD10" w:rsidR="6AF067A6">
        <w:rPr>
          <w:rFonts w:cs="Calibri"/>
        </w:rPr>
        <w:t xml:space="preserve"> At the September Board Meeting</w:t>
      </w:r>
      <w:r w:rsidRPr="75E0CD10" w:rsidR="6217E263">
        <w:rPr>
          <w:rFonts w:cs="Calibri"/>
        </w:rPr>
        <w:t>,</w:t>
      </w:r>
      <w:r w:rsidRPr="75E0CD10" w:rsidR="6AF067A6">
        <w:rPr>
          <w:rFonts w:cs="Calibri"/>
        </w:rPr>
        <w:t xml:space="preserve"> we will present the findings and recommend changes</w:t>
      </w:r>
      <w:r w:rsidR="00141040">
        <w:rPr>
          <w:rFonts w:cs="Calibri"/>
        </w:rPr>
        <w:t>,</w:t>
      </w:r>
      <w:r w:rsidRPr="75E0CD10" w:rsidR="6AF067A6">
        <w:rPr>
          <w:rFonts w:cs="Calibri"/>
        </w:rPr>
        <w:t xml:space="preserve"> if needed.</w:t>
      </w:r>
      <w:r w:rsidRPr="75E0CD10">
        <w:rPr>
          <w:rFonts w:cs="Calibri"/>
        </w:rPr>
        <w:t xml:space="preserve"> </w:t>
      </w:r>
    </w:p>
    <w:p w:rsidR="0FFC267A" w:rsidP="75E0CD10" w:rsidRDefault="0FFC267A" w14:paraId="3D24FAA3" w14:textId="2030BD99">
      <w:pPr>
        <w:pStyle w:val="ListParagraph"/>
        <w:numPr>
          <w:ilvl w:val="1"/>
          <w:numId w:val="31"/>
        </w:numPr>
        <w:tabs>
          <w:tab w:val="left" w:pos="1080"/>
        </w:tabs>
        <w:rPr>
          <w:rFonts w:cs="Calibri"/>
        </w:rPr>
      </w:pPr>
      <w:r w:rsidRPr="75E0CD10">
        <w:rPr>
          <w:rFonts w:cs="Calibri"/>
        </w:rPr>
        <w:t>Director Lindsay will be working remotely August 14</w:t>
      </w:r>
      <w:r w:rsidRPr="75E0CD10">
        <w:rPr>
          <w:rFonts w:cs="Calibri"/>
          <w:vertAlign w:val="superscript"/>
        </w:rPr>
        <w:t>th</w:t>
      </w:r>
      <w:r w:rsidRPr="75E0CD10">
        <w:rPr>
          <w:rFonts w:cs="Calibri"/>
        </w:rPr>
        <w:t xml:space="preserve"> – 16</w:t>
      </w:r>
      <w:r w:rsidRPr="75E0CD10">
        <w:rPr>
          <w:rFonts w:cs="Calibri"/>
          <w:vertAlign w:val="superscript"/>
        </w:rPr>
        <w:t>th</w:t>
      </w:r>
      <w:r w:rsidRPr="75E0CD10">
        <w:rPr>
          <w:rFonts w:cs="Calibri"/>
        </w:rPr>
        <w:t>. She will be taking a vacation September</w:t>
      </w:r>
      <w:r w:rsidRPr="75E0CD10" w:rsidR="7D475E9C">
        <w:rPr>
          <w:rFonts w:cs="Calibri"/>
        </w:rPr>
        <w:t xml:space="preserve"> 11</w:t>
      </w:r>
      <w:r w:rsidRPr="75E0CD10" w:rsidR="7D475E9C">
        <w:rPr>
          <w:rFonts w:cs="Calibri"/>
          <w:vertAlign w:val="superscript"/>
        </w:rPr>
        <w:t>th</w:t>
      </w:r>
      <w:r w:rsidRPr="75E0CD10" w:rsidR="7D475E9C">
        <w:rPr>
          <w:rFonts w:cs="Calibri"/>
        </w:rPr>
        <w:t xml:space="preserve"> – 14</w:t>
      </w:r>
      <w:r w:rsidRPr="75E0CD10" w:rsidR="7D475E9C">
        <w:rPr>
          <w:rFonts w:cs="Calibri"/>
          <w:vertAlign w:val="superscript"/>
        </w:rPr>
        <w:t>th</w:t>
      </w:r>
      <w:r w:rsidRPr="75E0CD10" w:rsidR="65FC115E">
        <w:rPr>
          <w:rFonts w:cs="Calibri"/>
        </w:rPr>
        <w:t xml:space="preserve">. </w:t>
      </w:r>
    </w:p>
    <w:p w:rsidR="0A3DDD95" w:rsidP="0A3DDD95" w:rsidRDefault="0A3DDD95" w14:paraId="4F011B63" w14:textId="1FC290AD">
      <w:pPr>
        <w:pStyle w:val="ListParagraph"/>
        <w:spacing w:after="0"/>
        <w:ind w:left="1440"/>
        <w:rPr>
          <w:rFonts w:cs="Calibri"/>
        </w:rPr>
      </w:pPr>
    </w:p>
    <w:p w:rsidRPr="00F67A74" w:rsidR="0D356102" w:rsidP="1F4D60FB" w:rsidRDefault="6C799DAB" w14:paraId="61228AB4" w14:textId="1F25EE32">
      <w:pPr>
        <w:pStyle w:val="ListParagraph"/>
        <w:numPr>
          <w:ilvl w:val="0"/>
          <w:numId w:val="31"/>
        </w:numPr>
        <w:rPr>
          <w:rFonts w:asciiTheme="minorHAnsi" w:hAnsiTheme="minorHAnsi" w:eastAsiaTheme="minorEastAsia" w:cstheme="minorBidi"/>
        </w:rPr>
      </w:pPr>
      <w:r w:rsidRPr="0A3DDD95">
        <w:rPr>
          <w:rFonts w:asciiTheme="minorHAnsi" w:hAnsiTheme="minorHAnsi" w:eastAsiaTheme="minorEastAsia" w:cstheme="minorBidi"/>
          <w:b/>
          <w:bCs/>
        </w:rPr>
        <w:t xml:space="preserve">Executive Session: </w:t>
      </w:r>
    </w:p>
    <w:p w:rsidRPr="00F67A74" w:rsidR="0D356102" w:rsidP="7BB9EBE6" w:rsidRDefault="4DC2CEB6" w14:paraId="25C5D16C" w14:textId="6AE32719">
      <w:pPr>
        <w:pStyle w:val="ListParagraph"/>
        <w:numPr>
          <w:ilvl w:val="0"/>
          <w:numId w:val="31"/>
        </w:numPr>
        <w:rPr>
          <w:noProof w:val="0"/>
          <w:lang w:val="en-US"/>
        </w:rPr>
      </w:pPr>
      <w:r w:rsidRPr="7BB9EBE6" w:rsidR="4DC2CEB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Approval of </w:t>
      </w:r>
      <w:r w:rsidRPr="7BB9EBE6" w:rsidR="0B6BE31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B</w:t>
      </w:r>
      <w:r w:rsidRPr="7BB9EBE6" w:rsidR="4DC2CEB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ills &amp; </w:t>
      </w:r>
      <w:r w:rsidRPr="7BB9EBE6" w:rsidR="4C5AAA87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P</w:t>
      </w:r>
      <w:r w:rsidRPr="7BB9EBE6" w:rsidR="4DC2CEB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ayroll</w:t>
      </w:r>
      <w:r w:rsidRPr="7BB9EBE6" w:rsidR="4DC2CEB6">
        <w:rPr>
          <w:rFonts w:ascii="Calibri" w:hAnsi="Calibri" w:eastAsia="ＭＳ 明朝" w:cs="Arial" w:asciiTheme="minorAscii" w:hAnsiTheme="minorAscii" w:eastAsiaTheme="minorEastAsia" w:cstheme="minorBidi"/>
        </w:rPr>
        <w:t>:</w:t>
      </w:r>
      <w:r w:rsidRPr="7BB9EBE6" w:rsidR="70EADA0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Motion </w:t>
      </w:r>
      <w:r w:rsidRPr="7BB9EBE6" w:rsidR="70EADA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made by Commissioner Wilbrecht to approve June bills and payroll. 2</w:t>
      </w:r>
      <w:r w:rsidRPr="7BB9EBE6" w:rsidR="70EADA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BB9EBE6" w:rsidR="70EADA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Commissioner </w:t>
      </w:r>
      <w:r w:rsidRPr="7BB9EBE6" w:rsidR="45E1CF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Roy.</w:t>
      </w:r>
      <w:r w:rsidRPr="7BB9EBE6" w:rsidR="70EADA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Vote 5-0, motion carried</w:t>
      </w:r>
      <w:r w:rsidRPr="7BB9EBE6" w:rsidR="2B27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w:rsidRPr="00F67A74" w:rsidR="0D356102" w:rsidP="7BB9EBE6" w:rsidRDefault="4DC2CEB6" w14:paraId="7F326492" w14:textId="308328BF">
      <w:pPr>
        <w:pStyle w:val="ListParagraph"/>
        <w:ind w:left="720"/>
        <w:rPr>
          <w:rFonts w:ascii="Calibri" w:hAnsi="Calibri" w:eastAsia="ＭＳ 明朝" w:cs="Arial" w:asciiTheme="minorAscii" w:hAnsiTheme="minorAscii" w:eastAsiaTheme="minorEastAsia" w:cstheme="minorBidi"/>
        </w:rPr>
      </w:pPr>
    </w:p>
    <w:p w:rsidRPr="00F67A74" w:rsidR="0D356102" w:rsidP="7BB9EBE6" w:rsidRDefault="4DC2CEB6" w14:paraId="79B80540" w14:textId="2EAA4607">
      <w:pPr>
        <w:pStyle w:val="ListParagraph"/>
        <w:numPr>
          <w:ilvl w:val="0"/>
          <w:numId w:val="31"/>
        </w:numPr>
        <w:rPr>
          <w:noProof w:val="0"/>
          <w:lang w:val="en-US"/>
        </w:rPr>
      </w:pPr>
      <w:r w:rsidRPr="7BB9EBE6" w:rsidR="4DC2CEB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Adjournment </w:t>
      </w:r>
      <w:r w:rsidRPr="7BB9EBE6" w:rsidR="57D72025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T</w:t>
      </w:r>
      <w:r w:rsidRPr="7BB9EBE6" w:rsidR="4DC2CEB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ime: </w:t>
      </w:r>
      <w:r w:rsidRPr="7BB9EBE6" w:rsidR="406A35D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Motion </w:t>
      </w:r>
      <w:r w:rsidRPr="7BB9EBE6" w:rsidR="406A35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made by Commissioner Roy to adjourn at 6:29pm. 2</w:t>
      </w:r>
      <w:r w:rsidRPr="7BB9EBE6" w:rsidR="406A35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BB9EBE6" w:rsidR="406A35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Commissioner Wilbrecht. Vote 5-0. Motion carried.</w:t>
      </w:r>
    </w:p>
    <w:p w:rsidR="23209DD6" w:rsidP="75E0CD10" w:rsidRDefault="184342A5" w14:paraId="7CDA66A8" w14:textId="32D243EF">
      <w:pPr>
        <w:pStyle w:val="ListParagraph"/>
        <w:numPr>
          <w:ilvl w:val="0"/>
          <w:numId w:val="31"/>
        </w:numPr>
        <w:rPr>
          <w:rFonts w:asciiTheme="minorHAnsi" w:hAnsiTheme="minorHAnsi" w:eastAsiaTheme="minorEastAsia" w:cstheme="minorBidi"/>
        </w:rPr>
      </w:pPr>
      <w:r w:rsidRPr="75E0CD10">
        <w:rPr>
          <w:rFonts w:asciiTheme="minorHAnsi" w:hAnsiTheme="minorHAnsi" w:eastAsiaTheme="minorEastAsia" w:cstheme="minorBidi"/>
          <w:b/>
          <w:bCs/>
        </w:rPr>
        <w:t xml:space="preserve">Next </w:t>
      </w:r>
      <w:r w:rsidRPr="75E0CD10" w:rsidR="0CD03EEB">
        <w:rPr>
          <w:rFonts w:asciiTheme="minorHAnsi" w:hAnsiTheme="minorHAnsi" w:eastAsiaTheme="minorEastAsia" w:cstheme="minorBidi"/>
          <w:b/>
          <w:bCs/>
        </w:rPr>
        <w:t>M</w:t>
      </w:r>
      <w:r w:rsidRPr="75E0CD10">
        <w:rPr>
          <w:rFonts w:asciiTheme="minorHAnsi" w:hAnsiTheme="minorHAnsi" w:eastAsiaTheme="minorEastAsia" w:cstheme="minorBidi"/>
          <w:b/>
          <w:bCs/>
        </w:rPr>
        <w:t>eeting:</w:t>
      </w:r>
      <w:r w:rsidRPr="75E0CD10">
        <w:rPr>
          <w:rFonts w:asciiTheme="minorHAnsi" w:hAnsiTheme="minorHAnsi" w:eastAsiaTheme="minorEastAsia" w:cstheme="minorBidi"/>
        </w:rPr>
        <w:t xml:space="preserve"> </w:t>
      </w:r>
      <w:r w:rsidRPr="75E0CD10" w:rsidR="2091556E">
        <w:rPr>
          <w:rFonts w:asciiTheme="minorHAnsi" w:hAnsiTheme="minorHAnsi" w:eastAsiaTheme="minorEastAsia" w:cstheme="minorBidi"/>
        </w:rPr>
        <w:t>August 13</w:t>
      </w:r>
      <w:r w:rsidRPr="75E0CD10" w:rsidR="22ECDD0F">
        <w:rPr>
          <w:rFonts w:asciiTheme="minorHAnsi" w:hAnsiTheme="minorHAnsi" w:eastAsiaTheme="minorEastAsia" w:cstheme="minorBidi"/>
        </w:rPr>
        <w:t>th</w:t>
      </w:r>
      <w:r w:rsidRPr="75E0CD10">
        <w:rPr>
          <w:rFonts w:asciiTheme="minorHAnsi" w:hAnsiTheme="minorHAnsi" w:eastAsiaTheme="minorEastAsia" w:cstheme="minorBidi"/>
        </w:rPr>
        <w:t>, 2024, at the Blaine Senior Center. Starting at 5:30 pm.</w:t>
      </w:r>
    </w:p>
    <w:sectPr w:rsidR="23209DD6" w:rsidSect="00506883">
      <w:headerReference w:type="default" r:id="rId11"/>
      <w:footerReference w:type="default" r:id="rId12"/>
      <w:pgSz w:w="12240" w:h="15840" w:orient="portrait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4BCC" w:rsidP="00F7709E" w:rsidRDefault="00DF4BCC" w14:paraId="51790A72" w14:textId="77777777">
      <w:pPr>
        <w:spacing w:after="0" w:line="240" w:lineRule="auto"/>
      </w:pPr>
      <w:r>
        <w:separator/>
      </w:r>
    </w:p>
  </w:endnote>
  <w:endnote w:type="continuationSeparator" w:id="0">
    <w:p w:rsidR="00DF4BCC" w:rsidP="00F7709E" w:rsidRDefault="00DF4BCC" w14:paraId="32622AB3" w14:textId="77777777">
      <w:pPr>
        <w:spacing w:after="0" w:line="240" w:lineRule="auto"/>
      </w:pPr>
      <w:r>
        <w:continuationSeparator/>
      </w:r>
    </w:p>
  </w:endnote>
  <w:endnote w:type="continuationNotice" w:id="1">
    <w:p w:rsidR="00DF4BCC" w:rsidRDefault="00DF4BCC" w14:paraId="36A2757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Arial,ＭＳ 明朝">
    <w:altName w:val="HGPMinchoE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A2439" w:rsidR="00F7709E" w:rsidP="00F7709E" w:rsidRDefault="00F7709E" w14:paraId="36F3F616" w14:textId="77777777">
    <w:pPr>
      <w:pStyle w:val="Footer"/>
      <w:pBdr>
        <w:top w:val="single" w:color="9BBB59" w:sz="24" w:space="5"/>
      </w:pBdr>
      <w:rPr>
        <w:i/>
        <w:iCs/>
        <w:color w:val="8C8C8C"/>
        <w:sz w:val="16"/>
        <w:szCs w:val="16"/>
      </w:rPr>
    </w:pPr>
    <w:r w:rsidRPr="006A2439">
      <w:rPr>
        <w:rFonts w:ascii="Times New Roman" w:hAnsi="Times New Roman" w:eastAsia="Times New Roman"/>
        <w:i/>
        <w:iCs/>
        <w:sz w:val="16"/>
        <w:szCs w:val="16"/>
      </w:rPr>
      <w:t xml:space="preserve"> (360) 656-641</w:t>
    </w:r>
    <w:r w:rsidR="00BB6D18">
      <w:rPr>
        <w:rFonts w:ascii="Times New Roman" w:hAnsi="Times New Roman" w:eastAsia="Times New Roman"/>
        <w:i/>
        <w:iCs/>
        <w:sz w:val="16"/>
        <w:szCs w:val="16"/>
      </w:rPr>
      <w:t xml:space="preserve">6              </w:t>
    </w:r>
    <w:r w:rsidR="009C33AE">
      <w:rPr>
        <w:rFonts w:ascii="Times New Roman" w:hAnsi="Times New Roman" w:eastAsia="Times New Roman"/>
        <w:i/>
        <w:iCs/>
        <w:sz w:val="16"/>
        <w:szCs w:val="16"/>
      </w:rPr>
      <w:t xml:space="preserve">    </w:t>
    </w:r>
    <w:r w:rsidRPr="006A2439">
      <w:rPr>
        <w:rFonts w:ascii="Times New Roman" w:hAnsi="Times New Roman" w:eastAsia="Times New Roman"/>
        <w:i/>
        <w:iCs/>
        <w:sz w:val="16"/>
        <w:szCs w:val="16"/>
      </w:rPr>
      <w:t xml:space="preserve">      Mailing: </w:t>
    </w:r>
    <w:r w:rsidR="009C33AE">
      <w:rPr>
        <w:rFonts w:ascii="Times New Roman" w:hAnsi="Times New Roman" w:eastAsia="Times New Roman"/>
        <w:i/>
        <w:iCs/>
        <w:sz w:val="16"/>
        <w:szCs w:val="16"/>
      </w:rPr>
      <w:t>7511 Gemini Street, Blaine, WA 98230</w:t>
    </w:r>
    <w:r w:rsidRPr="006A2439">
      <w:rPr>
        <w:rFonts w:ascii="Times New Roman" w:hAnsi="Times New Roman" w:eastAsia="Times New Roman"/>
        <w:i/>
        <w:iCs/>
        <w:sz w:val="16"/>
        <w:szCs w:val="16"/>
      </w:rPr>
      <w:t xml:space="preserve">              </w:t>
    </w:r>
    <w:hyperlink w:history="1" r:id="rId1">
      <w:r w:rsidRPr="00A93570" w:rsidR="009C33AE">
        <w:rPr>
          <w:rStyle w:val="Hyperlink"/>
          <w:rFonts w:ascii="Times New Roman" w:hAnsi="Times New Roman" w:eastAsia="Times New Roman"/>
          <w:i/>
          <w:iCs/>
          <w:sz w:val="16"/>
          <w:szCs w:val="16"/>
        </w:rPr>
        <w:t>www.blainebirchbayparkandrec.org</w:t>
      </w:r>
    </w:hyperlink>
    <w:r w:rsidR="009C33AE">
      <w:rPr>
        <w:rFonts w:ascii="Times New Roman" w:hAnsi="Times New Roman" w:eastAsia="Times New Roman"/>
        <w:i/>
        <w:iCs/>
        <w:sz w:val="16"/>
        <w:szCs w:val="16"/>
      </w:rPr>
      <w:t xml:space="preserve">   </w:t>
    </w:r>
    <w:hyperlink w:history="1" r:id="rId2">
      <w:r w:rsidRPr="00A93570" w:rsidR="009C33AE">
        <w:rPr>
          <w:rStyle w:val="Hyperlink"/>
          <w:rFonts w:ascii="Times New Roman" w:hAnsi="Times New Roman" w:eastAsia="Times New Roman"/>
          <w:i/>
          <w:iCs/>
          <w:sz w:val="16"/>
          <w:szCs w:val="16"/>
        </w:rPr>
        <w:t>info@bbbprd2.com</w:t>
      </w:r>
    </w:hyperlink>
    <w:r w:rsidR="009C33AE">
      <w:rPr>
        <w:rFonts w:ascii="Times New Roman" w:hAnsi="Times New Roman" w:eastAsia="Times New Roman"/>
        <w:i/>
        <w:iCs/>
        <w:sz w:val="16"/>
        <w:szCs w:val="16"/>
      </w:rPr>
      <w:t xml:space="preserve"> </w:t>
    </w:r>
    <w:r w:rsidR="006A2439">
      <w:rPr>
        <w:rFonts w:ascii="Times New Roman" w:hAnsi="Times New Roman" w:eastAsia="Times New Roman"/>
        <w:i/>
        <w:iCs/>
        <w:sz w:val="16"/>
        <w:szCs w:val="16"/>
      </w:rPr>
      <w:t xml:space="preserve">                                                                           </w:t>
    </w:r>
    <w:r w:rsidR="002C0492">
      <w:rPr>
        <w:rFonts w:ascii="Times New Roman" w:hAnsi="Times New Roman" w:eastAsia="Times New Roman"/>
        <w:i/>
        <w:iCs/>
        <w:sz w:val="16"/>
        <w:szCs w:val="16"/>
      </w:rPr>
      <w:t xml:space="preserve">             </w:t>
    </w:r>
  </w:p>
  <w:p w:rsidR="00F7709E" w:rsidRDefault="00F7709E" w14:paraId="4834758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4BCC" w:rsidP="00F7709E" w:rsidRDefault="00DF4BCC" w14:paraId="0AA991AE" w14:textId="77777777">
      <w:pPr>
        <w:spacing w:after="0" w:line="240" w:lineRule="auto"/>
      </w:pPr>
      <w:r>
        <w:separator/>
      </w:r>
    </w:p>
  </w:footnote>
  <w:footnote w:type="continuationSeparator" w:id="0">
    <w:p w:rsidR="00DF4BCC" w:rsidP="00F7709E" w:rsidRDefault="00DF4BCC" w14:paraId="7724805E" w14:textId="77777777">
      <w:pPr>
        <w:spacing w:after="0" w:line="240" w:lineRule="auto"/>
      </w:pPr>
      <w:r>
        <w:continuationSeparator/>
      </w:r>
    </w:p>
  </w:footnote>
  <w:footnote w:type="continuationNotice" w:id="1">
    <w:p w:rsidR="00DF4BCC" w:rsidRDefault="00DF4BCC" w14:paraId="741C31F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D30C7DE" w:rsidTr="6D30C7DE" w14:paraId="6DC1592B" w14:textId="77777777">
      <w:tc>
        <w:tcPr>
          <w:tcW w:w="3600" w:type="dxa"/>
        </w:tcPr>
        <w:p w:rsidR="6D30C7DE" w:rsidP="6D30C7DE" w:rsidRDefault="6D30C7DE" w14:paraId="35B61BF0" w14:textId="1DE686F1">
          <w:pPr>
            <w:pStyle w:val="Header"/>
            <w:ind w:left="-115"/>
          </w:pPr>
        </w:p>
      </w:tc>
      <w:tc>
        <w:tcPr>
          <w:tcW w:w="3600" w:type="dxa"/>
        </w:tcPr>
        <w:p w:rsidR="6D30C7DE" w:rsidP="6D30C7DE" w:rsidRDefault="6D30C7DE" w14:paraId="49F43720" w14:textId="6D8E2812">
          <w:pPr>
            <w:pStyle w:val="Header"/>
            <w:jc w:val="center"/>
          </w:pPr>
        </w:p>
      </w:tc>
      <w:tc>
        <w:tcPr>
          <w:tcW w:w="3600" w:type="dxa"/>
        </w:tcPr>
        <w:p w:rsidR="6D30C7DE" w:rsidP="6D30C7DE" w:rsidRDefault="6D30C7DE" w14:paraId="58B68804" w14:textId="1393D8AC">
          <w:pPr>
            <w:pStyle w:val="Header"/>
            <w:ind w:right="-115"/>
            <w:jc w:val="right"/>
          </w:pPr>
        </w:p>
      </w:tc>
    </w:tr>
  </w:tbl>
  <w:p w:rsidR="6D30C7DE" w:rsidP="6D30C7DE" w:rsidRDefault="6D30C7DE" w14:paraId="4B48FAAC" w14:textId="42508185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fSNQYldA7I8s+b" int2:id="rfR5h4u1">
      <int2:state int2:type="AugLoop_Text_Critique" int2:value="Rejected"/>
    </int2:textHash>
    <int2:bookmark int2:bookmarkName="_Int_PkT6dX6H" int2:invalidationBookmarkName="" int2:hashCode="QnFif08L72EEqV" int2:id="FAmksQSP">
      <int2:state int2:type="AugLoop_Text_Critique" int2:value="Rejected"/>
    </int2:bookmark>
    <int2:bookmark int2:bookmarkName="_Int_xcHFkZEA" int2:invalidationBookmarkName="" int2:hashCode="QnFif08L72EEqV" int2:id="ESdJlT6h">
      <int2:state int2:type="AugLoop_Text_Critique" int2:value="Rejected"/>
    </int2:bookmark>
    <int2:bookmark int2:bookmarkName="_Int_2AM04ScP" int2:invalidationBookmarkName="" int2:hashCode="QnFif08L72EEqV" int2:id="EwnaBDOU">
      <int2:state int2:type="AugLoop_Text_Critique" int2:value="Rejected"/>
    </int2:bookmark>
    <int2:bookmark int2:bookmarkName="_Int_ke9KdlsQ" int2:invalidationBookmarkName="" int2:hashCode="QnFif08L72EEqV" int2:id="zqxVrCdb">
      <int2:state int2:type="AugLoop_Text_Critique" int2:value="Rejected"/>
    </int2:bookmark>
    <int2:bookmark int2:bookmarkName="_Int_zzY3ckSO" int2:invalidationBookmarkName="" int2:hashCode="b0kxACN2sT9WYw" int2:id="PTnX3ULg">
      <int2:state int2:type="AugLoop_Text_Critique" int2:value="Rejected"/>
    </int2:bookmark>
    <int2:bookmark int2:bookmarkName="_Int_LxQQxati" int2:invalidationBookmarkName="" int2:hashCode="0KWO5mBZHxQo+f" int2:id="6MWJrdzL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F775"/>
    <w:multiLevelType w:val="hybridMultilevel"/>
    <w:tmpl w:val="FFFFFFFF"/>
    <w:lvl w:ilvl="0" w:tplc="2A7E781A">
      <w:start w:val="1"/>
      <w:numFmt w:val="decimal"/>
      <w:lvlText w:val="%1."/>
      <w:lvlJc w:val="left"/>
      <w:pPr>
        <w:ind w:left="720" w:hanging="360"/>
      </w:pPr>
    </w:lvl>
    <w:lvl w:ilvl="1" w:tplc="20CC740C">
      <w:start w:val="1"/>
      <w:numFmt w:val="lowerLetter"/>
      <w:lvlText w:val="%2."/>
      <w:lvlJc w:val="left"/>
      <w:pPr>
        <w:ind w:left="1440" w:hanging="360"/>
      </w:pPr>
    </w:lvl>
    <w:lvl w:ilvl="2" w:tplc="75547A2A">
      <w:start w:val="3"/>
      <w:numFmt w:val="lowerRoman"/>
      <w:lvlText w:val="%3."/>
      <w:lvlJc w:val="right"/>
      <w:pPr>
        <w:ind w:left="2160" w:hanging="180"/>
      </w:pPr>
    </w:lvl>
    <w:lvl w:ilvl="3" w:tplc="41ACDD2A">
      <w:start w:val="1"/>
      <w:numFmt w:val="decimal"/>
      <w:lvlText w:val="%4."/>
      <w:lvlJc w:val="left"/>
      <w:pPr>
        <w:ind w:left="2880" w:hanging="360"/>
      </w:pPr>
    </w:lvl>
    <w:lvl w:ilvl="4" w:tplc="40661CFA">
      <w:start w:val="1"/>
      <w:numFmt w:val="lowerLetter"/>
      <w:lvlText w:val="%5."/>
      <w:lvlJc w:val="left"/>
      <w:pPr>
        <w:ind w:left="3600" w:hanging="360"/>
      </w:pPr>
    </w:lvl>
    <w:lvl w:ilvl="5" w:tplc="0DCE034A">
      <w:start w:val="1"/>
      <w:numFmt w:val="lowerRoman"/>
      <w:lvlText w:val="%6."/>
      <w:lvlJc w:val="right"/>
      <w:pPr>
        <w:ind w:left="4320" w:hanging="180"/>
      </w:pPr>
    </w:lvl>
    <w:lvl w:ilvl="6" w:tplc="8C484674">
      <w:start w:val="1"/>
      <w:numFmt w:val="decimal"/>
      <w:lvlText w:val="%7."/>
      <w:lvlJc w:val="left"/>
      <w:pPr>
        <w:ind w:left="5040" w:hanging="360"/>
      </w:pPr>
    </w:lvl>
    <w:lvl w:ilvl="7" w:tplc="3944333E">
      <w:start w:val="1"/>
      <w:numFmt w:val="lowerLetter"/>
      <w:lvlText w:val="%8."/>
      <w:lvlJc w:val="left"/>
      <w:pPr>
        <w:ind w:left="5760" w:hanging="360"/>
      </w:pPr>
    </w:lvl>
    <w:lvl w:ilvl="8" w:tplc="2342EE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463"/>
    <w:multiLevelType w:val="hybridMultilevel"/>
    <w:tmpl w:val="FC7EF75E"/>
    <w:lvl w:ilvl="0" w:tplc="FFFFFFFF">
      <w:start w:val="1"/>
      <w:numFmt w:val="upperLetter"/>
      <w:lvlText w:val="%1."/>
      <w:lvlJc w:val="left"/>
      <w:pPr>
        <w:tabs>
          <w:tab w:val="num" w:pos="810"/>
        </w:tabs>
        <w:ind w:left="810" w:hanging="54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tabs>
          <w:tab w:val="num" w:pos="2070"/>
        </w:tabs>
        <w:ind w:left="20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061E4B89"/>
    <w:multiLevelType w:val="hybridMultilevel"/>
    <w:tmpl w:val="BCAA6D5A"/>
    <w:lvl w:ilvl="0" w:tplc="FFFFFFFF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B9A9"/>
    <w:multiLevelType w:val="hybridMultilevel"/>
    <w:tmpl w:val="E5603904"/>
    <w:lvl w:ilvl="0" w:tplc="CA909CF0">
      <w:start w:val="1"/>
      <w:numFmt w:val="decimal"/>
      <w:lvlText w:val="%1."/>
      <w:lvlJc w:val="left"/>
      <w:pPr>
        <w:ind w:left="720" w:hanging="360"/>
      </w:pPr>
    </w:lvl>
    <w:lvl w:ilvl="1" w:tplc="21367976">
      <w:start w:val="1"/>
      <w:numFmt w:val="lowerLetter"/>
      <w:lvlText w:val="%2."/>
      <w:lvlJc w:val="left"/>
      <w:pPr>
        <w:ind w:left="1440" w:hanging="360"/>
      </w:pPr>
    </w:lvl>
    <w:lvl w:ilvl="2" w:tplc="3D94BC34">
      <w:start w:val="1"/>
      <w:numFmt w:val="lowerRoman"/>
      <w:lvlText w:val="%3."/>
      <w:lvlJc w:val="right"/>
      <w:pPr>
        <w:ind w:left="2160" w:hanging="180"/>
      </w:pPr>
    </w:lvl>
    <w:lvl w:ilvl="3" w:tplc="A1F60522">
      <w:start w:val="1"/>
      <w:numFmt w:val="decimal"/>
      <w:lvlText w:val="%4."/>
      <w:lvlJc w:val="left"/>
      <w:pPr>
        <w:ind w:left="2880" w:hanging="360"/>
      </w:pPr>
    </w:lvl>
    <w:lvl w:ilvl="4" w:tplc="5DD8C102">
      <w:start w:val="1"/>
      <w:numFmt w:val="lowerLetter"/>
      <w:lvlText w:val="%5."/>
      <w:lvlJc w:val="left"/>
      <w:pPr>
        <w:ind w:left="3600" w:hanging="360"/>
      </w:pPr>
    </w:lvl>
    <w:lvl w:ilvl="5" w:tplc="F2788EC8">
      <w:start w:val="1"/>
      <w:numFmt w:val="lowerRoman"/>
      <w:lvlText w:val="%6."/>
      <w:lvlJc w:val="right"/>
      <w:pPr>
        <w:ind w:left="4320" w:hanging="180"/>
      </w:pPr>
    </w:lvl>
    <w:lvl w:ilvl="6" w:tplc="2A0EC6AE">
      <w:start w:val="1"/>
      <w:numFmt w:val="decimal"/>
      <w:lvlText w:val="%7."/>
      <w:lvlJc w:val="left"/>
      <w:pPr>
        <w:ind w:left="5040" w:hanging="360"/>
      </w:pPr>
    </w:lvl>
    <w:lvl w:ilvl="7" w:tplc="B636B7EA">
      <w:start w:val="1"/>
      <w:numFmt w:val="lowerLetter"/>
      <w:lvlText w:val="%8."/>
      <w:lvlJc w:val="left"/>
      <w:pPr>
        <w:ind w:left="5760" w:hanging="360"/>
      </w:pPr>
    </w:lvl>
    <w:lvl w:ilvl="8" w:tplc="0002A6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5953"/>
    <w:multiLevelType w:val="hybridMultilevel"/>
    <w:tmpl w:val="49CA5692"/>
    <w:lvl w:ilvl="0" w:tplc="8676C3C0">
      <w:start w:val="1"/>
      <w:numFmt w:val="decimal"/>
      <w:lvlText w:val="%1."/>
      <w:lvlJc w:val="left"/>
      <w:pPr>
        <w:ind w:left="720" w:hanging="360"/>
      </w:pPr>
    </w:lvl>
    <w:lvl w:ilvl="1" w:tplc="371EF28C">
      <w:start w:val="1"/>
      <w:numFmt w:val="lowerLetter"/>
      <w:lvlText w:val="%2."/>
      <w:lvlJc w:val="left"/>
      <w:pPr>
        <w:ind w:left="1440" w:hanging="360"/>
      </w:pPr>
    </w:lvl>
    <w:lvl w:ilvl="2" w:tplc="89924D06">
      <w:start w:val="1"/>
      <w:numFmt w:val="lowerRoman"/>
      <w:lvlText w:val="%3."/>
      <w:lvlJc w:val="right"/>
      <w:pPr>
        <w:ind w:left="2160" w:hanging="180"/>
      </w:pPr>
    </w:lvl>
    <w:lvl w:ilvl="3" w:tplc="5CC8EEFE">
      <w:start w:val="1"/>
      <w:numFmt w:val="decimal"/>
      <w:lvlText w:val="%4."/>
      <w:lvlJc w:val="left"/>
      <w:pPr>
        <w:ind w:left="2880" w:hanging="360"/>
      </w:pPr>
    </w:lvl>
    <w:lvl w:ilvl="4" w:tplc="0BAE8D26">
      <w:start w:val="1"/>
      <w:numFmt w:val="lowerLetter"/>
      <w:lvlText w:val="%5."/>
      <w:lvlJc w:val="left"/>
      <w:pPr>
        <w:ind w:left="3600" w:hanging="360"/>
      </w:pPr>
    </w:lvl>
    <w:lvl w:ilvl="5" w:tplc="62F257B8">
      <w:start w:val="1"/>
      <w:numFmt w:val="lowerRoman"/>
      <w:lvlText w:val="%6."/>
      <w:lvlJc w:val="right"/>
      <w:pPr>
        <w:ind w:left="4320" w:hanging="180"/>
      </w:pPr>
    </w:lvl>
    <w:lvl w:ilvl="6" w:tplc="80D266FE">
      <w:start w:val="1"/>
      <w:numFmt w:val="decimal"/>
      <w:lvlText w:val="%7."/>
      <w:lvlJc w:val="left"/>
      <w:pPr>
        <w:ind w:left="5040" w:hanging="360"/>
      </w:pPr>
    </w:lvl>
    <w:lvl w:ilvl="7" w:tplc="9C2A867C">
      <w:start w:val="1"/>
      <w:numFmt w:val="lowerLetter"/>
      <w:lvlText w:val="%8."/>
      <w:lvlJc w:val="left"/>
      <w:pPr>
        <w:ind w:left="5760" w:hanging="360"/>
      </w:pPr>
    </w:lvl>
    <w:lvl w:ilvl="8" w:tplc="CA9C625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3DB0"/>
    <w:multiLevelType w:val="hybridMultilevel"/>
    <w:tmpl w:val="D704573E"/>
    <w:lvl w:ilvl="0" w:tplc="7690D9F6">
      <w:start w:val="1"/>
      <w:numFmt w:val="decimal"/>
      <w:lvlText w:val="%1."/>
      <w:lvlJc w:val="left"/>
      <w:pPr>
        <w:ind w:left="720" w:hanging="360"/>
      </w:pPr>
    </w:lvl>
    <w:lvl w:ilvl="1" w:tplc="2E7EEC94">
      <w:start w:val="1"/>
      <w:numFmt w:val="lowerLetter"/>
      <w:lvlText w:val="%2."/>
      <w:lvlJc w:val="left"/>
      <w:pPr>
        <w:ind w:left="1440" w:hanging="360"/>
      </w:pPr>
    </w:lvl>
    <w:lvl w:ilvl="2" w:tplc="98CC4B74">
      <w:start w:val="1"/>
      <w:numFmt w:val="lowerRoman"/>
      <w:lvlText w:val="%3."/>
      <w:lvlJc w:val="right"/>
      <w:pPr>
        <w:ind w:left="2160" w:hanging="180"/>
      </w:pPr>
    </w:lvl>
    <w:lvl w:ilvl="3" w:tplc="2CAE75A4">
      <w:start w:val="1"/>
      <w:numFmt w:val="decimal"/>
      <w:lvlText w:val="%4."/>
      <w:lvlJc w:val="left"/>
      <w:pPr>
        <w:ind w:left="2880" w:hanging="360"/>
      </w:pPr>
    </w:lvl>
    <w:lvl w:ilvl="4" w:tplc="7DC20E28">
      <w:start w:val="1"/>
      <w:numFmt w:val="lowerLetter"/>
      <w:lvlText w:val="%5."/>
      <w:lvlJc w:val="left"/>
      <w:pPr>
        <w:ind w:left="3600" w:hanging="360"/>
      </w:pPr>
    </w:lvl>
    <w:lvl w:ilvl="5" w:tplc="655254CA">
      <w:start w:val="1"/>
      <w:numFmt w:val="lowerRoman"/>
      <w:lvlText w:val="%6."/>
      <w:lvlJc w:val="right"/>
      <w:pPr>
        <w:ind w:left="4320" w:hanging="180"/>
      </w:pPr>
    </w:lvl>
    <w:lvl w:ilvl="6" w:tplc="46DA66FE">
      <w:start w:val="1"/>
      <w:numFmt w:val="decimal"/>
      <w:lvlText w:val="%7."/>
      <w:lvlJc w:val="left"/>
      <w:pPr>
        <w:ind w:left="5040" w:hanging="360"/>
      </w:pPr>
    </w:lvl>
    <w:lvl w:ilvl="7" w:tplc="A022B876">
      <w:start w:val="1"/>
      <w:numFmt w:val="lowerLetter"/>
      <w:lvlText w:val="%8."/>
      <w:lvlJc w:val="left"/>
      <w:pPr>
        <w:ind w:left="5760" w:hanging="360"/>
      </w:pPr>
    </w:lvl>
    <w:lvl w:ilvl="8" w:tplc="37700D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380A"/>
    <w:multiLevelType w:val="hybridMultilevel"/>
    <w:tmpl w:val="FFFFFFFF"/>
    <w:lvl w:ilvl="0" w:tplc="0DCA5E82">
      <w:start w:val="1"/>
      <w:numFmt w:val="decimal"/>
      <w:lvlText w:val="%1."/>
      <w:lvlJc w:val="left"/>
      <w:pPr>
        <w:ind w:left="720" w:hanging="360"/>
      </w:pPr>
    </w:lvl>
    <w:lvl w:ilvl="1" w:tplc="FD1E2E86">
      <w:start w:val="1"/>
      <w:numFmt w:val="lowerLetter"/>
      <w:lvlText w:val="%2."/>
      <w:lvlJc w:val="left"/>
      <w:pPr>
        <w:ind w:left="1440" w:hanging="360"/>
      </w:pPr>
    </w:lvl>
    <w:lvl w:ilvl="2" w:tplc="2E9C6B10">
      <w:start w:val="1"/>
      <w:numFmt w:val="lowerRoman"/>
      <w:lvlText w:val="%3."/>
      <w:lvlJc w:val="right"/>
      <w:pPr>
        <w:ind w:left="2160" w:hanging="180"/>
      </w:pPr>
    </w:lvl>
    <w:lvl w:ilvl="3" w:tplc="B3E83C9A">
      <w:start w:val="1"/>
      <w:numFmt w:val="decimal"/>
      <w:lvlText w:val="%4."/>
      <w:lvlJc w:val="left"/>
      <w:pPr>
        <w:ind w:left="2880" w:hanging="360"/>
      </w:pPr>
    </w:lvl>
    <w:lvl w:ilvl="4" w:tplc="345637CC">
      <w:start w:val="1"/>
      <w:numFmt w:val="lowerLetter"/>
      <w:lvlText w:val="%5."/>
      <w:lvlJc w:val="left"/>
      <w:pPr>
        <w:ind w:left="3600" w:hanging="360"/>
      </w:pPr>
    </w:lvl>
    <w:lvl w:ilvl="5" w:tplc="F2507F74">
      <w:start w:val="1"/>
      <w:numFmt w:val="lowerRoman"/>
      <w:lvlText w:val="%6."/>
      <w:lvlJc w:val="right"/>
      <w:pPr>
        <w:ind w:left="4320" w:hanging="180"/>
      </w:pPr>
    </w:lvl>
    <w:lvl w:ilvl="6" w:tplc="11A0740C">
      <w:start w:val="1"/>
      <w:numFmt w:val="decimal"/>
      <w:lvlText w:val="%7."/>
      <w:lvlJc w:val="left"/>
      <w:pPr>
        <w:ind w:left="5040" w:hanging="360"/>
      </w:pPr>
    </w:lvl>
    <w:lvl w:ilvl="7" w:tplc="87D44C52">
      <w:start w:val="1"/>
      <w:numFmt w:val="lowerLetter"/>
      <w:lvlText w:val="%8."/>
      <w:lvlJc w:val="left"/>
      <w:pPr>
        <w:ind w:left="5760" w:hanging="360"/>
      </w:pPr>
    </w:lvl>
    <w:lvl w:ilvl="8" w:tplc="784094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D7276"/>
    <w:multiLevelType w:val="multilevel"/>
    <w:tmpl w:val="C4C2EF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63E29"/>
    <w:multiLevelType w:val="multilevel"/>
    <w:tmpl w:val="C5DA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D9431"/>
    <w:multiLevelType w:val="hybridMultilevel"/>
    <w:tmpl w:val="96FCF0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A86FC0C">
      <w:start w:val="1"/>
      <w:numFmt w:val="lowerRoman"/>
      <w:lvlText w:val="%3."/>
      <w:lvlJc w:val="right"/>
      <w:pPr>
        <w:ind w:left="2160" w:hanging="180"/>
      </w:pPr>
    </w:lvl>
    <w:lvl w:ilvl="3" w:tplc="E3421636">
      <w:start w:val="1"/>
      <w:numFmt w:val="decimal"/>
      <w:lvlText w:val="%4."/>
      <w:lvlJc w:val="left"/>
      <w:pPr>
        <w:ind w:left="2880" w:hanging="360"/>
      </w:pPr>
    </w:lvl>
    <w:lvl w:ilvl="4" w:tplc="6B90CCBE">
      <w:start w:val="1"/>
      <w:numFmt w:val="lowerLetter"/>
      <w:lvlText w:val="%5."/>
      <w:lvlJc w:val="left"/>
      <w:pPr>
        <w:ind w:left="3600" w:hanging="360"/>
      </w:pPr>
    </w:lvl>
    <w:lvl w:ilvl="5" w:tplc="37620EDC">
      <w:start w:val="1"/>
      <w:numFmt w:val="lowerRoman"/>
      <w:lvlText w:val="%6."/>
      <w:lvlJc w:val="right"/>
      <w:pPr>
        <w:ind w:left="4320" w:hanging="180"/>
      </w:pPr>
    </w:lvl>
    <w:lvl w:ilvl="6" w:tplc="8D78B024">
      <w:start w:val="1"/>
      <w:numFmt w:val="decimal"/>
      <w:lvlText w:val="%7."/>
      <w:lvlJc w:val="left"/>
      <w:pPr>
        <w:ind w:left="5040" w:hanging="360"/>
      </w:pPr>
    </w:lvl>
    <w:lvl w:ilvl="7" w:tplc="E8AA4588">
      <w:start w:val="1"/>
      <w:numFmt w:val="lowerLetter"/>
      <w:lvlText w:val="%8."/>
      <w:lvlJc w:val="left"/>
      <w:pPr>
        <w:ind w:left="5760" w:hanging="360"/>
      </w:pPr>
    </w:lvl>
    <w:lvl w:ilvl="8" w:tplc="D6F638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758BE"/>
    <w:multiLevelType w:val="hybridMultilevel"/>
    <w:tmpl w:val="FF1EB3E8"/>
    <w:lvl w:ilvl="0" w:tplc="3F8062FA">
      <w:start w:val="1"/>
      <w:numFmt w:val="decimal"/>
      <w:lvlText w:val="%1."/>
      <w:lvlJc w:val="left"/>
      <w:pPr>
        <w:ind w:left="720" w:hanging="360"/>
      </w:pPr>
    </w:lvl>
    <w:lvl w:ilvl="1" w:tplc="88C20670">
      <w:start w:val="1"/>
      <w:numFmt w:val="decimal"/>
      <w:lvlText w:val="%2."/>
      <w:lvlJc w:val="left"/>
      <w:pPr>
        <w:ind w:left="1410" w:hanging="510"/>
      </w:pPr>
      <w:rPr>
        <w:rFonts w:hint="default" w:ascii="Calibri" w:hAnsi="Calibri"/>
      </w:rPr>
    </w:lvl>
    <w:lvl w:ilvl="2" w:tplc="63EE3BF8">
      <w:start w:val="1"/>
      <w:numFmt w:val="lowerRoman"/>
      <w:lvlText w:val="%3."/>
      <w:lvlJc w:val="right"/>
      <w:pPr>
        <w:ind w:left="2160" w:hanging="180"/>
      </w:pPr>
    </w:lvl>
    <w:lvl w:ilvl="3" w:tplc="1E260C08">
      <w:start w:val="1"/>
      <w:numFmt w:val="decimal"/>
      <w:lvlText w:val="%4."/>
      <w:lvlJc w:val="left"/>
      <w:pPr>
        <w:ind w:left="2880" w:hanging="360"/>
      </w:pPr>
    </w:lvl>
    <w:lvl w:ilvl="4" w:tplc="E61E8FF6">
      <w:start w:val="1"/>
      <w:numFmt w:val="lowerLetter"/>
      <w:lvlText w:val="%5."/>
      <w:lvlJc w:val="left"/>
      <w:pPr>
        <w:ind w:left="3600" w:hanging="360"/>
      </w:pPr>
    </w:lvl>
    <w:lvl w:ilvl="5" w:tplc="524A6D7C">
      <w:start w:val="1"/>
      <w:numFmt w:val="lowerRoman"/>
      <w:lvlText w:val="%6."/>
      <w:lvlJc w:val="right"/>
      <w:pPr>
        <w:ind w:left="4320" w:hanging="180"/>
      </w:pPr>
    </w:lvl>
    <w:lvl w:ilvl="6" w:tplc="CE32E11C">
      <w:start w:val="1"/>
      <w:numFmt w:val="decimal"/>
      <w:lvlText w:val="%7."/>
      <w:lvlJc w:val="left"/>
      <w:pPr>
        <w:ind w:left="5040" w:hanging="360"/>
      </w:pPr>
    </w:lvl>
    <w:lvl w:ilvl="7" w:tplc="8512934E">
      <w:start w:val="1"/>
      <w:numFmt w:val="lowerLetter"/>
      <w:lvlText w:val="%8."/>
      <w:lvlJc w:val="left"/>
      <w:pPr>
        <w:ind w:left="5760" w:hanging="360"/>
      </w:pPr>
    </w:lvl>
    <w:lvl w:ilvl="8" w:tplc="BC0485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5EE21"/>
    <w:multiLevelType w:val="hybridMultilevel"/>
    <w:tmpl w:val="F1C269F2"/>
    <w:lvl w:ilvl="0" w:tplc="0690093E">
      <w:start w:val="1"/>
      <w:numFmt w:val="decimal"/>
      <w:lvlText w:val="%1."/>
      <w:lvlJc w:val="left"/>
      <w:pPr>
        <w:ind w:left="720" w:hanging="360"/>
      </w:pPr>
    </w:lvl>
    <w:lvl w:ilvl="1" w:tplc="0A141CB8">
      <w:start w:val="1"/>
      <w:numFmt w:val="lowerLetter"/>
      <w:lvlText w:val="%2."/>
      <w:lvlJc w:val="left"/>
      <w:pPr>
        <w:ind w:left="1440" w:hanging="360"/>
      </w:pPr>
    </w:lvl>
    <w:lvl w:ilvl="2" w:tplc="2C4EFD1A">
      <w:start w:val="1"/>
      <w:numFmt w:val="lowerRoman"/>
      <w:lvlText w:val="%3."/>
      <w:lvlJc w:val="right"/>
      <w:pPr>
        <w:ind w:left="2160" w:hanging="180"/>
      </w:pPr>
    </w:lvl>
    <w:lvl w:ilvl="3" w:tplc="8FA67F4A">
      <w:start w:val="1"/>
      <w:numFmt w:val="decimal"/>
      <w:lvlText w:val="%4."/>
      <w:lvlJc w:val="left"/>
      <w:pPr>
        <w:ind w:left="2880" w:hanging="360"/>
      </w:pPr>
    </w:lvl>
    <w:lvl w:ilvl="4" w:tplc="9F228534">
      <w:start w:val="1"/>
      <w:numFmt w:val="lowerLetter"/>
      <w:lvlText w:val="%5."/>
      <w:lvlJc w:val="left"/>
      <w:pPr>
        <w:ind w:left="3600" w:hanging="360"/>
      </w:pPr>
    </w:lvl>
    <w:lvl w:ilvl="5" w:tplc="8BB2BF36">
      <w:start w:val="1"/>
      <w:numFmt w:val="lowerRoman"/>
      <w:lvlText w:val="%6."/>
      <w:lvlJc w:val="right"/>
      <w:pPr>
        <w:ind w:left="4320" w:hanging="180"/>
      </w:pPr>
    </w:lvl>
    <w:lvl w:ilvl="6" w:tplc="0B925E2E">
      <w:start w:val="1"/>
      <w:numFmt w:val="decimal"/>
      <w:lvlText w:val="%7."/>
      <w:lvlJc w:val="left"/>
      <w:pPr>
        <w:ind w:left="5040" w:hanging="360"/>
      </w:pPr>
    </w:lvl>
    <w:lvl w:ilvl="7" w:tplc="8EE2068E">
      <w:start w:val="1"/>
      <w:numFmt w:val="lowerLetter"/>
      <w:lvlText w:val="%8."/>
      <w:lvlJc w:val="left"/>
      <w:pPr>
        <w:ind w:left="5760" w:hanging="360"/>
      </w:pPr>
    </w:lvl>
    <w:lvl w:ilvl="8" w:tplc="AEB01C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E64CB"/>
    <w:multiLevelType w:val="hybridMultilevel"/>
    <w:tmpl w:val="0EDA2460"/>
    <w:lvl w:ilvl="0" w:tplc="FFFFFFFF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E4AB5"/>
    <w:multiLevelType w:val="hybridMultilevel"/>
    <w:tmpl w:val="89FADC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F4503"/>
    <w:multiLevelType w:val="hybridMultilevel"/>
    <w:tmpl w:val="8ABCB02C"/>
    <w:lvl w:ilvl="0" w:tplc="3A8EE114">
      <w:start w:val="1"/>
      <w:numFmt w:val="decimal"/>
      <w:lvlText w:val="%1."/>
      <w:lvlJc w:val="left"/>
      <w:pPr>
        <w:ind w:left="720" w:hanging="360"/>
      </w:pPr>
    </w:lvl>
    <w:lvl w:ilvl="1" w:tplc="80408708">
      <w:start w:val="1"/>
      <w:numFmt w:val="lowerLetter"/>
      <w:lvlText w:val="%2."/>
      <w:lvlJc w:val="left"/>
      <w:pPr>
        <w:ind w:left="1440" w:hanging="360"/>
      </w:pPr>
    </w:lvl>
    <w:lvl w:ilvl="2" w:tplc="B83A3672">
      <w:start w:val="1"/>
      <w:numFmt w:val="lowerRoman"/>
      <w:lvlText w:val="%3."/>
      <w:lvlJc w:val="right"/>
      <w:pPr>
        <w:ind w:left="2160" w:hanging="180"/>
      </w:pPr>
    </w:lvl>
    <w:lvl w:ilvl="3" w:tplc="1C6CD9FE">
      <w:start w:val="1"/>
      <w:numFmt w:val="decimal"/>
      <w:lvlText w:val="%4."/>
      <w:lvlJc w:val="left"/>
      <w:pPr>
        <w:ind w:left="2880" w:hanging="360"/>
      </w:pPr>
    </w:lvl>
    <w:lvl w:ilvl="4" w:tplc="7CA408F4">
      <w:start w:val="1"/>
      <w:numFmt w:val="lowerLetter"/>
      <w:lvlText w:val="%5."/>
      <w:lvlJc w:val="left"/>
      <w:pPr>
        <w:ind w:left="3600" w:hanging="360"/>
      </w:pPr>
    </w:lvl>
    <w:lvl w:ilvl="5" w:tplc="D0BEBCFC">
      <w:start w:val="1"/>
      <w:numFmt w:val="lowerRoman"/>
      <w:lvlText w:val="%6."/>
      <w:lvlJc w:val="right"/>
      <w:pPr>
        <w:ind w:left="4320" w:hanging="180"/>
      </w:pPr>
    </w:lvl>
    <w:lvl w:ilvl="6" w:tplc="AF20CAD8">
      <w:start w:val="1"/>
      <w:numFmt w:val="decimal"/>
      <w:lvlText w:val="%7."/>
      <w:lvlJc w:val="left"/>
      <w:pPr>
        <w:ind w:left="5040" w:hanging="360"/>
      </w:pPr>
    </w:lvl>
    <w:lvl w:ilvl="7" w:tplc="71E6FD50">
      <w:start w:val="1"/>
      <w:numFmt w:val="lowerLetter"/>
      <w:lvlText w:val="%8."/>
      <w:lvlJc w:val="left"/>
      <w:pPr>
        <w:ind w:left="5760" w:hanging="360"/>
      </w:pPr>
    </w:lvl>
    <w:lvl w:ilvl="8" w:tplc="7666B4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53F6B"/>
    <w:multiLevelType w:val="hybridMultilevel"/>
    <w:tmpl w:val="124A25A6"/>
    <w:lvl w:ilvl="0" w:tplc="BE240792">
      <w:start w:val="1"/>
      <w:numFmt w:val="decimal"/>
      <w:lvlText w:val="%1."/>
      <w:lvlJc w:val="left"/>
      <w:pPr>
        <w:ind w:left="720" w:hanging="360"/>
      </w:pPr>
    </w:lvl>
    <w:lvl w:ilvl="1" w:tplc="D108C26E">
      <w:start w:val="1"/>
      <w:numFmt w:val="lowerLetter"/>
      <w:lvlText w:val="%2."/>
      <w:lvlJc w:val="left"/>
      <w:pPr>
        <w:ind w:left="1440" w:hanging="360"/>
      </w:pPr>
    </w:lvl>
    <w:lvl w:ilvl="2" w:tplc="825C778C">
      <w:start w:val="1"/>
      <w:numFmt w:val="lowerRoman"/>
      <w:lvlText w:val="%3."/>
      <w:lvlJc w:val="right"/>
      <w:pPr>
        <w:ind w:left="2160" w:hanging="180"/>
      </w:pPr>
    </w:lvl>
    <w:lvl w:ilvl="3" w:tplc="B88A2C7E">
      <w:start w:val="1"/>
      <w:numFmt w:val="decimal"/>
      <w:lvlText w:val="%4."/>
      <w:lvlJc w:val="left"/>
      <w:pPr>
        <w:ind w:left="2880" w:hanging="360"/>
      </w:pPr>
    </w:lvl>
    <w:lvl w:ilvl="4" w:tplc="4DE81842">
      <w:start w:val="1"/>
      <w:numFmt w:val="lowerLetter"/>
      <w:lvlText w:val="%5."/>
      <w:lvlJc w:val="left"/>
      <w:pPr>
        <w:ind w:left="3600" w:hanging="360"/>
      </w:pPr>
    </w:lvl>
    <w:lvl w:ilvl="5" w:tplc="08F03658">
      <w:start w:val="1"/>
      <w:numFmt w:val="lowerRoman"/>
      <w:lvlText w:val="%6."/>
      <w:lvlJc w:val="right"/>
      <w:pPr>
        <w:ind w:left="4320" w:hanging="180"/>
      </w:pPr>
    </w:lvl>
    <w:lvl w:ilvl="6" w:tplc="1B7A9278">
      <w:start w:val="1"/>
      <w:numFmt w:val="decimal"/>
      <w:lvlText w:val="%7."/>
      <w:lvlJc w:val="left"/>
      <w:pPr>
        <w:ind w:left="5040" w:hanging="360"/>
      </w:pPr>
    </w:lvl>
    <w:lvl w:ilvl="7" w:tplc="90487F50">
      <w:start w:val="1"/>
      <w:numFmt w:val="lowerLetter"/>
      <w:lvlText w:val="%8."/>
      <w:lvlJc w:val="left"/>
      <w:pPr>
        <w:ind w:left="5760" w:hanging="360"/>
      </w:pPr>
    </w:lvl>
    <w:lvl w:ilvl="8" w:tplc="A8DC89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DEDD"/>
    <w:multiLevelType w:val="hybridMultilevel"/>
    <w:tmpl w:val="98741742"/>
    <w:lvl w:ilvl="0" w:tplc="AC9EB146">
      <w:start w:val="1"/>
      <w:numFmt w:val="upperLetter"/>
      <w:lvlText w:val="%1."/>
      <w:lvlJc w:val="left"/>
      <w:pPr>
        <w:ind w:left="810" w:hanging="540"/>
      </w:pPr>
      <w:rPr>
        <w:rFonts w:hint="default" w:ascii="Calibri,Arial,ＭＳ 明朝" w:hAnsi="Calibri,Arial,ＭＳ 明朝"/>
      </w:rPr>
    </w:lvl>
    <w:lvl w:ilvl="1" w:tplc="64129360">
      <w:start w:val="1"/>
      <w:numFmt w:val="decimal"/>
      <w:lvlText w:val="%2."/>
      <w:lvlJc w:val="left"/>
      <w:pPr>
        <w:ind w:left="1410" w:hanging="510"/>
      </w:pPr>
    </w:lvl>
    <w:lvl w:ilvl="2" w:tplc="56B02D32">
      <w:start w:val="1"/>
      <w:numFmt w:val="lowerRoman"/>
      <w:lvlText w:val="%3."/>
      <w:lvlJc w:val="right"/>
      <w:pPr>
        <w:ind w:left="2160" w:hanging="180"/>
      </w:pPr>
    </w:lvl>
    <w:lvl w:ilvl="3" w:tplc="531607BC">
      <w:start w:val="1"/>
      <w:numFmt w:val="decimal"/>
      <w:lvlText w:val="%4."/>
      <w:lvlJc w:val="left"/>
      <w:pPr>
        <w:ind w:left="2880" w:hanging="360"/>
      </w:pPr>
    </w:lvl>
    <w:lvl w:ilvl="4" w:tplc="F80800D8">
      <w:start w:val="1"/>
      <w:numFmt w:val="lowerLetter"/>
      <w:lvlText w:val="%5."/>
      <w:lvlJc w:val="left"/>
      <w:pPr>
        <w:ind w:left="3600" w:hanging="360"/>
      </w:pPr>
    </w:lvl>
    <w:lvl w:ilvl="5" w:tplc="AA3C6266">
      <w:start w:val="1"/>
      <w:numFmt w:val="lowerRoman"/>
      <w:lvlText w:val="%6."/>
      <w:lvlJc w:val="right"/>
      <w:pPr>
        <w:ind w:left="4320" w:hanging="180"/>
      </w:pPr>
    </w:lvl>
    <w:lvl w:ilvl="6" w:tplc="780E22A2">
      <w:start w:val="1"/>
      <w:numFmt w:val="decimal"/>
      <w:lvlText w:val="%7."/>
      <w:lvlJc w:val="left"/>
      <w:pPr>
        <w:ind w:left="5040" w:hanging="360"/>
      </w:pPr>
    </w:lvl>
    <w:lvl w:ilvl="7" w:tplc="FC30742C">
      <w:start w:val="1"/>
      <w:numFmt w:val="lowerLetter"/>
      <w:lvlText w:val="%8."/>
      <w:lvlJc w:val="left"/>
      <w:pPr>
        <w:ind w:left="5760" w:hanging="360"/>
      </w:pPr>
    </w:lvl>
    <w:lvl w:ilvl="8" w:tplc="5204CEA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EFDA"/>
    <w:multiLevelType w:val="hybridMultilevel"/>
    <w:tmpl w:val="FFFFFFFF"/>
    <w:lvl w:ilvl="0" w:tplc="56F21BE6">
      <w:start w:val="1"/>
      <w:numFmt w:val="decimal"/>
      <w:lvlText w:val="%1."/>
      <w:lvlJc w:val="left"/>
      <w:pPr>
        <w:ind w:left="720" w:hanging="360"/>
      </w:pPr>
    </w:lvl>
    <w:lvl w:ilvl="1" w:tplc="9B9EAAA6">
      <w:start w:val="1"/>
      <w:numFmt w:val="lowerLetter"/>
      <w:lvlText w:val="%2."/>
      <w:lvlJc w:val="left"/>
      <w:pPr>
        <w:ind w:left="1440" w:hanging="360"/>
      </w:pPr>
    </w:lvl>
    <w:lvl w:ilvl="2" w:tplc="1EA60BCE">
      <w:start w:val="2"/>
      <w:numFmt w:val="lowerRoman"/>
      <w:lvlText w:val="%3."/>
      <w:lvlJc w:val="right"/>
      <w:pPr>
        <w:ind w:left="2160" w:hanging="180"/>
      </w:pPr>
    </w:lvl>
    <w:lvl w:ilvl="3" w:tplc="4AFCFD3A">
      <w:start w:val="1"/>
      <w:numFmt w:val="decimal"/>
      <w:lvlText w:val="%4."/>
      <w:lvlJc w:val="left"/>
      <w:pPr>
        <w:ind w:left="2880" w:hanging="360"/>
      </w:pPr>
    </w:lvl>
    <w:lvl w:ilvl="4" w:tplc="260C2516">
      <w:start w:val="1"/>
      <w:numFmt w:val="lowerLetter"/>
      <w:lvlText w:val="%5."/>
      <w:lvlJc w:val="left"/>
      <w:pPr>
        <w:ind w:left="3600" w:hanging="360"/>
      </w:pPr>
    </w:lvl>
    <w:lvl w:ilvl="5" w:tplc="3B7C60BE">
      <w:start w:val="1"/>
      <w:numFmt w:val="lowerRoman"/>
      <w:lvlText w:val="%6."/>
      <w:lvlJc w:val="right"/>
      <w:pPr>
        <w:ind w:left="4320" w:hanging="180"/>
      </w:pPr>
    </w:lvl>
    <w:lvl w:ilvl="6" w:tplc="CC44D4EE">
      <w:start w:val="1"/>
      <w:numFmt w:val="decimal"/>
      <w:lvlText w:val="%7."/>
      <w:lvlJc w:val="left"/>
      <w:pPr>
        <w:ind w:left="5040" w:hanging="360"/>
      </w:pPr>
    </w:lvl>
    <w:lvl w:ilvl="7" w:tplc="315CDD96">
      <w:start w:val="1"/>
      <w:numFmt w:val="lowerLetter"/>
      <w:lvlText w:val="%8."/>
      <w:lvlJc w:val="left"/>
      <w:pPr>
        <w:ind w:left="5760" w:hanging="360"/>
      </w:pPr>
    </w:lvl>
    <w:lvl w:ilvl="8" w:tplc="5EDC7B3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13BA0"/>
    <w:multiLevelType w:val="hybridMultilevel"/>
    <w:tmpl w:val="3BDCCC40"/>
    <w:lvl w:ilvl="0" w:tplc="578E519C">
      <w:start w:val="1"/>
      <w:numFmt w:val="upperLetter"/>
      <w:lvlText w:val="%1."/>
      <w:lvlJc w:val="left"/>
      <w:pPr>
        <w:ind w:left="720" w:hanging="360"/>
      </w:pPr>
    </w:lvl>
    <w:lvl w:ilvl="1" w:tplc="68D6486C">
      <w:start w:val="1"/>
      <w:numFmt w:val="lowerLetter"/>
      <w:lvlText w:val="%2."/>
      <w:lvlJc w:val="left"/>
      <w:pPr>
        <w:ind w:left="1440" w:hanging="360"/>
      </w:pPr>
    </w:lvl>
    <w:lvl w:ilvl="2" w:tplc="B2E6999C">
      <w:start w:val="1"/>
      <w:numFmt w:val="lowerRoman"/>
      <w:lvlText w:val="%3."/>
      <w:lvlJc w:val="right"/>
      <w:pPr>
        <w:ind w:left="2160" w:hanging="180"/>
      </w:pPr>
    </w:lvl>
    <w:lvl w:ilvl="3" w:tplc="72406B20">
      <w:start w:val="1"/>
      <w:numFmt w:val="decimal"/>
      <w:lvlText w:val="%4."/>
      <w:lvlJc w:val="left"/>
      <w:pPr>
        <w:ind w:left="2880" w:hanging="360"/>
      </w:pPr>
    </w:lvl>
    <w:lvl w:ilvl="4" w:tplc="49C8CCF6">
      <w:start w:val="1"/>
      <w:numFmt w:val="lowerLetter"/>
      <w:lvlText w:val="%5."/>
      <w:lvlJc w:val="left"/>
      <w:pPr>
        <w:ind w:left="3600" w:hanging="360"/>
      </w:pPr>
    </w:lvl>
    <w:lvl w:ilvl="5" w:tplc="9F9CA8BA">
      <w:start w:val="1"/>
      <w:numFmt w:val="lowerRoman"/>
      <w:lvlText w:val="%6."/>
      <w:lvlJc w:val="right"/>
      <w:pPr>
        <w:ind w:left="4320" w:hanging="180"/>
      </w:pPr>
    </w:lvl>
    <w:lvl w:ilvl="6" w:tplc="92A8AC3A">
      <w:start w:val="1"/>
      <w:numFmt w:val="decimal"/>
      <w:lvlText w:val="%7."/>
      <w:lvlJc w:val="left"/>
      <w:pPr>
        <w:ind w:left="5040" w:hanging="360"/>
      </w:pPr>
    </w:lvl>
    <w:lvl w:ilvl="7" w:tplc="D75C82EC">
      <w:start w:val="1"/>
      <w:numFmt w:val="lowerLetter"/>
      <w:lvlText w:val="%8."/>
      <w:lvlJc w:val="left"/>
      <w:pPr>
        <w:ind w:left="5760" w:hanging="360"/>
      </w:pPr>
    </w:lvl>
    <w:lvl w:ilvl="8" w:tplc="383CD8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0F186"/>
    <w:multiLevelType w:val="hybridMultilevel"/>
    <w:tmpl w:val="9820703C"/>
    <w:lvl w:ilvl="0" w:tplc="4E34A008">
      <w:start w:val="1"/>
      <w:numFmt w:val="decimal"/>
      <w:lvlText w:val="%1."/>
      <w:lvlJc w:val="left"/>
      <w:pPr>
        <w:ind w:left="720" w:hanging="360"/>
      </w:pPr>
    </w:lvl>
    <w:lvl w:ilvl="1" w:tplc="D3EA557C">
      <w:start w:val="3"/>
      <w:numFmt w:val="lowerLetter"/>
      <w:lvlText w:val="%2."/>
      <w:lvlJc w:val="left"/>
      <w:pPr>
        <w:ind w:left="1440" w:hanging="360"/>
      </w:pPr>
    </w:lvl>
    <w:lvl w:ilvl="2" w:tplc="EAFEAE54">
      <w:start w:val="1"/>
      <w:numFmt w:val="lowerRoman"/>
      <w:lvlText w:val="%3."/>
      <w:lvlJc w:val="right"/>
      <w:pPr>
        <w:ind w:left="2160" w:hanging="180"/>
      </w:pPr>
    </w:lvl>
    <w:lvl w:ilvl="3" w:tplc="789A2C78">
      <w:start w:val="1"/>
      <w:numFmt w:val="decimal"/>
      <w:lvlText w:val="%4."/>
      <w:lvlJc w:val="left"/>
      <w:pPr>
        <w:ind w:left="2880" w:hanging="360"/>
      </w:pPr>
    </w:lvl>
    <w:lvl w:ilvl="4" w:tplc="63F65240">
      <w:start w:val="1"/>
      <w:numFmt w:val="lowerLetter"/>
      <w:lvlText w:val="%5."/>
      <w:lvlJc w:val="left"/>
      <w:pPr>
        <w:ind w:left="3600" w:hanging="360"/>
      </w:pPr>
    </w:lvl>
    <w:lvl w:ilvl="5" w:tplc="CFB4B122">
      <w:start w:val="1"/>
      <w:numFmt w:val="lowerRoman"/>
      <w:lvlText w:val="%6."/>
      <w:lvlJc w:val="right"/>
      <w:pPr>
        <w:ind w:left="4320" w:hanging="180"/>
      </w:pPr>
    </w:lvl>
    <w:lvl w:ilvl="6" w:tplc="0DB8D260">
      <w:start w:val="1"/>
      <w:numFmt w:val="decimal"/>
      <w:lvlText w:val="%7."/>
      <w:lvlJc w:val="left"/>
      <w:pPr>
        <w:ind w:left="5040" w:hanging="360"/>
      </w:pPr>
    </w:lvl>
    <w:lvl w:ilvl="7" w:tplc="4E1274DE">
      <w:start w:val="1"/>
      <w:numFmt w:val="lowerLetter"/>
      <w:lvlText w:val="%8."/>
      <w:lvlJc w:val="left"/>
      <w:pPr>
        <w:ind w:left="5760" w:hanging="360"/>
      </w:pPr>
    </w:lvl>
    <w:lvl w:ilvl="8" w:tplc="FABCBD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1843"/>
    <w:multiLevelType w:val="hybridMultilevel"/>
    <w:tmpl w:val="FFFFFFFF"/>
    <w:lvl w:ilvl="0" w:tplc="F5D6B2CA">
      <w:start w:val="1"/>
      <w:numFmt w:val="decimal"/>
      <w:lvlText w:val="%1."/>
      <w:lvlJc w:val="left"/>
      <w:pPr>
        <w:ind w:left="720" w:hanging="360"/>
      </w:pPr>
    </w:lvl>
    <w:lvl w:ilvl="1" w:tplc="92287406">
      <w:start w:val="1"/>
      <w:numFmt w:val="lowerLetter"/>
      <w:lvlText w:val="%2."/>
      <w:lvlJc w:val="left"/>
      <w:pPr>
        <w:ind w:left="1440" w:hanging="360"/>
      </w:pPr>
    </w:lvl>
    <w:lvl w:ilvl="2" w:tplc="92206760">
      <w:start w:val="1"/>
      <w:numFmt w:val="lowerRoman"/>
      <w:lvlText w:val="%3."/>
      <w:lvlJc w:val="right"/>
      <w:pPr>
        <w:ind w:left="2160" w:hanging="180"/>
      </w:pPr>
    </w:lvl>
    <w:lvl w:ilvl="3" w:tplc="528C39D0">
      <w:start w:val="1"/>
      <w:numFmt w:val="decimal"/>
      <w:lvlText w:val="%4."/>
      <w:lvlJc w:val="left"/>
      <w:pPr>
        <w:ind w:left="2880" w:hanging="360"/>
      </w:pPr>
    </w:lvl>
    <w:lvl w:ilvl="4" w:tplc="45C609B8">
      <w:start w:val="1"/>
      <w:numFmt w:val="lowerLetter"/>
      <w:lvlText w:val="%5."/>
      <w:lvlJc w:val="left"/>
      <w:pPr>
        <w:ind w:left="3600" w:hanging="360"/>
      </w:pPr>
    </w:lvl>
    <w:lvl w:ilvl="5" w:tplc="4F34FF1E">
      <w:start w:val="1"/>
      <w:numFmt w:val="lowerRoman"/>
      <w:lvlText w:val="%6."/>
      <w:lvlJc w:val="right"/>
      <w:pPr>
        <w:ind w:left="4320" w:hanging="180"/>
      </w:pPr>
    </w:lvl>
    <w:lvl w:ilvl="6" w:tplc="EC5C06AA">
      <w:start w:val="1"/>
      <w:numFmt w:val="decimal"/>
      <w:lvlText w:val="%7."/>
      <w:lvlJc w:val="left"/>
      <w:pPr>
        <w:ind w:left="5040" w:hanging="360"/>
      </w:pPr>
    </w:lvl>
    <w:lvl w:ilvl="7" w:tplc="F2B467D6">
      <w:start w:val="1"/>
      <w:numFmt w:val="lowerLetter"/>
      <w:lvlText w:val="%8."/>
      <w:lvlJc w:val="left"/>
      <w:pPr>
        <w:ind w:left="5760" w:hanging="360"/>
      </w:pPr>
    </w:lvl>
    <w:lvl w:ilvl="8" w:tplc="F77E462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924D1"/>
    <w:multiLevelType w:val="multilevel"/>
    <w:tmpl w:val="5C44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4C55B09"/>
    <w:multiLevelType w:val="hybridMultilevel"/>
    <w:tmpl w:val="FFFFFFFF"/>
    <w:lvl w:ilvl="0" w:tplc="93F4A58E">
      <w:start w:val="1"/>
      <w:numFmt w:val="decimal"/>
      <w:lvlText w:val="%1."/>
      <w:lvlJc w:val="left"/>
      <w:pPr>
        <w:ind w:left="720" w:hanging="360"/>
      </w:pPr>
    </w:lvl>
    <w:lvl w:ilvl="1" w:tplc="EABA6130">
      <w:start w:val="1"/>
      <w:numFmt w:val="lowerLetter"/>
      <w:lvlText w:val="%2."/>
      <w:lvlJc w:val="left"/>
      <w:pPr>
        <w:ind w:left="1440" w:hanging="360"/>
      </w:pPr>
    </w:lvl>
    <w:lvl w:ilvl="2" w:tplc="EDE86784">
      <w:start w:val="1"/>
      <w:numFmt w:val="lowerRoman"/>
      <w:lvlText w:val="%3."/>
      <w:lvlJc w:val="right"/>
      <w:pPr>
        <w:ind w:left="2160" w:hanging="180"/>
      </w:pPr>
    </w:lvl>
    <w:lvl w:ilvl="3" w:tplc="C122CC54">
      <w:start w:val="1"/>
      <w:numFmt w:val="decimal"/>
      <w:lvlText w:val="%4."/>
      <w:lvlJc w:val="left"/>
      <w:pPr>
        <w:ind w:left="2880" w:hanging="360"/>
      </w:pPr>
    </w:lvl>
    <w:lvl w:ilvl="4" w:tplc="60786DBC">
      <w:start w:val="1"/>
      <w:numFmt w:val="lowerLetter"/>
      <w:lvlText w:val="%5."/>
      <w:lvlJc w:val="left"/>
      <w:pPr>
        <w:ind w:left="3600" w:hanging="360"/>
      </w:pPr>
    </w:lvl>
    <w:lvl w:ilvl="5" w:tplc="38A2078C">
      <w:start w:val="1"/>
      <w:numFmt w:val="lowerRoman"/>
      <w:lvlText w:val="%6."/>
      <w:lvlJc w:val="right"/>
      <w:pPr>
        <w:ind w:left="4320" w:hanging="180"/>
      </w:pPr>
    </w:lvl>
    <w:lvl w:ilvl="6" w:tplc="EBC8E366">
      <w:start w:val="1"/>
      <w:numFmt w:val="decimal"/>
      <w:lvlText w:val="%7."/>
      <w:lvlJc w:val="left"/>
      <w:pPr>
        <w:ind w:left="5040" w:hanging="360"/>
      </w:pPr>
    </w:lvl>
    <w:lvl w:ilvl="7" w:tplc="4BFEE124">
      <w:start w:val="1"/>
      <w:numFmt w:val="lowerLetter"/>
      <w:lvlText w:val="%8."/>
      <w:lvlJc w:val="left"/>
      <w:pPr>
        <w:ind w:left="5760" w:hanging="360"/>
      </w:pPr>
    </w:lvl>
    <w:lvl w:ilvl="8" w:tplc="A7D4E1F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B8E5"/>
    <w:multiLevelType w:val="hybridMultilevel"/>
    <w:tmpl w:val="F2B4AEE8"/>
    <w:lvl w:ilvl="0" w:tplc="9D22B7D4">
      <w:start w:val="1"/>
      <w:numFmt w:val="decimal"/>
      <w:lvlText w:val="%1."/>
      <w:lvlJc w:val="left"/>
      <w:pPr>
        <w:ind w:left="1080" w:hanging="360"/>
      </w:pPr>
    </w:lvl>
    <w:lvl w:ilvl="1" w:tplc="B68EF4AC">
      <w:start w:val="1"/>
      <w:numFmt w:val="lowerLetter"/>
      <w:lvlText w:val="%2."/>
      <w:lvlJc w:val="left"/>
      <w:pPr>
        <w:ind w:left="1800" w:hanging="360"/>
      </w:pPr>
    </w:lvl>
    <w:lvl w:ilvl="2" w:tplc="1B76D1A8">
      <w:start w:val="1"/>
      <w:numFmt w:val="lowerRoman"/>
      <w:lvlText w:val="%3."/>
      <w:lvlJc w:val="right"/>
      <w:pPr>
        <w:ind w:left="2520" w:hanging="180"/>
      </w:pPr>
    </w:lvl>
    <w:lvl w:ilvl="3" w:tplc="AF54A7A8">
      <w:start w:val="1"/>
      <w:numFmt w:val="decimal"/>
      <w:lvlText w:val="%4."/>
      <w:lvlJc w:val="left"/>
      <w:pPr>
        <w:ind w:left="3240" w:hanging="360"/>
      </w:pPr>
    </w:lvl>
    <w:lvl w:ilvl="4" w:tplc="89F89274">
      <w:start w:val="1"/>
      <w:numFmt w:val="lowerLetter"/>
      <w:lvlText w:val="%5."/>
      <w:lvlJc w:val="left"/>
      <w:pPr>
        <w:ind w:left="3960" w:hanging="360"/>
      </w:pPr>
    </w:lvl>
    <w:lvl w:ilvl="5" w:tplc="F11EB870">
      <w:start w:val="1"/>
      <w:numFmt w:val="lowerRoman"/>
      <w:lvlText w:val="%6."/>
      <w:lvlJc w:val="right"/>
      <w:pPr>
        <w:ind w:left="4680" w:hanging="180"/>
      </w:pPr>
    </w:lvl>
    <w:lvl w:ilvl="6" w:tplc="574458CC">
      <w:start w:val="1"/>
      <w:numFmt w:val="decimal"/>
      <w:lvlText w:val="%7."/>
      <w:lvlJc w:val="left"/>
      <w:pPr>
        <w:ind w:left="5400" w:hanging="360"/>
      </w:pPr>
    </w:lvl>
    <w:lvl w:ilvl="7" w:tplc="F3103A10">
      <w:start w:val="1"/>
      <w:numFmt w:val="lowerLetter"/>
      <w:lvlText w:val="%8."/>
      <w:lvlJc w:val="left"/>
      <w:pPr>
        <w:ind w:left="6120" w:hanging="360"/>
      </w:pPr>
    </w:lvl>
    <w:lvl w:ilvl="8" w:tplc="F2DEAE50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955DA8"/>
    <w:multiLevelType w:val="hybridMultilevel"/>
    <w:tmpl w:val="4B06AE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F2B56"/>
    <w:multiLevelType w:val="multilevel"/>
    <w:tmpl w:val="6426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4C157099"/>
    <w:multiLevelType w:val="hybridMultilevel"/>
    <w:tmpl w:val="2B641B90"/>
    <w:lvl w:ilvl="0" w:tplc="DB62CDA2">
      <w:start w:val="1"/>
      <w:numFmt w:val="upperRoman"/>
      <w:lvlText w:val="%1."/>
      <w:lvlJc w:val="left"/>
      <w:pPr>
        <w:ind w:left="720" w:hanging="360"/>
      </w:pPr>
    </w:lvl>
    <w:lvl w:ilvl="1" w:tplc="3D84607C">
      <w:start w:val="1"/>
      <w:numFmt w:val="lowerLetter"/>
      <w:lvlText w:val="%2."/>
      <w:lvlJc w:val="left"/>
      <w:pPr>
        <w:ind w:left="1440" w:hanging="360"/>
      </w:pPr>
    </w:lvl>
    <w:lvl w:ilvl="2" w:tplc="CDF6D284">
      <w:start w:val="1"/>
      <w:numFmt w:val="lowerRoman"/>
      <w:lvlText w:val="%3."/>
      <w:lvlJc w:val="right"/>
      <w:pPr>
        <w:ind w:left="2160" w:hanging="180"/>
      </w:pPr>
    </w:lvl>
    <w:lvl w:ilvl="3" w:tplc="94EA69D6">
      <w:start w:val="1"/>
      <w:numFmt w:val="decimal"/>
      <w:lvlText w:val="%4."/>
      <w:lvlJc w:val="left"/>
      <w:pPr>
        <w:ind w:left="2880" w:hanging="360"/>
      </w:pPr>
    </w:lvl>
    <w:lvl w:ilvl="4" w:tplc="B11E3C36">
      <w:start w:val="1"/>
      <w:numFmt w:val="lowerLetter"/>
      <w:lvlText w:val="%5."/>
      <w:lvlJc w:val="left"/>
      <w:pPr>
        <w:ind w:left="3600" w:hanging="360"/>
      </w:pPr>
    </w:lvl>
    <w:lvl w:ilvl="5" w:tplc="330E11C8">
      <w:start w:val="1"/>
      <w:numFmt w:val="lowerRoman"/>
      <w:lvlText w:val="%6."/>
      <w:lvlJc w:val="right"/>
      <w:pPr>
        <w:ind w:left="4320" w:hanging="180"/>
      </w:pPr>
    </w:lvl>
    <w:lvl w:ilvl="6" w:tplc="64EA05B6">
      <w:start w:val="1"/>
      <w:numFmt w:val="decimal"/>
      <w:lvlText w:val="%7."/>
      <w:lvlJc w:val="left"/>
      <w:pPr>
        <w:ind w:left="5040" w:hanging="360"/>
      </w:pPr>
    </w:lvl>
    <w:lvl w:ilvl="7" w:tplc="67F0B952">
      <w:start w:val="1"/>
      <w:numFmt w:val="lowerLetter"/>
      <w:lvlText w:val="%8."/>
      <w:lvlJc w:val="left"/>
      <w:pPr>
        <w:ind w:left="5760" w:hanging="360"/>
      </w:pPr>
    </w:lvl>
    <w:lvl w:ilvl="8" w:tplc="388484B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720E4"/>
    <w:multiLevelType w:val="hybridMultilevel"/>
    <w:tmpl w:val="F060248A"/>
    <w:lvl w:ilvl="0" w:tplc="1028540C">
      <w:start w:val="1"/>
      <w:numFmt w:val="decimal"/>
      <w:lvlText w:val="%1."/>
      <w:lvlJc w:val="left"/>
      <w:pPr>
        <w:ind w:left="720" w:hanging="360"/>
      </w:pPr>
    </w:lvl>
    <w:lvl w:ilvl="1" w:tplc="9FAC2D28">
      <w:start w:val="4"/>
      <w:numFmt w:val="lowerLetter"/>
      <w:lvlText w:val="%2."/>
      <w:lvlJc w:val="left"/>
      <w:pPr>
        <w:ind w:left="1440" w:hanging="360"/>
      </w:pPr>
    </w:lvl>
    <w:lvl w:ilvl="2" w:tplc="BC8264D0">
      <w:start w:val="1"/>
      <w:numFmt w:val="lowerRoman"/>
      <w:lvlText w:val="%3."/>
      <w:lvlJc w:val="right"/>
      <w:pPr>
        <w:ind w:left="2160" w:hanging="180"/>
      </w:pPr>
    </w:lvl>
    <w:lvl w:ilvl="3" w:tplc="1A64C606">
      <w:start w:val="1"/>
      <w:numFmt w:val="decimal"/>
      <w:lvlText w:val="%4."/>
      <w:lvlJc w:val="left"/>
      <w:pPr>
        <w:ind w:left="2880" w:hanging="360"/>
      </w:pPr>
    </w:lvl>
    <w:lvl w:ilvl="4" w:tplc="71CE6562">
      <w:start w:val="1"/>
      <w:numFmt w:val="lowerLetter"/>
      <w:lvlText w:val="%5."/>
      <w:lvlJc w:val="left"/>
      <w:pPr>
        <w:ind w:left="3600" w:hanging="360"/>
      </w:pPr>
    </w:lvl>
    <w:lvl w:ilvl="5" w:tplc="B7D04DDA">
      <w:start w:val="1"/>
      <w:numFmt w:val="lowerRoman"/>
      <w:lvlText w:val="%6."/>
      <w:lvlJc w:val="right"/>
      <w:pPr>
        <w:ind w:left="4320" w:hanging="180"/>
      </w:pPr>
    </w:lvl>
    <w:lvl w:ilvl="6" w:tplc="0460259C">
      <w:start w:val="1"/>
      <w:numFmt w:val="decimal"/>
      <w:lvlText w:val="%7."/>
      <w:lvlJc w:val="left"/>
      <w:pPr>
        <w:ind w:left="5040" w:hanging="360"/>
      </w:pPr>
    </w:lvl>
    <w:lvl w:ilvl="7" w:tplc="48D20CF6">
      <w:start w:val="1"/>
      <w:numFmt w:val="lowerLetter"/>
      <w:lvlText w:val="%8."/>
      <w:lvlJc w:val="left"/>
      <w:pPr>
        <w:ind w:left="5760" w:hanging="360"/>
      </w:pPr>
    </w:lvl>
    <w:lvl w:ilvl="8" w:tplc="9C94848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70B95"/>
    <w:multiLevelType w:val="hybridMultilevel"/>
    <w:tmpl w:val="CBA62E2E"/>
    <w:lvl w:ilvl="0" w:tplc="15AE29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027BF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ED81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C487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FA9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DCC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1EF5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5035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A26E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627E66"/>
    <w:multiLevelType w:val="hybridMultilevel"/>
    <w:tmpl w:val="2E26CBCA"/>
    <w:lvl w:ilvl="0" w:tplc="A4280916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B4835C8">
      <w:start w:val="1"/>
      <w:numFmt w:val="lowerRoman"/>
      <w:lvlText w:val="%3."/>
      <w:lvlJc w:val="right"/>
      <w:pPr>
        <w:ind w:left="2160" w:hanging="180"/>
      </w:pPr>
    </w:lvl>
    <w:lvl w:ilvl="3" w:tplc="950EE478">
      <w:start w:val="1"/>
      <w:numFmt w:val="decimal"/>
      <w:lvlText w:val="%4."/>
      <w:lvlJc w:val="left"/>
      <w:pPr>
        <w:ind w:left="2880" w:hanging="360"/>
      </w:pPr>
    </w:lvl>
    <w:lvl w:ilvl="4" w:tplc="9342D49E">
      <w:start w:val="1"/>
      <w:numFmt w:val="lowerLetter"/>
      <w:lvlText w:val="%5."/>
      <w:lvlJc w:val="left"/>
      <w:pPr>
        <w:ind w:left="3600" w:hanging="360"/>
      </w:pPr>
    </w:lvl>
    <w:lvl w:ilvl="5" w:tplc="43766080">
      <w:start w:val="1"/>
      <w:numFmt w:val="lowerRoman"/>
      <w:lvlText w:val="%6."/>
      <w:lvlJc w:val="right"/>
      <w:pPr>
        <w:ind w:left="4320" w:hanging="180"/>
      </w:pPr>
    </w:lvl>
    <w:lvl w:ilvl="6" w:tplc="7C3A5B4E">
      <w:start w:val="1"/>
      <w:numFmt w:val="decimal"/>
      <w:lvlText w:val="%7."/>
      <w:lvlJc w:val="left"/>
      <w:pPr>
        <w:ind w:left="5040" w:hanging="360"/>
      </w:pPr>
    </w:lvl>
    <w:lvl w:ilvl="7" w:tplc="204C551A">
      <w:start w:val="1"/>
      <w:numFmt w:val="lowerLetter"/>
      <w:lvlText w:val="%8."/>
      <w:lvlJc w:val="left"/>
      <w:pPr>
        <w:ind w:left="5760" w:hanging="360"/>
      </w:pPr>
    </w:lvl>
    <w:lvl w:ilvl="8" w:tplc="612438D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F0D6E"/>
    <w:multiLevelType w:val="hybridMultilevel"/>
    <w:tmpl w:val="82A68966"/>
    <w:lvl w:ilvl="0" w:tplc="A962C382">
      <w:start w:val="1"/>
      <w:numFmt w:val="decimal"/>
      <w:lvlText w:val="%1."/>
      <w:lvlJc w:val="left"/>
      <w:pPr>
        <w:ind w:left="720" w:hanging="360"/>
      </w:pPr>
    </w:lvl>
    <w:lvl w:ilvl="1" w:tplc="08BED33A">
      <w:start w:val="2"/>
      <w:numFmt w:val="lowerLetter"/>
      <w:lvlText w:val="%2."/>
      <w:lvlJc w:val="left"/>
      <w:pPr>
        <w:ind w:left="1440" w:hanging="360"/>
      </w:pPr>
    </w:lvl>
    <w:lvl w:ilvl="2" w:tplc="F3E0643E">
      <w:start w:val="1"/>
      <w:numFmt w:val="lowerRoman"/>
      <w:lvlText w:val="%3."/>
      <w:lvlJc w:val="right"/>
      <w:pPr>
        <w:ind w:left="2160" w:hanging="180"/>
      </w:pPr>
    </w:lvl>
    <w:lvl w:ilvl="3" w:tplc="08863A04">
      <w:start w:val="1"/>
      <w:numFmt w:val="decimal"/>
      <w:lvlText w:val="%4."/>
      <w:lvlJc w:val="left"/>
      <w:pPr>
        <w:ind w:left="2880" w:hanging="360"/>
      </w:pPr>
    </w:lvl>
    <w:lvl w:ilvl="4" w:tplc="3ACAB0AE">
      <w:start w:val="1"/>
      <w:numFmt w:val="lowerLetter"/>
      <w:lvlText w:val="%5."/>
      <w:lvlJc w:val="left"/>
      <w:pPr>
        <w:ind w:left="3600" w:hanging="360"/>
      </w:pPr>
    </w:lvl>
    <w:lvl w:ilvl="5" w:tplc="730CF5F6">
      <w:start w:val="1"/>
      <w:numFmt w:val="lowerRoman"/>
      <w:lvlText w:val="%6."/>
      <w:lvlJc w:val="right"/>
      <w:pPr>
        <w:ind w:left="4320" w:hanging="180"/>
      </w:pPr>
    </w:lvl>
    <w:lvl w:ilvl="6" w:tplc="8806ED4C">
      <w:start w:val="1"/>
      <w:numFmt w:val="decimal"/>
      <w:lvlText w:val="%7."/>
      <w:lvlJc w:val="left"/>
      <w:pPr>
        <w:ind w:left="5040" w:hanging="360"/>
      </w:pPr>
    </w:lvl>
    <w:lvl w:ilvl="7" w:tplc="3D1A8B2C">
      <w:start w:val="1"/>
      <w:numFmt w:val="lowerLetter"/>
      <w:lvlText w:val="%8."/>
      <w:lvlJc w:val="left"/>
      <w:pPr>
        <w:ind w:left="5760" w:hanging="360"/>
      </w:pPr>
    </w:lvl>
    <w:lvl w:ilvl="8" w:tplc="7C809AA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20DA4"/>
    <w:multiLevelType w:val="hybridMultilevel"/>
    <w:tmpl w:val="FC7EF75E"/>
    <w:lvl w:ilvl="0" w:tplc="FFFFFFFF">
      <w:start w:val="1"/>
      <w:numFmt w:val="upperLetter"/>
      <w:lvlText w:val="%1."/>
      <w:lvlJc w:val="left"/>
      <w:pPr>
        <w:tabs>
          <w:tab w:val="num" w:pos="810"/>
        </w:tabs>
        <w:ind w:left="810" w:hanging="54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2" w:tplc="04090019">
      <w:start w:val="1"/>
      <w:numFmt w:val="lowerLetter"/>
      <w:lvlText w:val="%3."/>
      <w:lvlJc w:val="left"/>
      <w:pPr>
        <w:tabs>
          <w:tab w:val="num" w:pos="2070"/>
        </w:tabs>
        <w:ind w:left="20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 w15:restartNumberingAfterBreak="0">
    <w:nsid w:val="63AE565C"/>
    <w:multiLevelType w:val="hybridMultilevel"/>
    <w:tmpl w:val="C8CE0FB8"/>
    <w:lvl w:ilvl="0" w:tplc="444EB962">
      <w:start w:val="1"/>
      <w:numFmt w:val="decimal"/>
      <w:lvlText w:val="%1."/>
      <w:lvlJc w:val="left"/>
      <w:pPr>
        <w:ind w:left="720" w:hanging="360"/>
      </w:pPr>
    </w:lvl>
    <w:lvl w:ilvl="1" w:tplc="5C0A62FC">
      <w:start w:val="1"/>
      <w:numFmt w:val="lowerLetter"/>
      <w:lvlText w:val="%2."/>
      <w:lvlJc w:val="left"/>
      <w:pPr>
        <w:ind w:left="1440" w:hanging="360"/>
      </w:pPr>
    </w:lvl>
    <w:lvl w:ilvl="2" w:tplc="EB92D5CE">
      <w:start w:val="1"/>
      <w:numFmt w:val="lowerRoman"/>
      <w:lvlText w:val="%3."/>
      <w:lvlJc w:val="right"/>
      <w:pPr>
        <w:ind w:left="2160" w:hanging="180"/>
      </w:pPr>
    </w:lvl>
    <w:lvl w:ilvl="3" w:tplc="DE3AF322">
      <w:start w:val="1"/>
      <w:numFmt w:val="decimal"/>
      <w:lvlText w:val="%4."/>
      <w:lvlJc w:val="left"/>
      <w:pPr>
        <w:ind w:left="2880" w:hanging="360"/>
      </w:pPr>
    </w:lvl>
    <w:lvl w:ilvl="4" w:tplc="E2C6681C">
      <w:start w:val="1"/>
      <w:numFmt w:val="lowerLetter"/>
      <w:lvlText w:val="%5."/>
      <w:lvlJc w:val="left"/>
      <w:pPr>
        <w:ind w:left="3600" w:hanging="360"/>
      </w:pPr>
    </w:lvl>
    <w:lvl w:ilvl="5" w:tplc="7D76976C">
      <w:start w:val="1"/>
      <w:numFmt w:val="lowerRoman"/>
      <w:lvlText w:val="%6."/>
      <w:lvlJc w:val="right"/>
      <w:pPr>
        <w:ind w:left="4320" w:hanging="180"/>
      </w:pPr>
    </w:lvl>
    <w:lvl w:ilvl="6" w:tplc="96C48544">
      <w:start w:val="1"/>
      <w:numFmt w:val="decimal"/>
      <w:lvlText w:val="%7."/>
      <w:lvlJc w:val="left"/>
      <w:pPr>
        <w:ind w:left="5040" w:hanging="360"/>
      </w:pPr>
    </w:lvl>
    <w:lvl w:ilvl="7" w:tplc="0D306B36">
      <w:start w:val="1"/>
      <w:numFmt w:val="lowerLetter"/>
      <w:lvlText w:val="%8."/>
      <w:lvlJc w:val="left"/>
      <w:pPr>
        <w:ind w:left="5760" w:hanging="360"/>
      </w:pPr>
    </w:lvl>
    <w:lvl w:ilvl="8" w:tplc="7BC0EFA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A38C5"/>
    <w:multiLevelType w:val="hybridMultilevel"/>
    <w:tmpl w:val="8410D790"/>
    <w:lvl w:ilvl="0" w:tplc="36D033BA">
      <w:start w:val="1"/>
      <w:numFmt w:val="decimal"/>
      <w:lvlText w:val="%1."/>
      <w:lvlJc w:val="left"/>
      <w:pPr>
        <w:ind w:left="720" w:hanging="360"/>
      </w:pPr>
    </w:lvl>
    <w:lvl w:ilvl="1" w:tplc="E3666862">
      <w:start w:val="5"/>
      <w:numFmt w:val="lowerLetter"/>
      <w:lvlText w:val="%2."/>
      <w:lvlJc w:val="left"/>
      <w:pPr>
        <w:ind w:left="1440" w:hanging="360"/>
      </w:pPr>
    </w:lvl>
    <w:lvl w:ilvl="2" w:tplc="E5E66A62">
      <w:start w:val="1"/>
      <w:numFmt w:val="lowerRoman"/>
      <w:lvlText w:val="%3."/>
      <w:lvlJc w:val="right"/>
      <w:pPr>
        <w:ind w:left="2160" w:hanging="180"/>
      </w:pPr>
    </w:lvl>
    <w:lvl w:ilvl="3" w:tplc="BECAFC6A">
      <w:start w:val="1"/>
      <w:numFmt w:val="decimal"/>
      <w:lvlText w:val="%4."/>
      <w:lvlJc w:val="left"/>
      <w:pPr>
        <w:ind w:left="2880" w:hanging="360"/>
      </w:pPr>
    </w:lvl>
    <w:lvl w:ilvl="4" w:tplc="2550BBA8">
      <w:start w:val="1"/>
      <w:numFmt w:val="lowerLetter"/>
      <w:lvlText w:val="%5."/>
      <w:lvlJc w:val="left"/>
      <w:pPr>
        <w:ind w:left="3600" w:hanging="360"/>
      </w:pPr>
    </w:lvl>
    <w:lvl w:ilvl="5" w:tplc="B4EC4A1E">
      <w:start w:val="1"/>
      <w:numFmt w:val="lowerRoman"/>
      <w:lvlText w:val="%6."/>
      <w:lvlJc w:val="right"/>
      <w:pPr>
        <w:ind w:left="4320" w:hanging="180"/>
      </w:pPr>
    </w:lvl>
    <w:lvl w:ilvl="6" w:tplc="DE0AC1EC">
      <w:start w:val="1"/>
      <w:numFmt w:val="decimal"/>
      <w:lvlText w:val="%7."/>
      <w:lvlJc w:val="left"/>
      <w:pPr>
        <w:ind w:left="5040" w:hanging="360"/>
      </w:pPr>
    </w:lvl>
    <w:lvl w:ilvl="7" w:tplc="FAC27536">
      <w:start w:val="1"/>
      <w:numFmt w:val="lowerLetter"/>
      <w:lvlText w:val="%8."/>
      <w:lvlJc w:val="left"/>
      <w:pPr>
        <w:ind w:left="5760" w:hanging="360"/>
      </w:pPr>
    </w:lvl>
    <w:lvl w:ilvl="8" w:tplc="18143F2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80B06"/>
    <w:multiLevelType w:val="multilevel"/>
    <w:tmpl w:val="27C87D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DC3249"/>
    <w:multiLevelType w:val="multilevel"/>
    <w:tmpl w:val="9134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67480388">
    <w:abstractNumId w:val="3"/>
  </w:num>
  <w:num w:numId="2" w16cid:durableId="474030319">
    <w:abstractNumId w:val="33"/>
  </w:num>
  <w:num w:numId="3" w16cid:durableId="269317605">
    <w:abstractNumId w:val="27"/>
  </w:num>
  <w:num w:numId="4" w16cid:durableId="388696500">
    <w:abstractNumId w:val="19"/>
  </w:num>
  <w:num w:numId="5" w16cid:durableId="20084921">
    <w:abstractNumId w:val="30"/>
  </w:num>
  <w:num w:numId="6" w16cid:durableId="928394557">
    <w:abstractNumId w:val="14"/>
  </w:num>
  <w:num w:numId="7" w16cid:durableId="2064017511">
    <w:abstractNumId w:val="11"/>
  </w:num>
  <w:num w:numId="8" w16cid:durableId="1556312753">
    <w:abstractNumId w:val="32"/>
  </w:num>
  <w:num w:numId="9" w16cid:durableId="417411370">
    <w:abstractNumId w:val="0"/>
  </w:num>
  <w:num w:numId="10" w16cid:durableId="917788730">
    <w:abstractNumId w:val="17"/>
  </w:num>
  <w:num w:numId="11" w16cid:durableId="1475677903">
    <w:abstractNumId w:val="22"/>
  </w:num>
  <w:num w:numId="12" w16cid:durableId="1494374130">
    <w:abstractNumId w:val="20"/>
  </w:num>
  <w:num w:numId="13" w16cid:durableId="1278567205">
    <w:abstractNumId w:val="26"/>
  </w:num>
  <w:num w:numId="14" w16cid:durableId="284240066">
    <w:abstractNumId w:val="23"/>
  </w:num>
  <w:num w:numId="15" w16cid:durableId="681204611">
    <w:abstractNumId w:val="18"/>
  </w:num>
  <w:num w:numId="16" w16cid:durableId="704208478">
    <w:abstractNumId w:val="10"/>
  </w:num>
  <w:num w:numId="17" w16cid:durableId="1746342066">
    <w:abstractNumId w:val="5"/>
  </w:num>
  <w:num w:numId="18" w16cid:durableId="1526140656">
    <w:abstractNumId w:val="16"/>
  </w:num>
  <w:num w:numId="19" w16cid:durableId="752045458">
    <w:abstractNumId w:val="15"/>
  </w:num>
  <w:num w:numId="20" w16cid:durableId="824128927">
    <w:abstractNumId w:val="9"/>
  </w:num>
  <w:num w:numId="21" w16cid:durableId="379090963">
    <w:abstractNumId w:val="29"/>
  </w:num>
  <w:num w:numId="22" w16cid:durableId="398988357">
    <w:abstractNumId w:val="4"/>
  </w:num>
  <w:num w:numId="23" w16cid:durableId="2053845848">
    <w:abstractNumId w:val="2"/>
  </w:num>
  <w:num w:numId="24" w16cid:durableId="115834593">
    <w:abstractNumId w:val="6"/>
  </w:num>
  <w:num w:numId="25" w16cid:durableId="1369061468">
    <w:abstractNumId w:val="31"/>
  </w:num>
  <w:num w:numId="26" w16cid:durableId="240525678">
    <w:abstractNumId w:val="28"/>
  </w:num>
  <w:num w:numId="27" w16cid:durableId="837966137">
    <w:abstractNumId w:val="12"/>
  </w:num>
  <w:num w:numId="28" w16cid:durableId="708192160">
    <w:abstractNumId w:val="8"/>
  </w:num>
  <w:num w:numId="29" w16cid:durableId="271791801">
    <w:abstractNumId w:val="13"/>
  </w:num>
  <w:num w:numId="30" w16cid:durableId="63571866">
    <w:abstractNumId w:val="1"/>
  </w:num>
  <w:num w:numId="31" w16cid:durableId="421336587">
    <w:abstractNumId w:val="24"/>
  </w:num>
  <w:num w:numId="32" w16cid:durableId="552742165">
    <w:abstractNumId w:val="7"/>
  </w:num>
  <w:num w:numId="33" w16cid:durableId="769282867">
    <w:abstractNumId w:val="34"/>
  </w:num>
  <w:num w:numId="34" w16cid:durableId="1610163676">
    <w:abstractNumId w:val="25"/>
  </w:num>
  <w:num w:numId="35" w16cid:durableId="977612668">
    <w:abstractNumId w:val="21"/>
  </w:num>
  <w:num w:numId="36" w16cid:durableId="1674142305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F4"/>
    <w:rsid w:val="00000C8F"/>
    <w:rsid w:val="00000CC0"/>
    <w:rsid w:val="0000224D"/>
    <w:rsid w:val="0000239F"/>
    <w:rsid w:val="00003BF7"/>
    <w:rsid w:val="000040FC"/>
    <w:rsid w:val="000044F3"/>
    <w:rsid w:val="000053C4"/>
    <w:rsid w:val="00005C00"/>
    <w:rsid w:val="000063CA"/>
    <w:rsid w:val="00006560"/>
    <w:rsid w:val="00007278"/>
    <w:rsid w:val="00010466"/>
    <w:rsid w:val="000111E7"/>
    <w:rsid w:val="000116F7"/>
    <w:rsid w:val="00011B34"/>
    <w:rsid w:val="000145C2"/>
    <w:rsid w:val="00014F48"/>
    <w:rsid w:val="00016537"/>
    <w:rsid w:val="00016EF2"/>
    <w:rsid w:val="000173CB"/>
    <w:rsid w:val="000204F1"/>
    <w:rsid w:val="00021A3F"/>
    <w:rsid w:val="000224FE"/>
    <w:rsid w:val="00022D90"/>
    <w:rsid w:val="00022F9F"/>
    <w:rsid w:val="0002349A"/>
    <w:rsid w:val="000243C6"/>
    <w:rsid w:val="00024998"/>
    <w:rsid w:val="000249BF"/>
    <w:rsid w:val="00024B4F"/>
    <w:rsid w:val="00024F5E"/>
    <w:rsid w:val="0002555B"/>
    <w:rsid w:val="0002558B"/>
    <w:rsid w:val="00025999"/>
    <w:rsid w:val="00025F0F"/>
    <w:rsid w:val="000263E0"/>
    <w:rsid w:val="0003026C"/>
    <w:rsid w:val="000310B7"/>
    <w:rsid w:val="000311E9"/>
    <w:rsid w:val="0003270A"/>
    <w:rsid w:val="00034293"/>
    <w:rsid w:val="000344BF"/>
    <w:rsid w:val="00037D9D"/>
    <w:rsid w:val="00040841"/>
    <w:rsid w:val="000416BD"/>
    <w:rsid w:val="0004183C"/>
    <w:rsid w:val="000422DE"/>
    <w:rsid w:val="00043541"/>
    <w:rsid w:val="00044447"/>
    <w:rsid w:val="00044F35"/>
    <w:rsid w:val="00045B53"/>
    <w:rsid w:val="000464E9"/>
    <w:rsid w:val="00047DE6"/>
    <w:rsid w:val="000513D6"/>
    <w:rsid w:val="00053082"/>
    <w:rsid w:val="00053ABA"/>
    <w:rsid w:val="000542EB"/>
    <w:rsid w:val="000543EF"/>
    <w:rsid w:val="000552B0"/>
    <w:rsid w:val="00055985"/>
    <w:rsid w:val="00055ADD"/>
    <w:rsid w:val="000563FF"/>
    <w:rsid w:val="00057C22"/>
    <w:rsid w:val="000611F3"/>
    <w:rsid w:val="00061CF9"/>
    <w:rsid w:val="00062878"/>
    <w:rsid w:val="00063C02"/>
    <w:rsid w:val="00063D63"/>
    <w:rsid w:val="00063E51"/>
    <w:rsid w:val="000650A5"/>
    <w:rsid w:val="00065602"/>
    <w:rsid w:val="0006702D"/>
    <w:rsid w:val="00067186"/>
    <w:rsid w:val="00067756"/>
    <w:rsid w:val="00067A7E"/>
    <w:rsid w:val="0007171E"/>
    <w:rsid w:val="00072B53"/>
    <w:rsid w:val="00073AFC"/>
    <w:rsid w:val="00074F92"/>
    <w:rsid w:val="000754A0"/>
    <w:rsid w:val="000755AE"/>
    <w:rsid w:val="000755F3"/>
    <w:rsid w:val="00076582"/>
    <w:rsid w:val="00076890"/>
    <w:rsid w:val="00076FFF"/>
    <w:rsid w:val="000806DF"/>
    <w:rsid w:val="00085134"/>
    <w:rsid w:val="000859D2"/>
    <w:rsid w:val="000861F8"/>
    <w:rsid w:val="000875BD"/>
    <w:rsid w:val="00087EFD"/>
    <w:rsid w:val="00090BA3"/>
    <w:rsid w:val="00091074"/>
    <w:rsid w:val="000915E3"/>
    <w:rsid w:val="00091A28"/>
    <w:rsid w:val="00091D1F"/>
    <w:rsid w:val="000934BC"/>
    <w:rsid w:val="00093A38"/>
    <w:rsid w:val="000947F2"/>
    <w:rsid w:val="000957D0"/>
    <w:rsid w:val="00095D78"/>
    <w:rsid w:val="00096DF2"/>
    <w:rsid w:val="00097524"/>
    <w:rsid w:val="000976FD"/>
    <w:rsid w:val="00097F4F"/>
    <w:rsid w:val="000A0387"/>
    <w:rsid w:val="000A0799"/>
    <w:rsid w:val="000A18E1"/>
    <w:rsid w:val="000A1E9C"/>
    <w:rsid w:val="000A2360"/>
    <w:rsid w:val="000A322D"/>
    <w:rsid w:val="000A36D4"/>
    <w:rsid w:val="000A3B9B"/>
    <w:rsid w:val="000A5243"/>
    <w:rsid w:val="000A6709"/>
    <w:rsid w:val="000A6933"/>
    <w:rsid w:val="000A70FA"/>
    <w:rsid w:val="000A712F"/>
    <w:rsid w:val="000A7278"/>
    <w:rsid w:val="000A797E"/>
    <w:rsid w:val="000B15EF"/>
    <w:rsid w:val="000B183B"/>
    <w:rsid w:val="000B22A0"/>
    <w:rsid w:val="000B23F5"/>
    <w:rsid w:val="000B406B"/>
    <w:rsid w:val="000B5120"/>
    <w:rsid w:val="000B62D5"/>
    <w:rsid w:val="000B6A7E"/>
    <w:rsid w:val="000C171F"/>
    <w:rsid w:val="000C22C0"/>
    <w:rsid w:val="000C2675"/>
    <w:rsid w:val="000C2A9F"/>
    <w:rsid w:val="000C403A"/>
    <w:rsid w:val="000C4171"/>
    <w:rsid w:val="000C52B9"/>
    <w:rsid w:val="000C5ED8"/>
    <w:rsid w:val="000C66B2"/>
    <w:rsid w:val="000C7489"/>
    <w:rsid w:val="000C764E"/>
    <w:rsid w:val="000C780D"/>
    <w:rsid w:val="000C793C"/>
    <w:rsid w:val="000C7E37"/>
    <w:rsid w:val="000D0A11"/>
    <w:rsid w:val="000D11D6"/>
    <w:rsid w:val="000D187E"/>
    <w:rsid w:val="000D23DE"/>
    <w:rsid w:val="000D2841"/>
    <w:rsid w:val="000D57B7"/>
    <w:rsid w:val="000D63D7"/>
    <w:rsid w:val="000DE613"/>
    <w:rsid w:val="000E044F"/>
    <w:rsid w:val="000E05D6"/>
    <w:rsid w:val="000E1C29"/>
    <w:rsid w:val="000E22AD"/>
    <w:rsid w:val="000E2DC6"/>
    <w:rsid w:val="000E31EE"/>
    <w:rsid w:val="000E403F"/>
    <w:rsid w:val="000E5010"/>
    <w:rsid w:val="000E511D"/>
    <w:rsid w:val="000E5895"/>
    <w:rsid w:val="000E5BE9"/>
    <w:rsid w:val="000E5CC1"/>
    <w:rsid w:val="000E7DDF"/>
    <w:rsid w:val="000E7F4A"/>
    <w:rsid w:val="000F0349"/>
    <w:rsid w:val="000F0767"/>
    <w:rsid w:val="000F20CE"/>
    <w:rsid w:val="000F2506"/>
    <w:rsid w:val="000F2A9A"/>
    <w:rsid w:val="000F2BE2"/>
    <w:rsid w:val="000F3EF7"/>
    <w:rsid w:val="000F5896"/>
    <w:rsid w:val="000F5AE2"/>
    <w:rsid w:val="000F5FD4"/>
    <w:rsid w:val="000F63D7"/>
    <w:rsid w:val="000F6EB4"/>
    <w:rsid w:val="000F74A2"/>
    <w:rsid w:val="000F7B69"/>
    <w:rsid w:val="000F7CCD"/>
    <w:rsid w:val="00100481"/>
    <w:rsid w:val="0010069F"/>
    <w:rsid w:val="0010085F"/>
    <w:rsid w:val="00100A28"/>
    <w:rsid w:val="00101AE5"/>
    <w:rsid w:val="00101F29"/>
    <w:rsid w:val="001027F0"/>
    <w:rsid w:val="0010468A"/>
    <w:rsid w:val="001062D3"/>
    <w:rsid w:val="00106346"/>
    <w:rsid w:val="00106452"/>
    <w:rsid w:val="0010689E"/>
    <w:rsid w:val="001076DE"/>
    <w:rsid w:val="00107F93"/>
    <w:rsid w:val="001102F9"/>
    <w:rsid w:val="00111513"/>
    <w:rsid w:val="00111B6D"/>
    <w:rsid w:val="00111D30"/>
    <w:rsid w:val="00111FC3"/>
    <w:rsid w:val="001121B2"/>
    <w:rsid w:val="001127D3"/>
    <w:rsid w:val="00112D3C"/>
    <w:rsid w:val="00112EB1"/>
    <w:rsid w:val="00113240"/>
    <w:rsid w:val="001137E6"/>
    <w:rsid w:val="001138DC"/>
    <w:rsid w:val="00115763"/>
    <w:rsid w:val="00115C41"/>
    <w:rsid w:val="0011716A"/>
    <w:rsid w:val="001175D2"/>
    <w:rsid w:val="00120475"/>
    <w:rsid w:val="001207F3"/>
    <w:rsid w:val="00120A29"/>
    <w:rsid w:val="00120AC0"/>
    <w:rsid w:val="00123933"/>
    <w:rsid w:val="0012634D"/>
    <w:rsid w:val="001276C7"/>
    <w:rsid w:val="001300D0"/>
    <w:rsid w:val="00130277"/>
    <w:rsid w:val="0013037B"/>
    <w:rsid w:val="00130923"/>
    <w:rsid w:val="0013193B"/>
    <w:rsid w:val="00132860"/>
    <w:rsid w:val="00133895"/>
    <w:rsid w:val="00133F08"/>
    <w:rsid w:val="001343B3"/>
    <w:rsid w:val="001344DE"/>
    <w:rsid w:val="001345C7"/>
    <w:rsid w:val="00134C52"/>
    <w:rsid w:val="001358C5"/>
    <w:rsid w:val="0013606C"/>
    <w:rsid w:val="001364A5"/>
    <w:rsid w:val="00136579"/>
    <w:rsid w:val="00137C9E"/>
    <w:rsid w:val="00137DA2"/>
    <w:rsid w:val="00137F65"/>
    <w:rsid w:val="00140871"/>
    <w:rsid w:val="00141040"/>
    <w:rsid w:val="00142750"/>
    <w:rsid w:val="00143235"/>
    <w:rsid w:val="0014346F"/>
    <w:rsid w:val="001460B3"/>
    <w:rsid w:val="00146BA2"/>
    <w:rsid w:val="00146F50"/>
    <w:rsid w:val="0014784E"/>
    <w:rsid w:val="00147C94"/>
    <w:rsid w:val="00147D6C"/>
    <w:rsid w:val="001502E3"/>
    <w:rsid w:val="00150325"/>
    <w:rsid w:val="00150A21"/>
    <w:rsid w:val="00150C7F"/>
    <w:rsid w:val="00151096"/>
    <w:rsid w:val="00151748"/>
    <w:rsid w:val="00151948"/>
    <w:rsid w:val="00151B46"/>
    <w:rsid w:val="0015362B"/>
    <w:rsid w:val="00153981"/>
    <w:rsid w:val="00154282"/>
    <w:rsid w:val="001547E3"/>
    <w:rsid w:val="0015523F"/>
    <w:rsid w:val="00156082"/>
    <w:rsid w:val="00156F0E"/>
    <w:rsid w:val="00156F73"/>
    <w:rsid w:val="001605C8"/>
    <w:rsid w:val="001605D8"/>
    <w:rsid w:val="00160F49"/>
    <w:rsid w:val="001611B4"/>
    <w:rsid w:val="00161DF4"/>
    <w:rsid w:val="00164568"/>
    <w:rsid w:val="00165E2B"/>
    <w:rsid w:val="00167393"/>
    <w:rsid w:val="00167500"/>
    <w:rsid w:val="00167F20"/>
    <w:rsid w:val="0016C7E3"/>
    <w:rsid w:val="001701A5"/>
    <w:rsid w:val="00171DD5"/>
    <w:rsid w:val="001720F7"/>
    <w:rsid w:val="0017375D"/>
    <w:rsid w:val="00173EF8"/>
    <w:rsid w:val="00174EA9"/>
    <w:rsid w:val="001759CF"/>
    <w:rsid w:val="00175FE3"/>
    <w:rsid w:val="0017668D"/>
    <w:rsid w:val="00176C42"/>
    <w:rsid w:val="00177B15"/>
    <w:rsid w:val="00177D80"/>
    <w:rsid w:val="00180437"/>
    <w:rsid w:val="00182D21"/>
    <w:rsid w:val="001837AA"/>
    <w:rsid w:val="001838FA"/>
    <w:rsid w:val="001845AC"/>
    <w:rsid w:val="00184738"/>
    <w:rsid w:val="00184A8B"/>
    <w:rsid w:val="00184E1D"/>
    <w:rsid w:val="0018690D"/>
    <w:rsid w:val="00187D63"/>
    <w:rsid w:val="00187FDD"/>
    <w:rsid w:val="0019140A"/>
    <w:rsid w:val="00192D8E"/>
    <w:rsid w:val="00193AF0"/>
    <w:rsid w:val="00193C80"/>
    <w:rsid w:val="001941A4"/>
    <w:rsid w:val="0019490E"/>
    <w:rsid w:val="00194B9D"/>
    <w:rsid w:val="00195266"/>
    <w:rsid w:val="001953B9"/>
    <w:rsid w:val="00195CED"/>
    <w:rsid w:val="00196023"/>
    <w:rsid w:val="00196347"/>
    <w:rsid w:val="0019686E"/>
    <w:rsid w:val="00196FDB"/>
    <w:rsid w:val="00197847"/>
    <w:rsid w:val="001978B8"/>
    <w:rsid w:val="0019798D"/>
    <w:rsid w:val="001A0373"/>
    <w:rsid w:val="001A056E"/>
    <w:rsid w:val="001A0971"/>
    <w:rsid w:val="001A0D3D"/>
    <w:rsid w:val="001A0F33"/>
    <w:rsid w:val="001A1105"/>
    <w:rsid w:val="001A170A"/>
    <w:rsid w:val="001A1E8F"/>
    <w:rsid w:val="001A2EC2"/>
    <w:rsid w:val="001A3B01"/>
    <w:rsid w:val="001A40CE"/>
    <w:rsid w:val="001A4B40"/>
    <w:rsid w:val="001A5AF5"/>
    <w:rsid w:val="001A6335"/>
    <w:rsid w:val="001A6961"/>
    <w:rsid w:val="001A6E21"/>
    <w:rsid w:val="001B092D"/>
    <w:rsid w:val="001B276A"/>
    <w:rsid w:val="001B289D"/>
    <w:rsid w:val="001B4126"/>
    <w:rsid w:val="001B423C"/>
    <w:rsid w:val="001B435D"/>
    <w:rsid w:val="001B57B6"/>
    <w:rsid w:val="001B6FF3"/>
    <w:rsid w:val="001C040F"/>
    <w:rsid w:val="001C0B1B"/>
    <w:rsid w:val="001C26DE"/>
    <w:rsid w:val="001C2C90"/>
    <w:rsid w:val="001C2EFC"/>
    <w:rsid w:val="001C3337"/>
    <w:rsid w:val="001C3727"/>
    <w:rsid w:val="001C3FF2"/>
    <w:rsid w:val="001C61B1"/>
    <w:rsid w:val="001C64F7"/>
    <w:rsid w:val="001C6A2C"/>
    <w:rsid w:val="001C722D"/>
    <w:rsid w:val="001C754B"/>
    <w:rsid w:val="001D0159"/>
    <w:rsid w:val="001D1001"/>
    <w:rsid w:val="001D141E"/>
    <w:rsid w:val="001D201D"/>
    <w:rsid w:val="001D22B5"/>
    <w:rsid w:val="001D29A3"/>
    <w:rsid w:val="001D2D27"/>
    <w:rsid w:val="001D4339"/>
    <w:rsid w:val="001D4F11"/>
    <w:rsid w:val="001D532C"/>
    <w:rsid w:val="001D54B1"/>
    <w:rsid w:val="001D58F5"/>
    <w:rsid w:val="001D5E99"/>
    <w:rsid w:val="001D6187"/>
    <w:rsid w:val="001D6C02"/>
    <w:rsid w:val="001E0521"/>
    <w:rsid w:val="001E0EFD"/>
    <w:rsid w:val="001E1478"/>
    <w:rsid w:val="001E1ED3"/>
    <w:rsid w:val="001E21D8"/>
    <w:rsid w:val="001E2EAC"/>
    <w:rsid w:val="001E32DA"/>
    <w:rsid w:val="001E3C4F"/>
    <w:rsid w:val="001E3D2A"/>
    <w:rsid w:val="001E5006"/>
    <w:rsid w:val="001E58B8"/>
    <w:rsid w:val="001E7204"/>
    <w:rsid w:val="001F394D"/>
    <w:rsid w:val="001F39D6"/>
    <w:rsid w:val="001F3B55"/>
    <w:rsid w:val="001F414F"/>
    <w:rsid w:val="001F4534"/>
    <w:rsid w:val="001F52F9"/>
    <w:rsid w:val="001F5E46"/>
    <w:rsid w:val="001F60F6"/>
    <w:rsid w:val="001F6A35"/>
    <w:rsid w:val="001F74B1"/>
    <w:rsid w:val="001F7D6C"/>
    <w:rsid w:val="00201061"/>
    <w:rsid w:val="00201079"/>
    <w:rsid w:val="002019D5"/>
    <w:rsid w:val="00202BBB"/>
    <w:rsid w:val="00203531"/>
    <w:rsid w:val="00203597"/>
    <w:rsid w:val="00203D0A"/>
    <w:rsid w:val="00205D17"/>
    <w:rsid w:val="00206933"/>
    <w:rsid w:val="0020740A"/>
    <w:rsid w:val="00207609"/>
    <w:rsid w:val="0021078D"/>
    <w:rsid w:val="002109E2"/>
    <w:rsid w:val="00210A1E"/>
    <w:rsid w:val="00211B48"/>
    <w:rsid w:val="002129C0"/>
    <w:rsid w:val="00212A03"/>
    <w:rsid w:val="00213446"/>
    <w:rsid w:val="00213983"/>
    <w:rsid w:val="00214303"/>
    <w:rsid w:val="00214420"/>
    <w:rsid w:val="00214ACF"/>
    <w:rsid w:val="00215EC4"/>
    <w:rsid w:val="00215FEB"/>
    <w:rsid w:val="0021610D"/>
    <w:rsid w:val="00217832"/>
    <w:rsid w:val="00217B81"/>
    <w:rsid w:val="00220949"/>
    <w:rsid w:val="0022130F"/>
    <w:rsid w:val="00221344"/>
    <w:rsid w:val="002236FB"/>
    <w:rsid w:val="00223DAB"/>
    <w:rsid w:val="00223FE6"/>
    <w:rsid w:val="00226F16"/>
    <w:rsid w:val="00230151"/>
    <w:rsid w:val="00231198"/>
    <w:rsid w:val="00233172"/>
    <w:rsid w:val="00233FD3"/>
    <w:rsid w:val="00234284"/>
    <w:rsid w:val="0023463D"/>
    <w:rsid w:val="002354A2"/>
    <w:rsid w:val="002361C4"/>
    <w:rsid w:val="00236488"/>
    <w:rsid w:val="0023722F"/>
    <w:rsid w:val="002401D9"/>
    <w:rsid w:val="002409F7"/>
    <w:rsid w:val="00242A2C"/>
    <w:rsid w:val="0024339C"/>
    <w:rsid w:val="0024362A"/>
    <w:rsid w:val="00245044"/>
    <w:rsid w:val="002461D7"/>
    <w:rsid w:val="002475A7"/>
    <w:rsid w:val="00247609"/>
    <w:rsid w:val="002509AF"/>
    <w:rsid w:val="00251734"/>
    <w:rsid w:val="002530DB"/>
    <w:rsid w:val="0025547B"/>
    <w:rsid w:val="0025581B"/>
    <w:rsid w:val="00255ECE"/>
    <w:rsid w:val="0025615B"/>
    <w:rsid w:val="0025615F"/>
    <w:rsid w:val="00256E2E"/>
    <w:rsid w:val="00256F56"/>
    <w:rsid w:val="0025760A"/>
    <w:rsid w:val="002579D8"/>
    <w:rsid w:val="0025CE9C"/>
    <w:rsid w:val="002608CC"/>
    <w:rsid w:val="00260EFA"/>
    <w:rsid w:val="00261C80"/>
    <w:rsid w:val="00262A2E"/>
    <w:rsid w:val="0026387C"/>
    <w:rsid w:val="002638F3"/>
    <w:rsid w:val="002645BD"/>
    <w:rsid w:val="00264B1E"/>
    <w:rsid w:val="00266D5C"/>
    <w:rsid w:val="002671E3"/>
    <w:rsid w:val="0027020E"/>
    <w:rsid w:val="00270E2C"/>
    <w:rsid w:val="0027395E"/>
    <w:rsid w:val="002748C1"/>
    <w:rsid w:val="00276857"/>
    <w:rsid w:val="002841EB"/>
    <w:rsid w:val="002843D7"/>
    <w:rsid w:val="00284E16"/>
    <w:rsid w:val="00285E2F"/>
    <w:rsid w:val="002906A6"/>
    <w:rsid w:val="00290E57"/>
    <w:rsid w:val="00292774"/>
    <w:rsid w:val="00292823"/>
    <w:rsid w:val="0029374E"/>
    <w:rsid w:val="00293CE0"/>
    <w:rsid w:val="002940A5"/>
    <w:rsid w:val="00294A9B"/>
    <w:rsid w:val="0029584E"/>
    <w:rsid w:val="0029598B"/>
    <w:rsid w:val="00295B73"/>
    <w:rsid w:val="00296AA2"/>
    <w:rsid w:val="00296C31"/>
    <w:rsid w:val="00297F6B"/>
    <w:rsid w:val="002A103A"/>
    <w:rsid w:val="002A3213"/>
    <w:rsid w:val="002A5162"/>
    <w:rsid w:val="002A6AD2"/>
    <w:rsid w:val="002A70BC"/>
    <w:rsid w:val="002B055C"/>
    <w:rsid w:val="002B0A77"/>
    <w:rsid w:val="002B1233"/>
    <w:rsid w:val="002B261C"/>
    <w:rsid w:val="002B2F21"/>
    <w:rsid w:val="002B3446"/>
    <w:rsid w:val="002B483F"/>
    <w:rsid w:val="002B4B0A"/>
    <w:rsid w:val="002B4DB3"/>
    <w:rsid w:val="002B4E43"/>
    <w:rsid w:val="002B54A5"/>
    <w:rsid w:val="002B5A4E"/>
    <w:rsid w:val="002B6768"/>
    <w:rsid w:val="002B6B40"/>
    <w:rsid w:val="002B7257"/>
    <w:rsid w:val="002B79C7"/>
    <w:rsid w:val="002C0492"/>
    <w:rsid w:val="002C0A58"/>
    <w:rsid w:val="002C2B15"/>
    <w:rsid w:val="002C2F4F"/>
    <w:rsid w:val="002C4221"/>
    <w:rsid w:val="002C569F"/>
    <w:rsid w:val="002C5751"/>
    <w:rsid w:val="002C5E1A"/>
    <w:rsid w:val="002C6484"/>
    <w:rsid w:val="002C78AA"/>
    <w:rsid w:val="002D04EC"/>
    <w:rsid w:val="002D0C99"/>
    <w:rsid w:val="002D2687"/>
    <w:rsid w:val="002D2702"/>
    <w:rsid w:val="002D2EEC"/>
    <w:rsid w:val="002D2FF9"/>
    <w:rsid w:val="002D2FFE"/>
    <w:rsid w:val="002D381D"/>
    <w:rsid w:val="002D384F"/>
    <w:rsid w:val="002D38FC"/>
    <w:rsid w:val="002D4737"/>
    <w:rsid w:val="002D59A3"/>
    <w:rsid w:val="002D5A7A"/>
    <w:rsid w:val="002D5D4F"/>
    <w:rsid w:val="002D7720"/>
    <w:rsid w:val="002E038A"/>
    <w:rsid w:val="002E061A"/>
    <w:rsid w:val="002E2BA1"/>
    <w:rsid w:val="002E2CE7"/>
    <w:rsid w:val="002E3263"/>
    <w:rsid w:val="002E3BE2"/>
    <w:rsid w:val="002E48CB"/>
    <w:rsid w:val="002E4DA5"/>
    <w:rsid w:val="002E5234"/>
    <w:rsid w:val="002E5A14"/>
    <w:rsid w:val="002E5B50"/>
    <w:rsid w:val="002E5C44"/>
    <w:rsid w:val="002E7D62"/>
    <w:rsid w:val="002E7F7D"/>
    <w:rsid w:val="002F0559"/>
    <w:rsid w:val="002F055E"/>
    <w:rsid w:val="002F0D3F"/>
    <w:rsid w:val="002F1B31"/>
    <w:rsid w:val="002F1D20"/>
    <w:rsid w:val="002F20F6"/>
    <w:rsid w:val="002F21C3"/>
    <w:rsid w:val="002F3047"/>
    <w:rsid w:val="002F315E"/>
    <w:rsid w:val="002F341D"/>
    <w:rsid w:val="002F3A69"/>
    <w:rsid w:val="002F3FBD"/>
    <w:rsid w:val="002F49FF"/>
    <w:rsid w:val="002F4B75"/>
    <w:rsid w:val="002F68ED"/>
    <w:rsid w:val="002F751D"/>
    <w:rsid w:val="002F783F"/>
    <w:rsid w:val="00301944"/>
    <w:rsid w:val="003022A6"/>
    <w:rsid w:val="00302D35"/>
    <w:rsid w:val="00302EDD"/>
    <w:rsid w:val="003030D4"/>
    <w:rsid w:val="00303A9C"/>
    <w:rsid w:val="003044EC"/>
    <w:rsid w:val="00305C12"/>
    <w:rsid w:val="0031171A"/>
    <w:rsid w:val="0031200B"/>
    <w:rsid w:val="003130EE"/>
    <w:rsid w:val="00313880"/>
    <w:rsid w:val="00315B46"/>
    <w:rsid w:val="0031619E"/>
    <w:rsid w:val="00316377"/>
    <w:rsid w:val="00316AF0"/>
    <w:rsid w:val="003176BD"/>
    <w:rsid w:val="00321C0E"/>
    <w:rsid w:val="00322D04"/>
    <w:rsid w:val="00323442"/>
    <w:rsid w:val="00324069"/>
    <w:rsid w:val="00325622"/>
    <w:rsid w:val="003257F0"/>
    <w:rsid w:val="0032628A"/>
    <w:rsid w:val="00326350"/>
    <w:rsid w:val="0032678B"/>
    <w:rsid w:val="00326C28"/>
    <w:rsid w:val="003270EE"/>
    <w:rsid w:val="003276D7"/>
    <w:rsid w:val="00327B72"/>
    <w:rsid w:val="0033015B"/>
    <w:rsid w:val="00330601"/>
    <w:rsid w:val="003306DB"/>
    <w:rsid w:val="00330F33"/>
    <w:rsid w:val="00331DC4"/>
    <w:rsid w:val="00332075"/>
    <w:rsid w:val="003325E4"/>
    <w:rsid w:val="00334A9F"/>
    <w:rsid w:val="00335044"/>
    <w:rsid w:val="003350C4"/>
    <w:rsid w:val="00335B99"/>
    <w:rsid w:val="00335BBB"/>
    <w:rsid w:val="00335D24"/>
    <w:rsid w:val="00335FE8"/>
    <w:rsid w:val="0033763A"/>
    <w:rsid w:val="0033764B"/>
    <w:rsid w:val="00337978"/>
    <w:rsid w:val="00337EC9"/>
    <w:rsid w:val="0034065A"/>
    <w:rsid w:val="003410CB"/>
    <w:rsid w:val="00341411"/>
    <w:rsid w:val="0034219C"/>
    <w:rsid w:val="00342225"/>
    <w:rsid w:val="003423FB"/>
    <w:rsid w:val="00343018"/>
    <w:rsid w:val="00343265"/>
    <w:rsid w:val="00343918"/>
    <w:rsid w:val="00344DC2"/>
    <w:rsid w:val="00346940"/>
    <w:rsid w:val="003476E9"/>
    <w:rsid w:val="00350BDC"/>
    <w:rsid w:val="00350D4D"/>
    <w:rsid w:val="0035189D"/>
    <w:rsid w:val="00351B62"/>
    <w:rsid w:val="0035277B"/>
    <w:rsid w:val="0035287D"/>
    <w:rsid w:val="00353855"/>
    <w:rsid w:val="00356AC9"/>
    <w:rsid w:val="003602E7"/>
    <w:rsid w:val="00360FE9"/>
    <w:rsid w:val="00361290"/>
    <w:rsid w:val="00362AD8"/>
    <w:rsid w:val="003637C9"/>
    <w:rsid w:val="00364232"/>
    <w:rsid w:val="00364667"/>
    <w:rsid w:val="00364A53"/>
    <w:rsid w:val="00364A8F"/>
    <w:rsid w:val="00364F9A"/>
    <w:rsid w:val="00365D52"/>
    <w:rsid w:val="00367141"/>
    <w:rsid w:val="003678C3"/>
    <w:rsid w:val="00370366"/>
    <w:rsid w:val="003716F8"/>
    <w:rsid w:val="00371F02"/>
    <w:rsid w:val="003726DA"/>
    <w:rsid w:val="00372807"/>
    <w:rsid w:val="00372C66"/>
    <w:rsid w:val="00372D42"/>
    <w:rsid w:val="00373279"/>
    <w:rsid w:val="003736DD"/>
    <w:rsid w:val="00373A6F"/>
    <w:rsid w:val="00373FF1"/>
    <w:rsid w:val="003756A5"/>
    <w:rsid w:val="00376D31"/>
    <w:rsid w:val="00377AA6"/>
    <w:rsid w:val="00380D1E"/>
    <w:rsid w:val="00381A9A"/>
    <w:rsid w:val="00383E9D"/>
    <w:rsid w:val="00384189"/>
    <w:rsid w:val="003845C5"/>
    <w:rsid w:val="00384C05"/>
    <w:rsid w:val="003863AD"/>
    <w:rsid w:val="003868FF"/>
    <w:rsid w:val="00386AD2"/>
    <w:rsid w:val="003878CF"/>
    <w:rsid w:val="0038870C"/>
    <w:rsid w:val="003907FD"/>
    <w:rsid w:val="00390A1B"/>
    <w:rsid w:val="00391BC9"/>
    <w:rsid w:val="00391E3D"/>
    <w:rsid w:val="003925AC"/>
    <w:rsid w:val="0039307B"/>
    <w:rsid w:val="00393755"/>
    <w:rsid w:val="00394071"/>
    <w:rsid w:val="00394579"/>
    <w:rsid w:val="00394745"/>
    <w:rsid w:val="0039474F"/>
    <w:rsid w:val="00394E4D"/>
    <w:rsid w:val="00395B86"/>
    <w:rsid w:val="0039632E"/>
    <w:rsid w:val="0039789B"/>
    <w:rsid w:val="00397E1F"/>
    <w:rsid w:val="003A0F54"/>
    <w:rsid w:val="003A1654"/>
    <w:rsid w:val="003A2368"/>
    <w:rsid w:val="003A3299"/>
    <w:rsid w:val="003A427A"/>
    <w:rsid w:val="003A442C"/>
    <w:rsid w:val="003A492E"/>
    <w:rsid w:val="003A4B80"/>
    <w:rsid w:val="003A7A5C"/>
    <w:rsid w:val="003A7F1D"/>
    <w:rsid w:val="003B4272"/>
    <w:rsid w:val="003B5ACE"/>
    <w:rsid w:val="003B71AC"/>
    <w:rsid w:val="003B7418"/>
    <w:rsid w:val="003B7796"/>
    <w:rsid w:val="003B7A73"/>
    <w:rsid w:val="003C0163"/>
    <w:rsid w:val="003C0298"/>
    <w:rsid w:val="003C0331"/>
    <w:rsid w:val="003C0603"/>
    <w:rsid w:val="003C095F"/>
    <w:rsid w:val="003C121C"/>
    <w:rsid w:val="003C1AF2"/>
    <w:rsid w:val="003C1D15"/>
    <w:rsid w:val="003C2B14"/>
    <w:rsid w:val="003C31BE"/>
    <w:rsid w:val="003C3A6C"/>
    <w:rsid w:val="003C3B29"/>
    <w:rsid w:val="003C6239"/>
    <w:rsid w:val="003C67CE"/>
    <w:rsid w:val="003C6C64"/>
    <w:rsid w:val="003C6D51"/>
    <w:rsid w:val="003C761C"/>
    <w:rsid w:val="003D10D0"/>
    <w:rsid w:val="003D5259"/>
    <w:rsid w:val="003D6830"/>
    <w:rsid w:val="003D69A0"/>
    <w:rsid w:val="003D6A8D"/>
    <w:rsid w:val="003D6D1D"/>
    <w:rsid w:val="003E0386"/>
    <w:rsid w:val="003E0BBB"/>
    <w:rsid w:val="003E0E2E"/>
    <w:rsid w:val="003E0E6E"/>
    <w:rsid w:val="003E1333"/>
    <w:rsid w:val="003E278B"/>
    <w:rsid w:val="003E3E2B"/>
    <w:rsid w:val="003E5AFD"/>
    <w:rsid w:val="003E67D9"/>
    <w:rsid w:val="003E793A"/>
    <w:rsid w:val="003F016E"/>
    <w:rsid w:val="003F05B6"/>
    <w:rsid w:val="003F2281"/>
    <w:rsid w:val="003F308C"/>
    <w:rsid w:val="003F33E8"/>
    <w:rsid w:val="003F34B2"/>
    <w:rsid w:val="003F3D5A"/>
    <w:rsid w:val="003F49C2"/>
    <w:rsid w:val="003F6257"/>
    <w:rsid w:val="003F7450"/>
    <w:rsid w:val="003F75E8"/>
    <w:rsid w:val="00400E70"/>
    <w:rsid w:val="00401468"/>
    <w:rsid w:val="00401E8D"/>
    <w:rsid w:val="00401FEA"/>
    <w:rsid w:val="004030BC"/>
    <w:rsid w:val="00403B14"/>
    <w:rsid w:val="00404845"/>
    <w:rsid w:val="00404995"/>
    <w:rsid w:val="00404AED"/>
    <w:rsid w:val="0040A94C"/>
    <w:rsid w:val="0041062B"/>
    <w:rsid w:val="004106B2"/>
    <w:rsid w:val="00410779"/>
    <w:rsid w:val="00412259"/>
    <w:rsid w:val="00412359"/>
    <w:rsid w:val="00412B16"/>
    <w:rsid w:val="004142C1"/>
    <w:rsid w:val="00414A71"/>
    <w:rsid w:val="00414D75"/>
    <w:rsid w:val="004152BB"/>
    <w:rsid w:val="00415348"/>
    <w:rsid w:val="00416434"/>
    <w:rsid w:val="00417BEE"/>
    <w:rsid w:val="00420709"/>
    <w:rsid w:val="00420F96"/>
    <w:rsid w:val="00424CF0"/>
    <w:rsid w:val="004252ED"/>
    <w:rsid w:val="0042682F"/>
    <w:rsid w:val="00427146"/>
    <w:rsid w:val="004275C2"/>
    <w:rsid w:val="0043085C"/>
    <w:rsid w:val="004309AF"/>
    <w:rsid w:val="004315B8"/>
    <w:rsid w:val="00432095"/>
    <w:rsid w:val="00432387"/>
    <w:rsid w:val="00432A91"/>
    <w:rsid w:val="00433370"/>
    <w:rsid w:val="00433FD1"/>
    <w:rsid w:val="00434248"/>
    <w:rsid w:val="004347BF"/>
    <w:rsid w:val="00435371"/>
    <w:rsid w:val="0043704F"/>
    <w:rsid w:val="00437559"/>
    <w:rsid w:val="00437FF4"/>
    <w:rsid w:val="004403C5"/>
    <w:rsid w:val="004407E4"/>
    <w:rsid w:val="00440D4B"/>
    <w:rsid w:val="004416D7"/>
    <w:rsid w:val="004426A8"/>
    <w:rsid w:val="00442F25"/>
    <w:rsid w:val="00443A5B"/>
    <w:rsid w:val="004444B3"/>
    <w:rsid w:val="00444500"/>
    <w:rsid w:val="00444502"/>
    <w:rsid w:val="004451AE"/>
    <w:rsid w:val="0044535D"/>
    <w:rsid w:val="00445556"/>
    <w:rsid w:val="004502A9"/>
    <w:rsid w:val="00450730"/>
    <w:rsid w:val="00450AB3"/>
    <w:rsid w:val="00450E5B"/>
    <w:rsid w:val="00451B49"/>
    <w:rsid w:val="00452FC4"/>
    <w:rsid w:val="00452FFE"/>
    <w:rsid w:val="004537CB"/>
    <w:rsid w:val="00453F3F"/>
    <w:rsid w:val="00454287"/>
    <w:rsid w:val="004542B6"/>
    <w:rsid w:val="00454CD7"/>
    <w:rsid w:val="004564E5"/>
    <w:rsid w:val="00460E15"/>
    <w:rsid w:val="00461226"/>
    <w:rsid w:val="00461754"/>
    <w:rsid w:val="0046226F"/>
    <w:rsid w:val="004639EA"/>
    <w:rsid w:val="004644D9"/>
    <w:rsid w:val="00465280"/>
    <w:rsid w:val="0046DC51"/>
    <w:rsid w:val="00470F95"/>
    <w:rsid w:val="0047125E"/>
    <w:rsid w:val="00471D12"/>
    <w:rsid w:val="00472B98"/>
    <w:rsid w:val="00472C6E"/>
    <w:rsid w:val="00473ADE"/>
    <w:rsid w:val="00473B19"/>
    <w:rsid w:val="00474E53"/>
    <w:rsid w:val="00475656"/>
    <w:rsid w:val="00476100"/>
    <w:rsid w:val="004769C2"/>
    <w:rsid w:val="00476F8E"/>
    <w:rsid w:val="00477F21"/>
    <w:rsid w:val="00480383"/>
    <w:rsid w:val="004809B4"/>
    <w:rsid w:val="00483000"/>
    <w:rsid w:val="00483FA9"/>
    <w:rsid w:val="0048623A"/>
    <w:rsid w:val="00486E7B"/>
    <w:rsid w:val="00487B99"/>
    <w:rsid w:val="00487D04"/>
    <w:rsid w:val="00490891"/>
    <w:rsid w:val="00491A12"/>
    <w:rsid w:val="00493A36"/>
    <w:rsid w:val="00493ECF"/>
    <w:rsid w:val="00494289"/>
    <w:rsid w:val="004958E9"/>
    <w:rsid w:val="00497BAB"/>
    <w:rsid w:val="004A20EF"/>
    <w:rsid w:val="004A2CE0"/>
    <w:rsid w:val="004A2EA8"/>
    <w:rsid w:val="004A49D0"/>
    <w:rsid w:val="004A4A6A"/>
    <w:rsid w:val="004A4F27"/>
    <w:rsid w:val="004A52BB"/>
    <w:rsid w:val="004A5BCD"/>
    <w:rsid w:val="004A64AC"/>
    <w:rsid w:val="004A68A9"/>
    <w:rsid w:val="004B0303"/>
    <w:rsid w:val="004B05D3"/>
    <w:rsid w:val="004B0DF0"/>
    <w:rsid w:val="004B3677"/>
    <w:rsid w:val="004B3EAE"/>
    <w:rsid w:val="004B4D17"/>
    <w:rsid w:val="004B6333"/>
    <w:rsid w:val="004B6376"/>
    <w:rsid w:val="004B69CC"/>
    <w:rsid w:val="004B7536"/>
    <w:rsid w:val="004B772D"/>
    <w:rsid w:val="004C1182"/>
    <w:rsid w:val="004C1516"/>
    <w:rsid w:val="004C15EE"/>
    <w:rsid w:val="004C218B"/>
    <w:rsid w:val="004C224F"/>
    <w:rsid w:val="004C4516"/>
    <w:rsid w:val="004C5311"/>
    <w:rsid w:val="004C5BD6"/>
    <w:rsid w:val="004C6523"/>
    <w:rsid w:val="004C6608"/>
    <w:rsid w:val="004C67E9"/>
    <w:rsid w:val="004C7275"/>
    <w:rsid w:val="004C75F7"/>
    <w:rsid w:val="004D099E"/>
    <w:rsid w:val="004D243D"/>
    <w:rsid w:val="004D3602"/>
    <w:rsid w:val="004D3A43"/>
    <w:rsid w:val="004D3B75"/>
    <w:rsid w:val="004D5249"/>
    <w:rsid w:val="004D59CF"/>
    <w:rsid w:val="004D60D2"/>
    <w:rsid w:val="004D6B24"/>
    <w:rsid w:val="004D6E22"/>
    <w:rsid w:val="004D7BC8"/>
    <w:rsid w:val="004E0386"/>
    <w:rsid w:val="004E1135"/>
    <w:rsid w:val="004E18D7"/>
    <w:rsid w:val="004E2551"/>
    <w:rsid w:val="004E2D68"/>
    <w:rsid w:val="004E468E"/>
    <w:rsid w:val="004E4AEF"/>
    <w:rsid w:val="004E57A5"/>
    <w:rsid w:val="004E5E19"/>
    <w:rsid w:val="004E6C61"/>
    <w:rsid w:val="004E792A"/>
    <w:rsid w:val="004E79C7"/>
    <w:rsid w:val="004F1431"/>
    <w:rsid w:val="004F1832"/>
    <w:rsid w:val="004F27D7"/>
    <w:rsid w:val="004F34A1"/>
    <w:rsid w:val="004F34CE"/>
    <w:rsid w:val="004F3899"/>
    <w:rsid w:val="004F54A7"/>
    <w:rsid w:val="0050356A"/>
    <w:rsid w:val="00503E48"/>
    <w:rsid w:val="005044A6"/>
    <w:rsid w:val="00504C59"/>
    <w:rsid w:val="00504EC8"/>
    <w:rsid w:val="00505A67"/>
    <w:rsid w:val="0050638A"/>
    <w:rsid w:val="005063B7"/>
    <w:rsid w:val="00506883"/>
    <w:rsid w:val="00506E89"/>
    <w:rsid w:val="00507E4B"/>
    <w:rsid w:val="005103EC"/>
    <w:rsid w:val="005109AD"/>
    <w:rsid w:val="0051139C"/>
    <w:rsid w:val="0051242B"/>
    <w:rsid w:val="0051297D"/>
    <w:rsid w:val="00512986"/>
    <w:rsid w:val="00512D01"/>
    <w:rsid w:val="00512E84"/>
    <w:rsid w:val="005139B4"/>
    <w:rsid w:val="0051641C"/>
    <w:rsid w:val="005177DE"/>
    <w:rsid w:val="0052000A"/>
    <w:rsid w:val="00520468"/>
    <w:rsid w:val="00520EB9"/>
    <w:rsid w:val="005210EA"/>
    <w:rsid w:val="00521368"/>
    <w:rsid w:val="005214C0"/>
    <w:rsid w:val="00521602"/>
    <w:rsid w:val="00521A1B"/>
    <w:rsid w:val="00522485"/>
    <w:rsid w:val="0052287A"/>
    <w:rsid w:val="00522DAD"/>
    <w:rsid w:val="00524BC8"/>
    <w:rsid w:val="00524C4E"/>
    <w:rsid w:val="00524FB9"/>
    <w:rsid w:val="005303BB"/>
    <w:rsid w:val="00530579"/>
    <w:rsid w:val="005323CF"/>
    <w:rsid w:val="00532C3C"/>
    <w:rsid w:val="00532D2C"/>
    <w:rsid w:val="0053404F"/>
    <w:rsid w:val="0053448A"/>
    <w:rsid w:val="005404E9"/>
    <w:rsid w:val="00542486"/>
    <w:rsid w:val="00542A18"/>
    <w:rsid w:val="00542BE4"/>
    <w:rsid w:val="00542E44"/>
    <w:rsid w:val="0054316E"/>
    <w:rsid w:val="00543FDB"/>
    <w:rsid w:val="00544D46"/>
    <w:rsid w:val="00544F50"/>
    <w:rsid w:val="00545800"/>
    <w:rsid w:val="00546195"/>
    <w:rsid w:val="00546A4E"/>
    <w:rsid w:val="00546DC0"/>
    <w:rsid w:val="0054702F"/>
    <w:rsid w:val="0054752D"/>
    <w:rsid w:val="0055393C"/>
    <w:rsid w:val="00554263"/>
    <w:rsid w:val="005550F4"/>
    <w:rsid w:val="00555C92"/>
    <w:rsid w:val="005566BB"/>
    <w:rsid w:val="005570C2"/>
    <w:rsid w:val="00560DAA"/>
    <w:rsid w:val="0056124D"/>
    <w:rsid w:val="0056393C"/>
    <w:rsid w:val="00564369"/>
    <w:rsid w:val="00564427"/>
    <w:rsid w:val="00566E65"/>
    <w:rsid w:val="00567041"/>
    <w:rsid w:val="005670C9"/>
    <w:rsid w:val="00567601"/>
    <w:rsid w:val="00567958"/>
    <w:rsid w:val="00571110"/>
    <w:rsid w:val="00571B96"/>
    <w:rsid w:val="00572132"/>
    <w:rsid w:val="005725E5"/>
    <w:rsid w:val="00573FE4"/>
    <w:rsid w:val="00574913"/>
    <w:rsid w:val="00574C61"/>
    <w:rsid w:val="005752DE"/>
    <w:rsid w:val="00576788"/>
    <w:rsid w:val="00576B95"/>
    <w:rsid w:val="00576D7A"/>
    <w:rsid w:val="005775C0"/>
    <w:rsid w:val="00582975"/>
    <w:rsid w:val="00582B89"/>
    <w:rsid w:val="0058307F"/>
    <w:rsid w:val="005831F6"/>
    <w:rsid w:val="0058394B"/>
    <w:rsid w:val="00583F96"/>
    <w:rsid w:val="00584102"/>
    <w:rsid w:val="005852D1"/>
    <w:rsid w:val="00587EA2"/>
    <w:rsid w:val="00587FBD"/>
    <w:rsid w:val="00592A62"/>
    <w:rsid w:val="005939C1"/>
    <w:rsid w:val="005944EA"/>
    <w:rsid w:val="005946FC"/>
    <w:rsid w:val="00594D84"/>
    <w:rsid w:val="0059519C"/>
    <w:rsid w:val="005951A7"/>
    <w:rsid w:val="00595383"/>
    <w:rsid w:val="00595770"/>
    <w:rsid w:val="00596440"/>
    <w:rsid w:val="005968B2"/>
    <w:rsid w:val="00596B52"/>
    <w:rsid w:val="0059711E"/>
    <w:rsid w:val="0059771C"/>
    <w:rsid w:val="005A15F7"/>
    <w:rsid w:val="005A1760"/>
    <w:rsid w:val="005A2EEE"/>
    <w:rsid w:val="005A3649"/>
    <w:rsid w:val="005A3707"/>
    <w:rsid w:val="005A4958"/>
    <w:rsid w:val="005A4BC3"/>
    <w:rsid w:val="005A5004"/>
    <w:rsid w:val="005A6118"/>
    <w:rsid w:val="005A66E1"/>
    <w:rsid w:val="005A7066"/>
    <w:rsid w:val="005A7190"/>
    <w:rsid w:val="005A7644"/>
    <w:rsid w:val="005A7818"/>
    <w:rsid w:val="005A7ADE"/>
    <w:rsid w:val="005B0216"/>
    <w:rsid w:val="005B05CB"/>
    <w:rsid w:val="005B0919"/>
    <w:rsid w:val="005B2C2C"/>
    <w:rsid w:val="005B2DC1"/>
    <w:rsid w:val="005B34CA"/>
    <w:rsid w:val="005B4A49"/>
    <w:rsid w:val="005B4A7C"/>
    <w:rsid w:val="005B50C4"/>
    <w:rsid w:val="005C0856"/>
    <w:rsid w:val="005C14C3"/>
    <w:rsid w:val="005C15D9"/>
    <w:rsid w:val="005C34DB"/>
    <w:rsid w:val="005C42EC"/>
    <w:rsid w:val="005C44E7"/>
    <w:rsid w:val="005C477F"/>
    <w:rsid w:val="005C5C61"/>
    <w:rsid w:val="005C5E68"/>
    <w:rsid w:val="005C5F26"/>
    <w:rsid w:val="005C6F11"/>
    <w:rsid w:val="005C7320"/>
    <w:rsid w:val="005C7322"/>
    <w:rsid w:val="005C772C"/>
    <w:rsid w:val="005C7B2C"/>
    <w:rsid w:val="005D14C4"/>
    <w:rsid w:val="005D2392"/>
    <w:rsid w:val="005D2ACD"/>
    <w:rsid w:val="005D534B"/>
    <w:rsid w:val="005D5858"/>
    <w:rsid w:val="005D7647"/>
    <w:rsid w:val="005D769E"/>
    <w:rsid w:val="005D7A81"/>
    <w:rsid w:val="005E17BA"/>
    <w:rsid w:val="005E202B"/>
    <w:rsid w:val="005E3F0B"/>
    <w:rsid w:val="005E3FCF"/>
    <w:rsid w:val="005E4B38"/>
    <w:rsid w:val="005E5F78"/>
    <w:rsid w:val="005E5FDD"/>
    <w:rsid w:val="005E6215"/>
    <w:rsid w:val="005E68FC"/>
    <w:rsid w:val="005E6DCD"/>
    <w:rsid w:val="005E7F73"/>
    <w:rsid w:val="005F0853"/>
    <w:rsid w:val="005F1050"/>
    <w:rsid w:val="005F146D"/>
    <w:rsid w:val="005F1605"/>
    <w:rsid w:val="005F1775"/>
    <w:rsid w:val="005F18A3"/>
    <w:rsid w:val="005F288A"/>
    <w:rsid w:val="005F2AA1"/>
    <w:rsid w:val="005F305E"/>
    <w:rsid w:val="005F3DF7"/>
    <w:rsid w:val="005F4265"/>
    <w:rsid w:val="005F5AA5"/>
    <w:rsid w:val="005F5D7B"/>
    <w:rsid w:val="005F69B4"/>
    <w:rsid w:val="005F6F14"/>
    <w:rsid w:val="005F6FAA"/>
    <w:rsid w:val="00601364"/>
    <w:rsid w:val="00601956"/>
    <w:rsid w:val="00601AFD"/>
    <w:rsid w:val="00602570"/>
    <w:rsid w:val="00602F6F"/>
    <w:rsid w:val="00603D37"/>
    <w:rsid w:val="00603D6A"/>
    <w:rsid w:val="00603E4F"/>
    <w:rsid w:val="00606631"/>
    <w:rsid w:val="00606D75"/>
    <w:rsid w:val="00607474"/>
    <w:rsid w:val="006114D4"/>
    <w:rsid w:val="00611800"/>
    <w:rsid w:val="00611A6B"/>
    <w:rsid w:val="00612B4A"/>
    <w:rsid w:val="00613C2F"/>
    <w:rsid w:val="00613FCB"/>
    <w:rsid w:val="006140E2"/>
    <w:rsid w:val="00614587"/>
    <w:rsid w:val="006153FB"/>
    <w:rsid w:val="006154E6"/>
    <w:rsid w:val="0061568F"/>
    <w:rsid w:val="00615A4F"/>
    <w:rsid w:val="00615C39"/>
    <w:rsid w:val="00615D63"/>
    <w:rsid w:val="0061677D"/>
    <w:rsid w:val="0062041D"/>
    <w:rsid w:val="00620B19"/>
    <w:rsid w:val="00621650"/>
    <w:rsid w:val="0062392E"/>
    <w:rsid w:val="006239FE"/>
    <w:rsid w:val="0062414D"/>
    <w:rsid w:val="00624E4D"/>
    <w:rsid w:val="00624E63"/>
    <w:rsid w:val="0062513A"/>
    <w:rsid w:val="00625AFC"/>
    <w:rsid w:val="00625B7B"/>
    <w:rsid w:val="00625F44"/>
    <w:rsid w:val="00627697"/>
    <w:rsid w:val="006277EA"/>
    <w:rsid w:val="0063068D"/>
    <w:rsid w:val="00630BD9"/>
    <w:rsid w:val="006321D3"/>
    <w:rsid w:val="00632A88"/>
    <w:rsid w:val="00634256"/>
    <w:rsid w:val="006371A0"/>
    <w:rsid w:val="00640772"/>
    <w:rsid w:val="006411B1"/>
    <w:rsid w:val="006414A7"/>
    <w:rsid w:val="0064241A"/>
    <w:rsid w:val="0064274E"/>
    <w:rsid w:val="00643872"/>
    <w:rsid w:val="00643E73"/>
    <w:rsid w:val="00644BB7"/>
    <w:rsid w:val="00644D0A"/>
    <w:rsid w:val="006453AE"/>
    <w:rsid w:val="00645BBE"/>
    <w:rsid w:val="00646266"/>
    <w:rsid w:val="00646DE0"/>
    <w:rsid w:val="00646E17"/>
    <w:rsid w:val="00647EF5"/>
    <w:rsid w:val="00650579"/>
    <w:rsid w:val="00651616"/>
    <w:rsid w:val="006516F4"/>
    <w:rsid w:val="00651D92"/>
    <w:rsid w:val="00652E83"/>
    <w:rsid w:val="0065423D"/>
    <w:rsid w:val="006545A6"/>
    <w:rsid w:val="006550BB"/>
    <w:rsid w:val="006551C4"/>
    <w:rsid w:val="00655970"/>
    <w:rsid w:val="00655982"/>
    <w:rsid w:val="006559AA"/>
    <w:rsid w:val="00656146"/>
    <w:rsid w:val="006573AE"/>
    <w:rsid w:val="006603C2"/>
    <w:rsid w:val="0066396E"/>
    <w:rsid w:val="006639A2"/>
    <w:rsid w:val="00664D50"/>
    <w:rsid w:val="00665AA9"/>
    <w:rsid w:val="00665C4D"/>
    <w:rsid w:val="00666878"/>
    <w:rsid w:val="006669FD"/>
    <w:rsid w:val="00666B47"/>
    <w:rsid w:val="006672FE"/>
    <w:rsid w:val="00671BC1"/>
    <w:rsid w:val="00671C20"/>
    <w:rsid w:val="00671C73"/>
    <w:rsid w:val="00672952"/>
    <w:rsid w:val="006732AA"/>
    <w:rsid w:val="00673B98"/>
    <w:rsid w:val="00675336"/>
    <w:rsid w:val="00675539"/>
    <w:rsid w:val="00676972"/>
    <w:rsid w:val="00676FC1"/>
    <w:rsid w:val="00677FBB"/>
    <w:rsid w:val="00680051"/>
    <w:rsid w:val="006810C5"/>
    <w:rsid w:val="006812B2"/>
    <w:rsid w:val="00681657"/>
    <w:rsid w:val="00681908"/>
    <w:rsid w:val="00681C39"/>
    <w:rsid w:val="00683201"/>
    <w:rsid w:val="00683337"/>
    <w:rsid w:val="00683758"/>
    <w:rsid w:val="0068473E"/>
    <w:rsid w:val="006847C1"/>
    <w:rsid w:val="00685762"/>
    <w:rsid w:val="00686871"/>
    <w:rsid w:val="00686D33"/>
    <w:rsid w:val="0068705B"/>
    <w:rsid w:val="006871BE"/>
    <w:rsid w:val="0068794F"/>
    <w:rsid w:val="00687A59"/>
    <w:rsid w:val="00687E91"/>
    <w:rsid w:val="00690EEA"/>
    <w:rsid w:val="006917A3"/>
    <w:rsid w:val="00692379"/>
    <w:rsid w:val="006926E7"/>
    <w:rsid w:val="00692EBE"/>
    <w:rsid w:val="00692EE2"/>
    <w:rsid w:val="0069394B"/>
    <w:rsid w:val="00694AD3"/>
    <w:rsid w:val="00694C4F"/>
    <w:rsid w:val="00694E75"/>
    <w:rsid w:val="00695512"/>
    <w:rsid w:val="00696778"/>
    <w:rsid w:val="0069689E"/>
    <w:rsid w:val="00696A93"/>
    <w:rsid w:val="00696BE1"/>
    <w:rsid w:val="006976AB"/>
    <w:rsid w:val="006A0A2D"/>
    <w:rsid w:val="006A1310"/>
    <w:rsid w:val="006A2439"/>
    <w:rsid w:val="006A246E"/>
    <w:rsid w:val="006A4339"/>
    <w:rsid w:val="006A4381"/>
    <w:rsid w:val="006A451B"/>
    <w:rsid w:val="006A48C3"/>
    <w:rsid w:val="006A4B8A"/>
    <w:rsid w:val="006A4DD0"/>
    <w:rsid w:val="006A50A0"/>
    <w:rsid w:val="006A55C4"/>
    <w:rsid w:val="006A6044"/>
    <w:rsid w:val="006A66D3"/>
    <w:rsid w:val="006B094C"/>
    <w:rsid w:val="006B169F"/>
    <w:rsid w:val="006B1992"/>
    <w:rsid w:val="006B3BD9"/>
    <w:rsid w:val="006B4A52"/>
    <w:rsid w:val="006B4F7A"/>
    <w:rsid w:val="006B5095"/>
    <w:rsid w:val="006B600C"/>
    <w:rsid w:val="006B6B96"/>
    <w:rsid w:val="006B72B1"/>
    <w:rsid w:val="006C01D3"/>
    <w:rsid w:val="006C0366"/>
    <w:rsid w:val="006C07C9"/>
    <w:rsid w:val="006C12F3"/>
    <w:rsid w:val="006C1AD9"/>
    <w:rsid w:val="006C2B9C"/>
    <w:rsid w:val="006C310A"/>
    <w:rsid w:val="006C405B"/>
    <w:rsid w:val="006C417A"/>
    <w:rsid w:val="006C5157"/>
    <w:rsid w:val="006C56E4"/>
    <w:rsid w:val="006C665B"/>
    <w:rsid w:val="006C7216"/>
    <w:rsid w:val="006C7C76"/>
    <w:rsid w:val="006D006B"/>
    <w:rsid w:val="006D16C3"/>
    <w:rsid w:val="006D1C19"/>
    <w:rsid w:val="006D2765"/>
    <w:rsid w:val="006D3434"/>
    <w:rsid w:val="006D475B"/>
    <w:rsid w:val="006D4D02"/>
    <w:rsid w:val="006D5F6D"/>
    <w:rsid w:val="006D751A"/>
    <w:rsid w:val="006D76B6"/>
    <w:rsid w:val="006D7A1B"/>
    <w:rsid w:val="006E0535"/>
    <w:rsid w:val="006E0A0B"/>
    <w:rsid w:val="006E12C9"/>
    <w:rsid w:val="006E2D75"/>
    <w:rsid w:val="006E385A"/>
    <w:rsid w:val="006E3BEE"/>
    <w:rsid w:val="006E4AB3"/>
    <w:rsid w:val="006E4E8D"/>
    <w:rsid w:val="006E4F79"/>
    <w:rsid w:val="006E5740"/>
    <w:rsid w:val="006E61A9"/>
    <w:rsid w:val="006E6730"/>
    <w:rsid w:val="006E7255"/>
    <w:rsid w:val="006E73B4"/>
    <w:rsid w:val="006E7F19"/>
    <w:rsid w:val="006F0843"/>
    <w:rsid w:val="006F0FD3"/>
    <w:rsid w:val="006F155C"/>
    <w:rsid w:val="006F1C29"/>
    <w:rsid w:val="006F1F1C"/>
    <w:rsid w:val="006F2047"/>
    <w:rsid w:val="006F209B"/>
    <w:rsid w:val="006F298B"/>
    <w:rsid w:val="006F2CBC"/>
    <w:rsid w:val="006F4058"/>
    <w:rsid w:val="006F4345"/>
    <w:rsid w:val="006F5768"/>
    <w:rsid w:val="006F7B70"/>
    <w:rsid w:val="00700D11"/>
    <w:rsid w:val="00701134"/>
    <w:rsid w:val="00701EB4"/>
    <w:rsid w:val="00702416"/>
    <w:rsid w:val="00702A57"/>
    <w:rsid w:val="00704653"/>
    <w:rsid w:val="007048FF"/>
    <w:rsid w:val="00704AB3"/>
    <w:rsid w:val="00704BC5"/>
    <w:rsid w:val="00704F6F"/>
    <w:rsid w:val="007051B8"/>
    <w:rsid w:val="0070543E"/>
    <w:rsid w:val="0070584A"/>
    <w:rsid w:val="007064A6"/>
    <w:rsid w:val="00706647"/>
    <w:rsid w:val="00706C64"/>
    <w:rsid w:val="007077D5"/>
    <w:rsid w:val="00710007"/>
    <w:rsid w:val="007101E3"/>
    <w:rsid w:val="00710E70"/>
    <w:rsid w:val="007113A6"/>
    <w:rsid w:val="00711C5F"/>
    <w:rsid w:val="00711D99"/>
    <w:rsid w:val="00712010"/>
    <w:rsid w:val="007134FC"/>
    <w:rsid w:val="00713D7D"/>
    <w:rsid w:val="00714A49"/>
    <w:rsid w:val="00715280"/>
    <w:rsid w:val="007157D2"/>
    <w:rsid w:val="00715ECA"/>
    <w:rsid w:val="0071791F"/>
    <w:rsid w:val="00717FAA"/>
    <w:rsid w:val="00721F82"/>
    <w:rsid w:val="00721FDD"/>
    <w:rsid w:val="00722220"/>
    <w:rsid w:val="00722636"/>
    <w:rsid w:val="00724D17"/>
    <w:rsid w:val="00726739"/>
    <w:rsid w:val="00727096"/>
    <w:rsid w:val="007272A0"/>
    <w:rsid w:val="0073020D"/>
    <w:rsid w:val="00730DFC"/>
    <w:rsid w:val="00735851"/>
    <w:rsid w:val="00735C2C"/>
    <w:rsid w:val="00737288"/>
    <w:rsid w:val="007377F2"/>
    <w:rsid w:val="0074097E"/>
    <w:rsid w:val="007409B6"/>
    <w:rsid w:val="007410A2"/>
    <w:rsid w:val="00741249"/>
    <w:rsid w:val="00741748"/>
    <w:rsid w:val="00743941"/>
    <w:rsid w:val="00744DC8"/>
    <w:rsid w:val="00744E8A"/>
    <w:rsid w:val="00746039"/>
    <w:rsid w:val="00746A09"/>
    <w:rsid w:val="00750BCB"/>
    <w:rsid w:val="00751F1F"/>
    <w:rsid w:val="007539D3"/>
    <w:rsid w:val="00754B37"/>
    <w:rsid w:val="00755496"/>
    <w:rsid w:val="00755C20"/>
    <w:rsid w:val="00757504"/>
    <w:rsid w:val="007575FF"/>
    <w:rsid w:val="00760BDF"/>
    <w:rsid w:val="007610C7"/>
    <w:rsid w:val="00761743"/>
    <w:rsid w:val="007617D2"/>
    <w:rsid w:val="007624CF"/>
    <w:rsid w:val="00762A15"/>
    <w:rsid w:val="00762F1D"/>
    <w:rsid w:val="007638F6"/>
    <w:rsid w:val="00763ECD"/>
    <w:rsid w:val="00763ED0"/>
    <w:rsid w:val="007642BD"/>
    <w:rsid w:val="007657DB"/>
    <w:rsid w:val="00765D82"/>
    <w:rsid w:val="00765FF1"/>
    <w:rsid w:val="00766078"/>
    <w:rsid w:val="00766423"/>
    <w:rsid w:val="0076678B"/>
    <w:rsid w:val="00770A63"/>
    <w:rsid w:val="0077205F"/>
    <w:rsid w:val="0077230D"/>
    <w:rsid w:val="00772B64"/>
    <w:rsid w:val="00773355"/>
    <w:rsid w:val="00774256"/>
    <w:rsid w:val="00774325"/>
    <w:rsid w:val="00775055"/>
    <w:rsid w:val="00776747"/>
    <w:rsid w:val="00776973"/>
    <w:rsid w:val="007771B7"/>
    <w:rsid w:val="0078116C"/>
    <w:rsid w:val="00781254"/>
    <w:rsid w:val="00782991"/>
    <w:rsid w:val="00782FE7"/>
    <w:rsid w:val="00783B55"/>
    <w:rsid w:val="00783D60"/>
    <w:rsid w:val="007845F9"/>
    <w:rsid w:val="00784EB7"/>
    <w:rsid w:val="00784F4B"/>
    <w:rsid w:val="0078548B"/>
    <w:rsid w:val="007854E5"/>
    <w:rsid w:val="0078653E"/>
    <w:rsid w:val="007875B8"/>
    <w:rsid w:val="007879EA"/>
    <w:rsid w:val="00787D7D"/>
    <w:rsid w:val="00787DAC"/>
    <w:rsid w:val="007900BF"/>
    <w:rsid w:val="00790596"/>
    <w:rsid w:val="0079063A"/>
    <w:rsid w:val="0079101D"/>
    <w:rsid w:val="00791230"/>
    <w:rsid w:val="0079169D"/>
    <w:rsid w:val="00793A99"/>
    <w:rsid w:val="00794833"/>
    <w:rsid w:val="00794918"/>
    <w:rsid w:val="00794981"/>
    <w:rsid w:val="007976FA"/>
    <w:rsid w:val="007A030C"/>
    <w:rsid w:val="007A0B18"/>
    <w:rsid w:val="007A0FB5"/>
    <w:rsid w:val="007A1619"/>
    <w:rsid w:val="007A1726"/>
    <w:rsid w:val="007A1890"/>
    <w:rsid w:val="007A1F7F"/>
    <w:rsid w:val="007A26A3"/>
    <w:rsid w:val="007A2D82"/>
    <w:rsid w:val="007A2E3B"/>
    <w:rsid w:val="007A36BF"/>
    <w:rsid w:val="007A3C25"/>
    <w:rsid w:val="007A3F93"/>
    <w:rsid w:val="007A4202"/>
    <w:rsid w:val="007A5B75"/>
    <w:rsid w:val="007A6EB4"/>
    <w:rsid w:val="007A702D"/>
    <w:rsid w:val="007B080B"/>
    <w:rsid w:val="007B0998"/>
    <w:rsid w:val="007B121C"/>
    <w:rsid w:val="007B3BE4"/>
    <w:rsid w:val="007B478A"/>
    <w:rsid w:val="007B4CC1"/>
    <w:rsid w:val="007B5B60"/>
    <w:rsid w:val="007B6D43"/>
    <w:rsid w:val="007B7BF3"/>
    <w:rsid w:val="007C0947"/>
    <w:rsid w:val="007C1C4E"/>
    <w:rsid w:val="007C1D95"/>
    <w:rsid w:val="007C2968"/>
    <w:rsid w:val="007C3331"/>
    <w:rsid w:val="007C3F04"/>
    <w:rsid w:val="007C4600"/>
    <w:rsid w:val="007C52FA"/>
    <w:rsid w:val="007C5660"/>
    <w:rsid w:val="007C6134"/>
    <w:rsid w:val="007C6656"/>
    <w:rsid w:val="007C7785"/>
    <w:rsid w:val="007D0DA4"/>
    <w:rsid w:val="007D12F8"/>
    <w:rsid w:val="007D174D"/>
    <w:rsid w:val="007D3286"/>
    <w:rsid w:val="007D3648"/>
    <w:rsid w:val="007D3C1F"/>
    <w:rsid w:val="007D4DC7"/>
    <w:rsid w:val="007D51B5"/>
    <w:rsid w:val="007D6290"/>
    <w:rsid w:val="007D62CF"/>
    <w:rsid w:val="007D6CDA"/>
    <w:rsid w:val="007D73E4"/>
    <w:rsid w:val="007D73E6"/>
    <w:rsid w:val="007D77F7"/>
    <w:rsid w:val="007E02D0"/>
    <w:rsid w:val="007E1D7C"/>
    <w:rsid w:val="007E29D4"/>
    <w:rsid w:val="007E365F"/>
    <w:rsid w:val="007E3F37"/>
    <w:rsid w:val="007E424A"/>
    <w:rsid w:val="007E4A4A"/>
    <w:rsid w:val="007E4AA7"/>
    <w:rsid w:val="007E5310"/>
    <w:rsid w:val="007E54C1"/>
    <w:rsid w:val="007E5797"/>
    <w:rsid w:val="007E614E"/>
    <w:rsid w:val="007E6704"/>
    <w:rsid w:val="007E68F2"/>
    <w:rsid w:val="007E6A63"/>
    <w:rsid w:val="007E6BCC"/>
    <w:rsid w:val="007E72DD"/>
    <w:rsid w:val="007E7864"/>
    <w:rsid w:val="007E7A46"/>
    <w:rsid w:val="007F085C"/>
    <w:rsid w:val="007F29F3"/>
    <w:rsid w:val="007F2F9D"/>
    <w:rsid w:val="007F3300"/>
    <w:rsid w:val="007F3A23"/>
    <w:rsid w:val="007F3B0D"/>
    <w:rsid w:val="007F4D01"/>
    <w:rsid w:val="007F4FE7"/>
    <w:rsid w:val="007F550B"/>
    <w:rsid w:val="007F5A05"/>
    <w:rsid w:val="007F5E57"/>
    <w:rsid w:val="007F67DB"/>
    <w:rsid w:val="007F6EF9"/>
    <w:rsid w:val="007F77BB"/>
    <w:rsid w:val="007F7C26"/>
    <w:rsid w:val="007F7D45"/>
    <w:rsid w:val="00800964"/>
    <w:rsid w:val="00800AF2"/>
    <w:rsid w:val="00801922"/>
    <w:rsid w:val="00801E32"/>
    <w:rsid w:val="00802322"/>
    <w:rsid w:val="0080234B"/>
    <w:rsid w:val="00802B5D"/>
    <w:rsid w:val="00802C14"/>
    <w:rsid w:val="0080443B"/>
    <w:rsid w:val="00806278"/>
    <w:rsid w:val="008064AA"/>
    <w:rsid w:val="00806B1E"/>
    <w:rsid w:val="00807C95"/>
    <w:rsid w:val="00807CAA"/>
    <w:rsid w:val="008115E5"/>
    <w:rsid w:val="008118F2"/>
    <w:rsid w:val="00812136"/>
    <w:rsid w:val="008122AC"/>
    <w:rsid w:val="008124CD"/>
    <w:rsid w:val="00812BBD"/>
    <w:rsid w:val="008130DA"/>
    <w:rsid w:val="00813FC6"/>
    <w:rsid w:val="00814425"/>
    <w:rsid w:val="008151A2"/>
    <w:rsid w:val="008156C8"/>
    <w:rsid w:val="0081594B"/>
    <w:rsid w:val="008165D7"/>
    <w:rsid w:val="008171DD"/>
    <w:rsid w:val="00817ACA"/>
    <w:rsid w:val="008208F5"/>
    <w:rsid w:val="00821320"/>
    <w:rsid w:val="00821DD7"/>
    <w:rsid w:val="00822D93"/>
    <w:rsid w:val="008238EE"/>
    <w:rsid w:val="00824E68"/>
    <w:rsid w:val="008308EC"/>
    <w:rsid w:val="00831E0F"/>
    <w:rsid w:val="00832CA4"/>
    <w:rsid w:val="00833358"/>
    <w:rsid w:val="008334EC"/>
    <w:rsid w:val="00833527"/>
    <w:rsid w:val="00833B75"/>
    <w:rsid w:val="00833D81"/>
    <w:rsid w:val="008354A2"/>
    <w:rsid w:val="00835BA9"/>
    <w:rsid w:val="00835D6C"/>
    <w:rsid w:val="00836F86"/>
    <w:rsid w:val="00837A82"/>
    <w:rsid w:val="00837F85"/>
    <w:rsid w:val="0084127F"/>
    <w:rsid w:val="00842C2A"/>
    <w:rsid w:val="00843960"/>
    <w:rsid w:val="008440B8"/>
    <w:rsid w:val="008442C6"/>
    <w:rsid w:val="00844553"/>
    <w:rsid w:val="00844700"/>
    <w:rsid w:val="008449F3"/>
    <w:rsid w:val="0084558E"/>
    <w:rsid w:val="00845E0B"/>
    <w:rsid w:val="008463B9"/>
    <w:rsid w:val="0084689E"/>
    <w:rsid w:val="0084736B"/>
    <w:rsid w:val="008500E0"/>
    <w:rsid w:val="00850BB4"/>
    <w:rsid w:val="008511D8"/>
    <w:rsid w:val="0085161E"/>
    <w:rsid w:val="0085291D"/>
    <w:rsid w:val="00852E66"/>
    <w:rsid w:val="00853DD5"/>
    <w:rsid w:val="008540EB"/>
    <w:rsid w:val="00854B66"/>
    <w:rsid w:val="00854B83"/>
    <w:rsid w:val="00854FB5"/>
    <w:rsid w:val="00855590"/>
    <w:rsid w:val="008556EB"/>
    <w:rsid w:val="00855CC5"/>
    <w:rsid w:val="0085619D"/>
    <w:rsid w:val="00857688"/>
    <w:rsid w:val="00857A98"/>
    <w:rsid w:val="00861D2E"/>
    <w:rsid w:val="00861EA5"/>
    <w:rsid w:val="0086284B"/>
    <w:rsid w:val="0086294A"/>
    <w:rsid w:val="00863A36"/>
    <w:rsid w:val="00863D47"/>
    <w:rsid w:val="00864B64"/>
    <w:rsid w:val="00865E44"/>
    <w:rsid w:val="00866383"/>
    <w:rsid w:val="00867602"/>
    <w:rsid w:val="00870EC7"/>
    <w:rsid w:val="00871ADE"/>
    <w:rsid w:val="008721E5"/>
    <w:rsid w:val="00872FD6"/>
    <w:rsid w:val="00873195"/>
    <w:rsid w:val="00874229"/>
    <w:rsid w:val="0087513B"/>
    <w:rsid w:val="00875436"/>
    <w:rsid w:val="00876415"/>
    <w:rsid w:val="00880235"/>
    <w:rsid w:val="00881A28"/>
    <w:rsid w:val="00882107"/>
    <w:rsid w:val="00882131"/>
    <w:rsid w:val="00882400"/>
    <w:rsid w:val="00882ABF"/>
    <w:rsid w:val="00883CAA"/>
    <w:rsid w:val="00884942"/>
    <w:rsid w:val="00884D24"/>
    <w:rsid w:val="008856D7"/>
    <w:rsid w:val="00886B34"/>
    <w:rsid w:val="00887749"/>
    <w:rsid w:val="00887CCF"/>
    <w:rsid w:val="00890CFC"/>
    <w:rsid w:val="00890E29"/>
    <w:rsid w:val="00890EFE"/>
    <w:rsid w:val="00890F5D"/>
    <w:rsid w:val="008910C6"/>
    <w:rsid w:val="00891D32"/>
    <w:rsid w:val="008934F5"/>
    <w:rsid w:val="008935A4"/>
    <w:rsid w:val="008937A8"/>
    <w:rsid w:val="00893FDC"/>
    <w:rsid w:val="00894F85"/>
    <w:rsid w:val="008957C1"/>
    <w:rsid w:val="0089620D"/>
    <w:rsid w:val="008968D9"/>
    <w:rsid w:val="00896FE3"/>
    <w:rsid w:val="0089748B"/>
    <w:rsid w:val="008A10FB"/>
    <w:rsid w:val="008A122A"/>
    <w:rsid w:val="008A2855"/>
    <w:rsid w:val="008A2C84"/>
    <w:rsid w:val="008A61C7"/>
    <w:rsid w:val="008B0704"/>
    <w:rsid w:val="008B2107"/>
    <w:rsid w:val="008B2B12"/>
    <w:rsid w:val="008B2EDB"/>
    <w:rsid w:val="008B38AF"/>
    <w:rsid w:val="008B4812"/>
    <w:rsid w:val="008B4C58"/>
    <w:rsid w:val="008B50E0"/>
    <w:rsid w:val="008B5683"/>
    <w:rsid w:val="008B5E31"/>
    <w:rsid w:val="008B6504"/>
    <w:rsid w:val="008B6994"/>
    <w:rsid w:val="008B70DB"/>
    <w:rsid w:val="008B7EDC"/>
    <w:rsid w:val="008BB5A7"/>
    <w:rsid w:val="008C09C4"/>
    <w:rsid w:val="008C24EF"/>
    <w:rsid w:val="008C334F"/>
    <w:rsid w:val="008C3457"/>
    <w:rsid w:val="008C3CA6"/>
    <w:rsid w:val="008C4245"/>
    <w:rsid w:val="008C45DC"/>
    <w:rsid w:val="008C495E"/>
    <w:rsid w:val="008C5D64"/>
    <w:rsid w:val="008C5DE0"/>
    <w:rsid w:val="008C5F2B"/>
    <w:rsid w:val="008C678A"/>
    <w:rsid w:val="008C6AD0"/>
    <w:rsid w:val="008C6E67"/>
    <w:rsid w:val="008C715B"/>
    <w:rsid w:val="008C7917"/>
    <w:rsid w:val="008D03D6"/>
    <w:rsid w:val="008D0AFE"/>
    <w:rsid w:val="008D1802"/>
    <w:rsid w:val="008D1FCA"/>
    <w:rsid w:val="008D2156"/>
    <w:rsid w:val="008D21E1"/>
    <w:rsid w:val="008D3659"/>
    <w:rsid w:val="008D3EB1"/>
    <w:rsid w:val="008D3F59"/>
    <w:rsid w:val="008D40D1"/>
    <w:rsid w:val="008D46CE"/>
    <w:rsid w:val="008D53B3"/>
    <w:rsid w:val="008D57D4"/>
    <w:rsid w:val="008D63C7"/>
    <w:rsid w:val="008D72C7"/>
    <w:rsid w:val="008D7E36"/>
    <w:rsid w:val="008DC410"/>
    <w:rsid w:val="008E0007"/>
    <w:rsid w:val="008E115E"/>
    <w:rsid w:val="008E15C8"/>
    <w:rsid w:val="008E1747"/>
    <w:rsid w:val="008E33A6"/>
    <w:rsid w:val="008E4543"/>
    <w:rsid w:val="008E6A3A"/>
    <w:rsid w:val="008E6CE4"/>
    <w:rsid w:val="008E70FD"/>
    <w:rsid w:val="008E7136"/>
    <w:rsid w:val="008E74AA"/>
    <w:rsid w:val="008F016E"/>
    <w:rsid w:val="008F0689"/>
    <w:rsid w:val="008F0ECB"/>
    <w:rsid w:val="008F1FE0"/>
    <w:rsid w:val="008F3474"/>
    <w:rsid w:val="008F3721"/>
    <w:rsid w:val="008F3CDB"/>
    <w:rsid w:val="008F4883"/>
    <w:rsid w:val="008F4947"/>
    <w:rsid w:val="008F53B7"/>
    <w:rsid w:val="008F5C73"/>
    <w:rsid w:val="009002C8"/>
    <w:rsid w:val="00900456"/>
    <w:rsid w:val="00900923"/>
    <w:rsid w:val="009015C6"/>
    <w:rsid w:val="00901C4B"/>
    <w:rsid w:val="009020CE"/>
    <w:rsid w:val="009025D1"/>
    <w:rsid w:val="0090349B"/>
    <w:rsid w:val="009051B9"/>
    <w:rsid w:val="00905473"/>
    <w:rsid w:val="00906531"/>
    <w:rsid w:val="00910C23"/>
    <w:rsid w:val="00911ED6"/>
    <w:rsid w:val="00912F6E"/>
    <w:rsid w:val="00913028"/>
    <w:rsid w:val="009140BB"/>
    <w:rsid w:val="00915561"/>
    <w:rsid w:val="00916456"/>
    <w:rsid w:val="009167B7"/>
    <w:rsid w:val="0091696D"/>
    <w:rsid w:val="00917E38"/>
    <w:rsid w:val="00920499"/>
    <w:rsid w:val="0092095E"/>
    <w:rsid w:val="00921C13"/>
    <w:rsid w:val="00921C68"/>
    <w:rsid w:val="00921E50"/>
    <w:rsid w:val="00922EEE"/>
    <w:rsid w:val="009236F2"/>
    <w:rsid w:val="00923CA1"/>
    <w:rsid w:val="00926729"/>
    <w:rsid w:val="00926B5C"/>
    <w:rsid w:val="00927437"/>
    <w:rsid w:val="00930032"/>
    <w:rsid w:val="00930E86"/>
    <w:rsid w:val="00931052"/>
    <w:rsid w:val="009311B8"/>
    <w:rsid w:val="00931733"/>
    <w:rsid w:val="009318A8"/>
    <w:rsid w:val="009321D2"/>
    <w:rsid w:val="009324A2"/>
    <w:rsid w:val="00932FF7"/>
    <w:rsid w:val="009344C5"/>
    <w:rsid w:val="00934CB8"/>
    <w:rsid w:val="00935414"/>
    <w:rsid w:val="00935451"/>
    <w:rsid w:val="00936E04"/>
    <w:rsid w:val="009372B9"/>
    <w:rsid w:val="00937EF1"/>
    <w:rsid w:val="0093E51D"/>
    <w:rsid w:val="009407AB"/>
    <w:rsid w:val="00940DAA"/>
    <w:rsid w:val="00940EDA"/>
    <w:rsid w:val="0094269D"/>
    <w:rsid w:val="00942733"/>
    <w:rsid w:val="00942E8E"/>
    <w:rsid w:val="00942EF3"/>
    <w:rsid w:val="00943256"/>
    <w:rsid w:val="00943418"/>
    <w:rsid w:val="00943943"/>
    <w:rsid w:val="00943F65"/>
    <w:rsid w:val="009454DD"/>
    <w:rsid w:val="009464D6"/>
    <w:rsid w:val="00947582"/>
    <w:rsid w:val="00947890"/>
    <w:rsid w:val="00951758"/>
    <w:rsid w:val="0095326D"/>
    <w:rsid w:val="00953958"/>
    <w:rsid w:val="00953BEA"/>
    <w:rsid w:val="00953D90"/>
    <w:rsid w:val="009547A8"/>
    <w:rsid w:val="009547D2"/>
    <w:rsid w:val="00954AB6"/>
    <w:rsid w:val="00954AEB"/>
    <w:rsid w:val="00955624"/>
    <w:rsid w:val="00955725"/>
    <w:rsid w:val="009558C9"/>
    <w:rsid w:val="00956CEF"/>
    <w:rsid w:val="009570D7"/>
    <w:rsid w:val="0095747F"/>
    <w:rsid w:val="00960451"/>
    <w:rsid w:val="0096100D"/>
    <w:rsid w:val="00961611"/>
    <w:rsid w:val="00962ABF"/>
    <w:rsid w:val="009633C6"/>
    <w:rsid w:val="00963DDD"/>
    <w:rsid w:val="0096475F"/>
    <w:rsid w:val="00965CC7"/>
    <w:rsid w:val="009673C5"/>
    <w:rsid w:val="00967C74"/>
    <w:rsid w:val="00967D0B"/>
    <w:rsid w:val="00967D21"/>
    <w:rsid w:val="009732C2"/>
    <w:rsid w:val="0097443D"/>
    <w:rsid w:val="00976865"/>
    <w:rsid w:val="009770B3"/>
    <w:rsid w:val="0098024B"/>
    <w:rsid w:val="009805C4"/>
    <w:rsid w:val="00980E4B"/>
    <w:rsid w:val="009816BD"/>
    <w:rsid w:val="0098268B"/>
    <w:rsid w:val="00982A51"/>
    <w:rsid w:val="00984042"/>
    <w:rsid w:val="009845B5"/>
    <w:rsid w:val="0098536F"/>
    <w:rsid w:val="00985926"/>
    <w:rsid w:val="00986D99"/>
    <w:rsid w:val="00986F44"/>
    <w:rsid w:val="009876D8"/>
    <w:rsid w:val="009904DA"/>
    <w:rsid w:val="0099080A"/>
    <w:rsid w:val="00990ACC"/>
    <w:rsid w:val="00990EC0"/>
    <w:rsid w:val="009912D9"/>
    <w:rsid w:val="00991316"/>
    <w:rsid w:val="009918FC"/>
    <w:rsid w:val="00991983"/>
    <w:rsid w:val="00993AC7"/>
    <w:rsid w:val="00993C4D"/>
    <w:rsid w:val="009941AF"/>
    <w:rsid w:val="00997872"/>
    <w:rsid w:val="009A0A95"/>
    <w:rsid w:val="009A129D"/>
    <w:rsid w:val="009A1850"/>
    <w:rsid w:val="009A1C7E"/>
    <w:rsid w:val="009A257D"/>
    <w:rsid w:val="009A29B2"/>
    <w:rsid w:val="009A63BF"/>
    <w:rsid w:val="009A6A84"/>
    <w:rsid w:val="009A739A"/>
    <w:rsid w:val="009A7F60"/>
    <w:rsid w:val="009B07D8"/>
    <w:rsid w:val="009B0A7D"/>
    <w:rsid w:val="009B2349"/>
    <w:rsid w:val="009B31AB"/>
    <w:rsid w:val="009B378B"/>
    <w:rsid w:val="009B3D3D"/>
    <w:rsid w:val="009B3E9A"/>
    <w:rsid w:val="009B3F20"/>
    <w:rsid w:val="009B4865"/>
    <w:rsid w:val="009B5BAB"/>
    <w:rsid w:val="009B6D65"/>
    <w:rsid w:val="009C0527"/>
    <w:rsid w:val="009C06FB"/>
    <w:rsid w:val="009C10F4"/>
    <w:rsid w:val="009C19DC"/>
    <w:rsid w:val="009C330D"/>
    <w:rsid w:val="009C336F"/>
    <w:rsid w:val="009C33AE"/>
    <w:rsid w:val="009C3AEA"/>
    <w:rsid w:val="009C43BF"/>
    <w:rsid w:val="009C4C9C"/>
    <w:rsid w:val="009C5DAE"/>
    <w:rsid w:val="009C5F47"/>
    <w:rsid w:val="009C605C"/>
    <w:rsid w:val="009C6D40"/>
    <w:rsid w:val="009C7442"/>
    <w:rsid w:val="009C747C"/>
    <w:rsid w:val="009C7489"/>
    <w:rsid w:val="009C78FB"/>
    <w:rsid w:val="009C7C13"/>
    <w:rsid w:val="009D1059"/>
    <w:rsid w:val="009D1D39"/>
    <w:rsid w:val="009D2FA2"/>
    <w:rsid w:val="009D59B9"/>
    <w:rsid w:val="009D73AA"/>
    <w:rsid w:val="009D789E"/>
    <w:rsid w:val="009D7A1D"/>
    <w:rsid w:val="009D7B54"/>
    <w:rsid w:val="009E1134"/>
    <w:rsid w:val="009E3B92"/>
    <w:rsid w:val="009E3CEC"/>
    <w:rsid w:val="009E3F68"/>
    <w:rsid w:val="009E428D"/>
    <w:rsid w:val="009E43C7"/>
    <w:rsid w:val="009E6AB9"/>
    <w:rsid w:val="009E73AA"/>
    <w:rsid w:val="009F1470"/>
    <w:rsid w:val="009F1862"/>
    <w:rsid w:val="009F23A9"/>
    <w:rsid w:val="009F3441"/>
    <w:rsid w:val="009F3D48"/>
    <w:rsid w:val="009F49A7"/>
    <w:rsid w:val="009F4FE2"/>
    <w:rsid w:val="009F5DCC"/>
    <w:rsid w:val="009F62FF"/>
    <w:rsid w:val="009F6315"/>
    <w:rsid w:val="009F7053"/>
    <w:rsid w:val="00A00F7B"/>
    <w:rsid w:val="00A010E8"/>
    <w:rsid w:val="00A01496"/>
    <w:rsid w:val="00A01D2D"/>
    <w:rsid w:val="00A01F6A"/>
    <w:rsid w:val="00A029B1"/>
    <w:rsid w:val="00A02E1F"/>
    <w:rsid w:val="00A05000"/>
    <w:rsid w:val="00A064B9"/>
    <w:rsid w:val="00A069D1"/>
    <w:rsid w:val="00A07189"/>
    <w:rsid w:val="00A07C58"/>
    <w:rsid w:val="00A10912"/>
    <w:rsid w:val="00A10D0C"/>
    <w:rsid w:val="00A11FFF"/>
    <w:rsid w:val="00A122FE"/>
    <w:rsid w:val="00A128A4"/>
    <w:rsid w:val="00A1295B"/>
    <w:rsid w:val="00A132EE"/>
    <w:rsid w:val="00A1377D"/>
    <w:rsid w:val="00A13A06"/>
    <w:rsid w:val="00A13C11"/>
    <w:rsid w:val="00A14167"/>
    <w:rsid w:val="00A14D5F"/>
    <w:rsid w:val="00A153A1"/>
    <w:rsid w:val="00A15A01"/>
    <w:rsid w:val="00A1616B"/>
    <w:rsid w:val="00A16278"/>
    <w:rsid w:val="00A166BE"/>
    <w:rsid w:val="00A16776"/>
    <w:rsid w:val="00A21619"/>
    <w:rsid w:val="00A22529"/>
    <w:rsid w:val="00A22555"/>
    <w:rsid w:val="00A22C2B"/>
    <w:rsid w:val="00A231B2"/>
    <w:rsid w:val="00A25E30"/>
    <w:rsid w:val="00A26573"/>
    <w:rsid w:val="00A27611"/>
    <w:rsid w:val="00A27A53"/>
    <w:rsid w:val="00A30F83"/>
    <w:rsid w:val="00A31511"/>
    <w:rsid w:val="00A3368B"/>
    <w:rsid w:val="00A33FE9"/>
    <w:rsid w:val="00A3424D"/>
    <w:rsid w:val="00A344C0"/>
    <w:rsid w:val="00A34517"/>
    <w:rsid w:val="00A356FA"/>
    <w:rsid w:val="00A36668"/>
    <w:rsid w:val="00A37167"/>
    <w:rsid w:val="00A37DAD"/>
    <w:rsid w:val="00A40DA8"/>
    <w:rsid w:val="00A4104F"/>
    <w:rsid w:val="00A411E1"/>
    <w:rsid w:val="00A422CA"/>
    <w:rsid w:val="00A42B3A"/>
    <w:rsid w:val="00A4570E"/>
    <w:rsid w:val="00A45755"/>
    <w:rsid w:val="00A45E82"/>
    <w:rsid w:val="00A463CA"/>
    <w:rsid w:val="00A46ADE"/>
    <w:rsid w:val="00A46EA1"/>
    <w:rsid w:val="00A47DFE"/>
    <w:rsid w:val="00A506BC"/>
    <w:rsid w:val="00A50AC2"/>
    <w:rsid w:val="00A52EF5"/>
    <w:rsid w:val="00A5312A"/>
    <w:rsid w:val="00A53F77"/>
    <w:rsid w:val="00A5488E"/>
    <w:rsid w:val="00A54E17"/>
    <w:rsid w:val="00A55F10"/>
    <w:rsid w:val="00A5606E"/>
    <w:rsid w:val="00A56116"/>
    <w:rsid w:val="00A56601"/>
    <w:rsid w:val="00A56F5A"/>
    <w:rsid w:val="00A571C9"/>
    <w:rsid w:val="00A6013C"/>
    <w:rsid w:val="00A60227"/>
    <w:rsid w:val="00A60661"/>
    <w:rsid w:val="00A60A1B"/>
    <w:rsid w:val="00A614A7"/>
    <w:rsid w:val="00A62E10"/>
    <w:rsid w:val="00A63714"/>
    <w:rsid w:val="00A63740"/>
    <w:rsid w:val="00A63AF8"/>
    <w:rsid w:val="00A64B14"/>
    <w:rsid w:val="00A656FB"/>
    <w:rsid w:val="00A65AD4"/>
    <w:rsid w:val="00A6798A"/>
    <w:rsid w:val="00A67EAC"/>
    <w:rsid w:val="00A67F5C"/>
    <w:rsid w:val="00A7014A"/>
    <w:rsid w:val="00A71446"/>
    <w:rsid w:val="00A71AD8"/>
    <w:rsid w:val="00A721FE"/>
    <w:rsid w:val="00A722A0"/>
    <w:rsid w:val="00A7281B"/>
    <w:rsid w:val="00A73D27"/>
    <w:rsid w:val="00A73F52"/>
    <w:rsid w:val="00A7460E"/>
    <w:rsid w:val="00A74A41"/>
    <w:rsid w:val="00A75113"/>
    <w:rsid w:val="00A75795"/>
    <w:rsid w:val="00A75928"/>
    <w:rsid w:val="00A7784F"/>
    <w:rsid w:val="00A80094"/>
    <w:rsid w:val="00A822CE"/>
    <w:rsid w:val="00A824B7"/>
    <w:rsid w:val="00A828DB"/>
    <w:rsid w:val="00A82A9C"/>
    <w:rsid w:val="00A82F09"/>
    <w:rsid w:val="00A86605"/>
    <w:rsid w:val="00A867E6"/>
    <w:rsid w:val="00A86D3A"/>
    <w:rsid w:val="00A8AA1A"/>
    <w:rsid w:val="00A90081"/>
    <w:rsid w:val="00A9045C"/>
    <w:rsid w:val="00A93338"/>
    <w:rsid w:val="00A9451D"/>
    <w:rsid w:val="00A94A3C"/>
    <w:rsid w:val="00A95B6F"/>
    <w:rsid w:val="00A96999"/>
    <w:rsid w:val="00A97000"/>
    <w:rsid w:val="00A97F88"/>
    <w:rsid w:val="00AA0AB7"/>
    <w:rsid w:val="00AA0F74"/>
    <w:rsid w:val="00AA386C"/>
    <w:rsid w:val="00AA5164"/>
    <w:rsid w:val="00AA5895"/>
    <w:rsid w:val="00AA73F0"/>
    <w:rsid w:val="00AB1174"/>
    <w:rsid w:val="00AB12F5"/>
    <w:rsid w:val="00AB21CC"/>
    <w:rsid w:val="00AB2BFC"/>
    <w:rsid w:val="00AB3236"/>
    <w:rsid w:val="00AB3267"/>
    <w:rsid w:val="00AB362D"/>
    <w:rsid w:val="00AB399C"/>
    <w:rsid w:val="00AB42AD"/>
    <w:rsid w:val="00AB43D5"/>
    <w:rsid w:val="00AB5731"/>
    <w:rsid w:val="00AB7D9E"/>
    <w:rsid w:val="00AC22C8"/>
    <w:rsid w:val="00AC243E"/>
    <w:rsid w:val="00AC293E"/>
    <w:rsid w:val="00AC3D98"/>
    <w:rsid w:val="00AC3ED3"/>
    <w:rsid w:val="00AC4CCD"/>
    <w:rsid w:val="00AC4D9F"/>
    <w:rsid w:val="00AC5938"/>
    <w:rsid w:val="00AC5D39"/>
    <w:rsid w:val="00AC683D"/>
    <w:rsid w:val="00AC7016"/>
    <w:rsid w:val="00AD0428"/>
    <w:rsid w:val="00AD068A"/>
    <w:rsid w:val="00AD1A56"/>
    <w:rsid w:val="00AD2628"/>
    <w:rsid w:val="00AD2BB8"/>
    <w:rsid w:val="00AD2C03"/>
    <w:rsid w:val="00AD2C47"/>
    <w:rsid w:val="00AD3BF2"/>
    <w:rsid w:val="00AD4412"/>
    <w:rsid w:val="00AD686A"/>
    <w:rsid w:val="00AD7F73"/>
    <w:rsid w:val="00AE0A78"/>
    <w:rsid w:val="00AE151B"/>
    <w:rsid w:val="00AE36AA"/>
    <w:rsid w:val="00AE4C0E"/>
    <w:rsid w:val="00AE5693"/>
    <w:rsid w:val="00AE61EA"/>
    <w:rsid w:val="00AE6EF0"/>
    <w:rsid w:val="00AE71E4"/>
    <w:rsid w:val="00AE772D"/>
    <w:rsid w:val="00AE7D31"/>
    <w:rsid w:val="00AF0A22"/>
    <w:rsid w:val="00AF3D5B"/>
    <w:rsid w:val="00AF3F02"/>
    <w:rsid w:val="00AF45EE"/>
    <w:rsid w:val="00AF5060"/>
    <w:rsid w:val="00AF5779"/>
    <w:rsid w:val="00AF58FB"/>
    <w:rsid w:val="00B00155"/>
    <w:rsid w:val="00B00A18"/>
    <w:rsid w:val="00B02A58"/>
    <w:rsid w:val="00B02A76"/>
    <w:rsid w:val="00B032D6"/>
    <w:rsid w:val="00B0389D"/>
    <w:rsid w:val="00B039EE"/>
    <w:rsid w:val="00B03D69"/>
    <w:rsid w:val="00B04618"/>
    <w:rsid w:val="00B047F6"/>
    <w:rsid w:val="00B04B50"/>
    <w:rsid w:val="00B04C12"/>
    <w:rsid w:val="00B05288"/>
    <w:rsid w:val="00B055F9"/>
    <w:rsid w:val="00B05C08"/>
    <w:rsid w:val="00B07D0D"/>
    <w:rsid w:val="00B10ACE"/>
    <w:rsid w:val="00B1191C"/>
    <w:rsid w:val="00B123DC"/>
    <w:rsid w:val="00B12DBB"/>
    <w:rsid w:val="00B1409E"/>
    <w:rsid w:val="00B1424E"/>
    <w:rsid w:val="00B142A0"/>
    <w:rsid w:val="00B14E50"/>
    <w:rsid w:val="00B15335"/>
    <w:rsid w:val="00B16141"/>
    <w:rsid w:val="00B166B3"/>
    <w:rsid w:val="00B17229"/>
    <w:rsid w:val="00B2071B"/>
    <w:rsid w:val="00B22F95"/>
    <w:rsid w:val="00B238A1"/>
    <w:rsid w:val="00B239B2"/>
    <w:rsid w:val="00B245DD"/>
    <w:rsid w:val="00B250DC"/>
    <w:rsid w:val="00B258CC"/>
    <w:rsid w:val="00B2668F"/>
    <w:rsid w:val="00B27592"/>
    <w:rsid w:val="00B277F5"/>
    <w:rsid w:val="00B305AD"/>
    <w:rsid w:val="00B31283"/>
    <w:rsid w:val="00B32F8D"/>
    <w:rsid w:val="00B340F4"/>
    <w:rsid w:val="00B3441B"/>
    <w:rsid w:val="00B36695"/>
    <w:rsid w:val="00B37C76"/>
    <w:rsid w:val="00B408F5"/>
    <w:rsid w:val="00B41E9A"/>
    <w:rsid w:val="00B421DB"/>
    <w:rsid w:val="00B4262A"/>
    <w:rsid w:val="00B428A5"/>
    <w:rsid w:val="00B43829"/>
    <w:rsid w:val="00B438F3"/>
    <w:rsid w:val="00B45096"/>
    <w:rsid w:val="00B4672A"/>
    <w:rsid w:val="00B501E9"/>
    <w:rsid w:val="00B522C0"/>
    <w:rsid w:val="00B52681"/>
    <w:rsid w:val="00B536F3"/>
    <w:rsid w:val="00B53741"/>
    <w:rsid w:val="00B53A12"/>
    <w:rsid w:val="00B5434C"/>
    <w:rsid w:val="00B54753"/>
    <w:rsid w:val="00B54C64"/>
    <w:rsid w:val="00B550A7"/>
    <w:rsid w:val="00B551AC"/>
    <w:rsid w:val="00B556FF"/>
    <w:rsid w:val="00B5615E"/>
    <w:rsid w:val="00B56530"/>
    <w:rsid w:val="00B601F9"/>
    <w:rsid w:val="00B627A6"/>
    <w:rsid w:val="00B63739"/>
    <w:rsid w:val="00B65286"/>
    <w:rsid w:val="00B658BB"/>
    <w:rsid w:val="00B65DB0"/>
    <w:rsid w:val="00B668F3"/>
    <w:rsid w:val="00B66B2C"/>
    <w:rsid w:val="00B67965"/>
    <w:rsid w:val="00B67DA4"/>
    <w:rsid w:val="00B67DE3"/>
    <w:rsid w:val="00B67F0A"/>
    <w:rsid w:val="00B704DB"/>
    <w:rsid w:val="00B711B2"/>
    <w:rsid w:val="00B71743"/>
    <w:rsid w:val="00B71EAE"/>
    <w:rsid w:val="00B72E23"/>
    <w:rsid w:val="00B7373C"/>
    <w:rsid w:val="00B74046"/>
    <w:rsid w:val="00B744EF"/>
    <w:rsid w:val="00B751AA"/>
    <w:rsid w:val="00B751D2"/>
    <w:rsid w:val="00B762BB"/>
    <w:rsid w:val="00B76862"/>
    <w:rsid w:val="00B77506"/>
    <w:rsid w:val="00B80074"/>
    <w:rsid w:val="00B81286"/>
    <w:rsid w:val="00B8246E"/>
    <w:rsid w:val="00B84B75"/>
    <w:rsid w:val="00B85CFA"/>
    <w:rsid w:val="00B860A9"/>
    <w:rsid w:val="00B86E38"/>
    <w:rsid w:val="00B87500"/>
    <w:rsid w:val="00B90109"/>
    <w:rsid w:val="00B90846"/>
    <w:rsid w:val="00B90D8A"/>
    <w:rsid w:val="00B914A1"/>
    <w:rsid w:val="00B91859"/>
    <w:rsid w:val="00B91E8E"/>
    <w:rsid w:val="00B9238C"/>
    <w:rsid w:val="00B92F8A"/>
    <w:rsid w:val="00B960BF"/>
    <w:rsid w:val="00B967D5"/>
    <w:rsid w:val="00B96E7F"/>
    <w:rsid w:val="00B97EB3"/>
    <w:rsid w:val="00BA00C5"/>
    <w:rsid w:val="00BA19F3"/>
    <w:rsid w:val="00BA2B0D"/>
    <w:rsid w:val="00BA2EAA"/>
    <w:rsid w:val="00BA3646"/>
    <w:rsid w:val="00BA4178"/>
    <w:rsid w:val="00BA49F8"/>
    <w:rsid w:val="00BA4A5D"/>
    <w:rsid w:val="00BA6072"/>
    <w:rsid w:val="00BA63FC"/>
    <w:rsid w:val="00BA6755"/>
    <w:rsid w:val="00BA6795"/>
    <w:rsid w:val="00BB0F8A"/>
    <w:rsid w:val="00BB1431"/>
    <w:rsid w:val="00BB2F2A"/>
    <w:rsid w:val="00BB3232"/>
    <w:rsid w:val="00BB3467"/>
    <w:rsid w:val="00BB3811"/>
    <w:rsid w:val="00BB660F"/>
    <w:rsid w:val="00BB6D18"/>
    <w:rsid w:val="00BB6F2F"/>
    <w:rsid w:val="00BC208B"/>
    <w:rsid w:val="00BC3522"/>
    <w:rsid w:val="00BC443F"/>
    <w:rsid w:val="00BC46CE"/>
    <w:rsid w:val="00BC4E1E"/>
    <w:rsid w:val="00BC63C9"/>
    <w:rsid w:val="00BC7063"/>
    <w:rsid w:val="00BC739A"/>
    <w:rsid w:val="00BC7ED6"/>
    <w:rsid w:val="00BD048D"/>
    <w:rsid w:val="00BD0A46"/>
    <w:rsid w:val="00BD1AF3"/>
    <w:rsid w:val="00BD3598"/>
    <w:rsid w:val="00BD3D15"/>
    <w:rsid w:val="00BD4367"/>
    <w:rsid w:val="00BD5B24"/>
    <w:rsid w:val="00BD67CE"/>
    <w:rsid w:val="00BD6846"/>
    <w:rsid w:val="00BD697D"/>
    <w:rsid w:val="00BD7984"/>
    <w:rsid w:val="00BE08BE"/>
    <w:rsid w:val="00BE2E01"/>
    <w:rsid w:val="00BE2E2C"/>
    <w:rsid w:val="00BE412F"/>
    <w:rsid w:val="00BE58CA"/>
    <w:rsid w:val="00BF01D3"/>
    <w:rsid w:val="00BF0FF6"/>
    <w:rsid w:val="00BF1D04"/>
    <w:rsid w:val="00BF20EE"/>
    <w:rsid w:val="00BF2417"/>
    <w:rsid w:val="00BF2454"/>
    <w:rsid w:val="00BF4D0C"/>
    <w:rsid w:val="00BF5318"/>
    <w:rsid w:val="00BF59C8"/>
    <w:rsid w:val="00BF7AF1"/>
    <w:rsid w:val="00C0072C"/>
    <w:rsid w:val="00C00811"/>
    <w:rsid w:val="00C0119D"/>
    <w:rsid w:val="00C012D1"/>
    <w:rsid w:val="00C02277"/>
    <w:rsid w:val="00C028D5"/>
    <w:rsid w:val="00C03E91"/>
    <w:rsid w:val="00C0463E"/>
    <w:rsid w:val="00C05F43"/>
    <w:rsid w:val="00C061C4"/>
    <w:rsid w:val="00C07A3A"/>
    <w:rsid w:val="00C10884"/>
    <w:rsid w:val="00C109D4"/>
    <w:rsid w:val="00C119D5"/>
    <w:rsid w:val="00C11CB0"/>
    <w:rsid w:val="00C1221B"/>
    <w:rsid w:val="00C13F49"/>
    <w:rsid w:val="00C1686A"/>
    <w:rsid w:val="00C17C83"/>
    <w:rsid w:val="00C20465"/>
    <w:rsid w:val="00C208E9"/>
    <w:rsid w:val="00C2157A"/>
    <w:rsid w:val="00C21ACE"/>
    <w:rsid w:val="00C230E4"/>
    <w:rsid w:val="00C2444A"/>
    <w:rsid w:val="00C24BF9"/>
    <w:rsid w:val="00C24EB4"/>
    <w:rsid w:val="00C254EF"/>
    <w:rsid w:val="00C25B29"/>
    <w:rsid w:val="00C25E41"/>
    <w:rsid w:val="00C25F1F"/>
    <w:rsid w:val="00C26137"/>
    <w:rsid w:val="00C26214"/>
    <w:rsid w:val="00C26A3A"/>
    <w:rsid w:val="00C306FD"/>
    <w:rsid w:val="00C307AE"/>
    <w:rsid w:val="00C30A3C"/>
    <w:rsid w:val="00C32189"/>
    <w:rsid w:val="00C33852"/>
    <w:rsid w:val="00C34E20"/>
    <w:rsid w:val="00C35B88"/>
    <w:rsid w:val="00C36760"/>
    <w:rsid w:val="00C36C3E"/>
    <w:rsid w:val="00C3729D"/>
    <w:rsid w:val="00C40990"/>
    <w:rsid w:val="00C40FA2"/>
    <w:rsid w:val="00C4133B"/>
    <w:rsid w:val="00C418F9"/>
    <w:rsid w:val="00C41908"/>
    <w:rsid w:val="00C42FF1"/>
    <w:rsid w:val="00C4325D"/>
    <w:rsid w:val="00C43425"/>
    <w:rsid w:val="00C4368B"/>
    <w:rsid w:val="00C442B6"/>
    <w:rsid w:val="00C4437F"/>
    <w:rsid w:val="00C44EAF"/>
    <w:rsid w:val="00C46229"/>
    <w:rsid w:val="00C472C6"/>
    <w:rsid w:val="00C47499"/>
    <w:rsid w:val="00C50256"/>
    <w:rsid w:val="00C50C2B"/>
    <w:rsid w:val="00C520F7"/>
    <w:rsid w:val="00C5406D"/>
    <w:rsid w:val="00C5480F"/>
    <w:rsid w:val="00C54FF7"/>
    <w:rsid w:val="00C55C9D"/>
    <w:rsid w:val="00C5618E"/>
    <w:rsid w:val="00C569CF"/>
    <w:rsid w:val="00C57559"/>
    <w:rsid w:val="00C57857"/>
    <w:rsid w:val="00C60231"/>
    <w:rsid w:val="00C602AA"/>
    <w:rsid w:val="00C624D1"/>
    <w:rsid w:val="00C62B17"/>
    <w:rsid w:val="00C63C2F"/>
    <w:rsid w:val="00C65618"/>
    <w:rsid w:val="00C65B98"/>
    <w:rsid w:val="00C65D10"/>
    <w:rsid w:val="00C65DC0"/>
    <w:rsid w:val="00C66134"/>
    <w:rsid w:val="00C66E33"/>
    <w:rsid w:val="00C66F34"/>
    <w:rsid w:val="00C70F21"/>
    <w:rsid w:val="00C719E3"/>
    <w:rsid w:val="00C71B0F"/>
    <w:rsid w:val="00C72183"/>
    <w:rsid w:val="00C72786"/>
    <w:rsid w:val="00C72AAB"/>
    <w:rsid w:val="00C73080"/>
    <w:rsid w:val="00C73B32"/>
    <w:rsid w:val="00C74504"/>
    <w:rsid w:val="00C74F4D"/>
    <w:rsid w:val="00C75085"/>
    <w:rsid w:val="00C760C2"/>
    <w:rsid w:val="00C76FC5"/>
    <w:rsid w:val="00C77489"/>
    <w:rsid w:val="00C77812"/>
    <w:rsid w:val="00C77A1C"/>
    <w:rsid w:val="00C80213"/>
    <w:rsid w:val="00C815DB"/>
    <w:rsid w:val="00C81AA0"/>
    <w:rsid w:val="00C82D3D"/>
    <w:rsid w:val="00C82E85"/>
    <w:rsid w:val="00C83C94"/>
    <w:rsid w:val="00C851D1"/>
    <w:rsid w:val="00C8533D"/>
    <w:rsid w:val="00C854A8"/>
    <w:rsid w:val="00C85B14"/>
    <w:rsid w:val="00C868E3"/>
    <w:rsid w:val="00C86900"/>
    <w:rsid w:val="00C86E26"/>
    <w:rsid w:val="00C90013"/>
    <w:rsid w:val="00C9071C"/>
    <w:rsid w:val="00C90F90"/>
    <w:rsid w:val="00C914BB"/>
    <w:rsid w:val="00C91D5E"/>
    <w:rsid w:val="00C92208"/>
    <w:rsid w:val="00C92397"/>
    <w:rsid w:val="00C93256"/>
    <w:rsid w:val="00C933DE"/>
    <w:rsid w:val="00C93EFB"/>
    <w:rsid w:val="00C94920"/>
    <w:rsid w:val="00C94C17"/>
    <w:rsid w:val="00C95206"/>
    <w:rsid w:val="00C95FDC"/>
    <w:rsid w:val="00C95FDF"/>
    <w:rsid w:val="00C95FF6"/>
    <w:rsid w:val="00C96AE1"/>
    <w:rsid w:val="00C96BA6"/>
    <w:rsid w:val="00CA116C"/>
    <w:rsid w:val="00CA1C69"/>
    <w:rsid w:val="00CA2DAF"/>
    <w:rsid w:val="00CA37EA"/>
    <w:rsid w:val="00CA4879"/>
    <w:rsid w:val="00CA4BCF"/>
    <w:rsid w:val="00CA5234"/>
    <w:rsid w:val="00CA65C8"/>
    <w:rsid w:val="00CA6874"/>
    <w:rsid w:val="00CB0B02"/>
    <w:rsid w:val="00CB15F3"/>
    <w:rsid w:val="00CB1E63"/>
    <w:rsid w:val="00CB33C4"/>
    <w:rsid w:val="00CB42CC"/>
    <w:rsid w:val="00CB50F3"/>
    <w:rsid w:val="00CB545A"/>
    <w:rsid w:val="00CB772B"/>
    <w:rsid w:val="00CB7804"/>
    <w:rsid w:val="00CC22A9"/>
    <w:rsid w:val="00CC27C4"/>
    <w:rsid w:val="00CC36F5"/>
    <w:rsid w:val="00CC3D4D"/>
    <w:rsid w:val="00CC4270"/>
    <w:rsid w:val="00CC4992"/>
    <w:rsid w:val="00CC4BD1"/>
    <w:rsid w:val="00CC687D"/>
    <w:rsid w:val="00CC6F3D"/>
    <w:rsid w:val="00CD05A2"/>
    <w:rsid w:val="00CD1D2B"/>
    <w:rsid w:val="00CD32C4"/>
    <w:rsid w:val="00CD4A9A"/>
    <w:rsid w:val="00CD4F6A"/>
    <w:rsid w:val="00CD57C7"/>
    <w:rsid w:val="00CD58DE"/>
    <w:rsid w:val="00CD720A"/>
    <w:rsid w:val="00CE1F35"/>
    <w:rsid w:val="00CE2279"/>
    <w:rsid w:val="00CE334A"/>
    <w:rsid w:val="00CE3473"/>
    <w:rsid w:val="00CE3575"/>
    <w:rsid w:val="00CE38D5"/>
    <w:rsid w:val="00CE4151"/>
    <w:rsid w:val="00CE4672"/>
    <w:rsid w:val="00CE4BF2"/>
    <w:rsid w:val="00CE4C82"/>
    <w:rsid w:val="00CE4E32"/>
    <w:rsid w:val="00CE4F6B"/>
    <w:rsid w:val="00CE5269"/>
    <w:rsid w:val="00CE554D"/>
    <w:rsid w:val="00CE563B"/>
    <w:rsid w:val="00CE65B5"/>
    <w:rsid w:val="00CE6D75"/>
    <w:rsid w:val="00CE7364"/>
    <w:rsid w:val="00CE7671"/>
    <w:rsid w:val="00CE7C56"/>
    <w:rsid w:val="00CE7D2B"/>
    <w:rsid w:val="00CF0682"/>
    <w:rsid w:val="00CF07E4"/>
    <w:rsid w:val="00CF08C9"/>
    <w:rsid w:val="00CF0B17"/>
    <w:rsid w:val="00CF0D47"/>
    <w:rsid w:val="00CF1CF4"/>
    <w:rsid w:val="00CF23EF"/>
    <w:rsid w:val="00CF3212"/>
    <w:rsid w:val="00CF32AA"/>
    <w:rsid w:val="00CF4043"/>
    <w:rsid w:val="00CF6CFC"/>
    <w:rsid w:val="00CF6EE1"/>
    <w:rsid w:val="00CF7BAB"/>
    <w:rsid w:val="00D00173"/>
    <w:rsid w:val="00D0196E"/>
    <w:rsid w:val="00D01E92"/>
    <w:rsid w:val="00D05FF1"/>
    <w:rsid w:val="00D10378"/>
    <w:rsid w:val="00D11CAE"/>
    <w:rsid w:val="00D15918"/>
    <w:rsid w:val="00D17991"/>
    <w:rsid w:val="00D21AF2"/>
    <w:rsid w:val="00D24212"/>
    <w:rsid w:val="00D24685"/>
    <w:rsid w:val="00D2469F"/>
    <w:rsid w:val="00D24D89"/>
    <w:rsid w:val="00D25747"/>
    <w:rsid w:val="00D26109"/>
    <w:rsid w:val="00D271AB"/>
    <w:rsid w:val="00D27685"/>
    <w:rsid w:val="00D31227"/>
    <w:rsid w:val="00D31C65"/>
    <w:rsid w:val="00D33838"/>
    <w:rsid w:val="00D33B2B"/>
    <w:rsid w:val="00D34084"/>
    <w:rsid w:val="00D342AA"/>
    <w:rsid w:val="00D3459E"/>
    <w:rsid w:val="00D346A6"/>
    <w:rsid w:val="00D363C4"/>
    <w:rsid w:val="00D371C7"/>
    <w:rsid w:val="00D3768D"/>
    <w:rsid w:val="00D37EA8"/>
    <w:rsid w:val="00D403EA"/>
    <w:rsid w:val="00D4258E"/>
    <w:rsid w:val="00D429A9"/>
    <w:rsid w:val="00D43A98"/>
    <w:rsid w:val="00D45DC7"/>
    <w:rsid w:val="00D45FF0"/>
    <w:rsid w:val="00D46A9A"/>
    <w:rsid w:val="00D47FD9"/>
    <w:rsid w:val="00D50CBE"/>
    <w:rsid w:val="00D50DF6"/>
    <w:rsid w:val="00D52181"/>
    <w:rsid w:val="00D524AF"/>
    <w:rsid w:val="00D5281B"/>
    <w:rsid w:val="00D52CF3"/>
    <w:rsid w:val="00D54140"/>
    <w:rsid w:val="00D542BA"/>
    <w:rsid w:val="00D549D8"/>
    <w:rsid w:val="00D54D7F"/>
    <w:rsid w:val="00D5619D"/>
    <w:rsid w:val="00D56867"/>
    <w:rsid w:val="00D56ADD"/>
    <w:rsid w:val="00D570B9"/>
    <w:rsid w:val="00D6146E"/>
    <w:rsid w:val="00D614EF"/>
    <w:rsid w:val="00D61F58"/>
    <w:rsid w:val="00D62746"/>
    <w:rsid w:val="00D63541"/>
    <w:rsid w:val="00D638AA"/>
    <w:rsid w:val="00D63B62"/>
    <w:rsid w:val="00D65B57"/>
    <w:rsid w:val="00D67359"/>
    <w:rsid w:val="00D67959"/>
    <w:rsid w:val="00D67999"/>
    <w:rsid w:val="00D67ECB"/>
    <w:rsid w:val="00D7064D"/>
    <w:rsid w:val="00D70D1A"/>
    <w:rsid w:val="00D71320"/>
    <w:rsid w:val="00D715F7"/>
    <w:rsid w:val="00D71911"/>
    <w:rsid w:val="00D721C0"/>
    <w:rsid w:val="00D72688"/>
    <w:rsid w:val="00D73A09"/>
    <w:rsid w:val="00D74225"/>
    <w:rsid w:val="00D74281"/>
    <w:rsid w:val="00D7431D"/>
    <w:rsid w:val="00D74CF2"/>
    <w:rsid w:val="00D7533E"/>
    <w:rsid w:val="00D75AED"/>
    <w:rsid w:val="00D75FE5"/>
    <w:rsid w:val="00D76030"/>
    <w:rsid w:val="00D76389"/>
    <w:rsid w:val="00D76424"/>
    <w:rsid w:val="00D7645A"/>
    <w:rsid w:val="00D800C1"/>
    <w:rsid w:val="00D80A67"/>
    <w:rsid w:val="00D80CF3"/>
    <w:rsid w:val="00D814FD"/>
    <w:rsid w:val="00D81A14"/>
    <w:rsid w:val="00D81CD6"/>
    <w:rsid w:val="00D85079"/>
    <w:rsid w:val="00D85B4E"/>
    <w:rsid w:val="00D86B84"/>
    <w:rsid w:val="00D87ED1"/>
    <w:rsid w:val="00D91F43"/>
    <w:rsid w:val="00D92240"/>
    <w:rsid w:val="00D928FB"/>
    <w:rsid w:val="00D93E94"/>
    <w:rsid w:val="00D944F7"/>
    <w:rsid w:val="00D947A1"/>
    <w:rsid w:val="00D95127"/>
    <w:rsid w:val="00D95558"/>
    <w:rsid w:val="00D95835"/>
    <w:rsid w:val="00D95E19"/>
    <w:rsid w:val="00D969B0"/>
    <w:rsid w:val="00D96D6A"/>
    <w:rsid w:val="00D97744"/>
    <w:rsid w:val="00DA0040"/>
    <w:rsid w:val="00DA0323"/>
    <w:rsid w:val="00DA1AC8"/>
    <w:rsid w:val="00DA2BD9"/>
    <w:rsid w:val="00DA2C3D"/>
    <w:rsid w:val="00DA3D23"/>
    <w:rsid w:val="00DA3EF8"/>
    <w:rsid w:val="00DA43A7"/>
    <w:rsid w:val="00DA46D9"/>
    <w:rsid w:val="00DA4AB7"/>
    <w:rsid w:val="00DA52A0"/>
    <w:rsid w:val="00DA54E3"/>
    <w:rsid w:val="00DA6447"/>
    <w:rsid w:val="00DA7101"/>
    <w:rsid w:val="00DA7320"/>
    <w:rsid w:val="00DB091F"/>
    <w:rsid w:val="00DB0D6B"/>
    <w:rsid w:val="00DB15A0"/>
    <w:rsid w:val="00DB1FE0"/>
    <w:rsid w:val="00DB2511"/>
    <w:rsid w:val="00DB2C58"/>
    <w:rsid w:val="00DB32D3"/>
    <w:rsid w:val="00DB3D47"/>
    <w:rsid w:val="00DB43E3"/>
    <w:rsid w:val="00DB537C"/>
    <w:rsid w:val="00DB5453"/>
    <w:rsid w:val="00DB545A"/>
    <w:rsid w:val="00DB5C14"/>
    <w:rsid w:val="00DB7180"/>
    <w:rsid w:val="00DC0417"/>
    <w:rsid w:val="00DC0645"/>
    <w:rsid w:val="00DC0A31"/>
    <w:rsid w:val="00DC0D65"/>
    <w:rsid w:val="00DC185A"/>
    <w:rsid w:val="00DC1D7A"/>
    <w:rsid w:val="00DC2967"/>
    <w:rsid w:val="00DC3845"/>
    <w:rsid w:val="00DC4542"/>
    <w:rsid w:val="00DC53F8"/>
    <w:rsid w:val="00DC5CE1"/>
    <w:rsid w:val="00DC5F30"/>
    <w:rsid w:val="00DC6CD3"/>
    <w:rsid w:val="00DC7369"/>
    <w:rsid w:val="00DC7B26"/>
    <w:rsid w:val="00DD0389"/>
    <w:rsid w:val="00DD1A11"/>
    <w:rsid w:val="00DD1F53"/>
    <w:rsid w:val="00DD3DD5"/>
    <w:rsid w:val="00DD474A"/>
    <w:rsid w:val="00DD5850"/>
    <w:rsid w:val="00DD6911"/>
    <w:rsid w:val="00DD6F54"/>
    <w:rsid w:val="00DD762E"/>
    <w:rsid w:val="00DE02A9"/>
    <w:rsid w:val="00DE0AB1"/>
    <w:rsid w:val="00DE23F5"/>
    <w:rsid w:val="00DE2BAB"/>
    <w:rsid w:val="00DE2EFF"/>
    <w:rsid w:val="00DE31EC"/>
    <w:rsid w:val="00DE343B"/>
    <w:rsid w:val="00DE363A"/>
    <w:rsid w:val="00DE3A3D"/>
    <w:rsid w:val="00DE40F9"/>
    <w:rsid w:val="00DE4431"/>
    <w:rsid w:val="00DE50CC"/>
    <w:rsid w:val="00DE5262"/>
    <w:rsid w:val="00DE5B97"/>
    <w:rsid w:val="00DE5C1A"/>
    <w:rsid w:val="00DE6A5F"/>
    <w:rsid w:val="00DF0777"/>
    <w:rsid w:val="00DF0B64"/>
    <w:rsid w:val="00DF0FAB"/>
    <w:rsid w:val="00DF2AD0"/>
    <w:rsid w:val="00DF3853"/>
    <w:rsid w:val="00DF4624"/>
    <w:rsid w:val="00DF4BCC"/>
    <w:rsid w:val="00DF5203"/>
    <w:rsid w:val="00DF621D"/>
    <w:rsid w:val="00DF7223"/>
    <w:rsid w:val="00DF72DF"/>
    <w:rsid w:val="00DF79A1"/>
    <w:rsid w:val="00DFD981"/>
    <w:rsid w:val="00E02711"/>
    <w:rsid w:val="00E03157"/>
    <w:rsid w:val="00E04206"/>
    <w:rsid w:val="00E0433C"/>
    <w:rsid w:val="00E04EB8"/>
    <w:rsid w:val="00E04FDD"/>
    <w:rsid w:val="00E0584B"/>
    <w:rsid w:val="00E0698D"/>
    <w:rsid w:val="00E06CF5"/>
    <w:rsid w:val="00E06E35"/>
    <w:rsid w:val="00E0771C"/>
    <w:rsid w:val="00E1037C"/>
    <w:rsid w:val="00E10AA8"/>
    <w:rsid w:val="00E110C8"/>
    <w:rsid w:val="00E116AF"/>
    <w:rsid w:val="00E12278"/>
    <w:rsid w:val="00E12E09"/>
    <w:rsid w:val="00E13975"/>
    <w:rsid w:val="00E13A00"/>
    <w:rsid w:val="00E13B48"/>
    <w:rsid w:val="00E1421A"/>
    <w:rsid w:val="00E14530"/>
    <w:rsid w:val="00E15044"/>
    <w:rsid w:val="00E15B28"/>
    <w:rsid w:val="00E15C0B"/>
    <w:rsid w:val="00E15CA8"/>
    <w:rsid w:val="00E16A23"/>
    <w:rsid w:val="00E17BFE"/>
    <w:rsid w:val="00E20451"/>
    <w:rsid w:val="00E2150C"/>
    <w:rsid w:val="00E2312C"/>
    <w:rsid w:val="00E2371D"/>
    <w:rsid w:val="00E23992"/>
    <w:rsid w:val="00E24086"/>
    <w:rsid w:val="00E2461E"/>
    <w:rsid w:val="00E2524B"/>
    <w:rsid w:val="00E257C0"/>
    <w:rsid w:val="00E2599B"/>
    <w:rsid w:val="00E266B0"/>
    <w:rsid w:val="00E26910"/>
    <w:rsid w:val="00E26AD4"/>
    <w:rsid w:val="00E275D2"/>
    <w:rsid w:val="00E3004B"/>
    <w:rsid w:val="00E3038D"/>
    <w:rsid w:val="00E32DA3"/>
    <w:rsid w:val="00E32F63"/>
    <w:rsid w:val="00E3325D"/>
    <w:rsid w:val="00E35174"/>
    <w:rsid w:val="00E351F9"/>
    <w:rsid w:val="00E35DF5"/>
    <w:rsid w:val="00E36E09"/>
    <w:rsid w:val="00E3735F"/>
    <w:rsid w:val="00E37626"/>
    <w:rsid w:val="00E40C80"/>
    <w:rsid w:val="00E4103E"/>
    <w:rsid w:val="00E41100"/>
    <w:rsid w:val="00E424FC"/>
    <w:rsid w:val="00E42A07"/>
    <w:rsid w:val="00E43172"/>
    <w:rsid w:val="00E435A7"/>
    <w:rsid w:val="00E440D2"/>
    <w:rsid w:val="00E4449D"/>
    <w:rsid w:val="00E44E90"/>
    <w:rsid w:val="00E4589A"/>
    <w:rsid w:val="00E45ACD"/>
    <w:rsid w:val="00E46E63"/>
    <w:rsid w:val="00E47651"/>
    <w:rsid w:val="00E47674"/>
    <w:rsid w:val="00E51786"/>
    <w:rsid w:val="00E51A0A"/>
    <w:rsid w:val="00E51F58"/>
    <w:rsid w:val="00E525D9"/>
    <w:rsid w:val="00E53440"/>
    <w:rsid w:val="00E53A61"/>
    <w:rsid w:val="00E53E15"/>
    <w:rsid w:val="00E540C1"/>
    <w:rsid w:val="00E5430A"/>
    <w:rsid w:val="00E55D89"/>
    <w:rsid w:val="00E5670E"/>
    <w:rsid w:val="00E56A11"/>
    <w:rsid w:val="00E56B29"/>
    <w:rsid w:val="00E56C6F"/>
    <w:rsid w:val="00E57032"/>
    <w:rsid w:val="00E570F1"/>
    <w:rsid w:val="00E57715"/>
    <w:rsid w:val="00E6042D"/>
    <w:rsid w:val="00E612F9"/>
    <w:rsid w:val="00E61324"/>
    <w:rsid w:val="00E624C4"/>
    <w:rsid w:val="00E63824"/>
    <w:rsid w:val="00E63DA8"/>
    <w:rsid w:val="00E65247"/>
    <w:rsid w:val="00E666F1"/>
    <w:rsid w:val="00E673BA"/>
    <w:rsid w:val="00E67CCD"/>
    <w:rsid w:val="00E71F0F"/>
    <w:rsid w:val="00E72972"/>
    <w:rsid w:val="00E72D35"/>
    <w:rsid w:val="00E7361B"/>
    <w:rsid w:val="00E73965"/>
    <w:rsid w:val="00E76CD3"/>
    <w:rsid w:val="00E77091"/>
    <w:rsid w:val="00E7761B"/>
    <w:rsid w:val="00E77F16"/>
    <w:rsid w:val="00E81AF9"/>
    <w:rsid w:val="00E821B6"/>
    <w:rsid w:val="00E8227C"/>
    <w:rsid w:val="00E832BA"/>
    <w:rsid w:val="00E835F4"/>
    <w:rsid w:val="00E83B79"/>
    <w:rsid w:val="00E83DD4"/>
    <w:rsid w:val="00E83E93"/>
    <w:rsid w:val="00E84664"/>
    <w:rsid w:val="00E857B1"/>
    <w:rsid w:val="00E86680"/>
    <w:rsid w:val="00E867ED"/>
    <w:rsid w:val="00E877DA"/>
    <w:rsid w:val="00E87C42"/>
    <w:rsid w:val="00E90140"/>
    <w:rsid w:val="00E90618"/>
    <w:rsid w:val="00E91150"/>
    <w:rsid w:val="00E91C03"/>
    <w:rsid w:val="00E92F19"/>
    <w:rsid w:val="00E94615"/>
    <w:rsid w:val="00E9496D"/>
    <w:rsid w:val="00E9568D"/>
    <w:rsid w:val="00E96797"/>
    <w:rsid w:val="00E97436"/>
    <w:rsid w:val="00E97E9C"/>
    <w:rsid w:val="00EA1E9C"/>
    <w:rsid w:val="00EA1F44"/>
    <w:rsid w:val="00EA2523"/>
    <w:rsid w:val="00EA2877"/>
    <w:rsid w:val="00EA4C2C"/>
    <w:rsid w:val="00EA6D0F"/>
    <w:rsid w:val="00EB094A"/>
    <w:rsid w:val="00EB0AD5"/>
    <w:rsid w:val="00EB173C"/>
    <w:rsid w:val="00EB2A5D"/>
    <w:rsid w:val="00EB3DAB"/>
    <w:rsid w:val="00EB513C"/>
    <w:rsid w:val="00EB5210"/>
    <w:rsid w:val="00EB54B8"/>
    <w:rsid w:val="00EB62BC"/>
    <w:rsid w:val="00EB6DF7"/>
    <w:rsid w:val="00EB6F69"/>
    <w:rsid w:val="00EB7037"/>
    <w:rsid w:val="00EB70D2"/>
    <w:rsid w:val="00EB7DEE"/>
    <w:rsid w:val="00EC01FB"/>
    <w:rsid w:val="00EC03B0"/>
    <w:rsid w:val="00EC0E60"/>
    <w:rsid w:val="00EC15CA"/>
    <w:rsid w:val="00EC2038"/>
    <w:rsid w:val="00EC226C"/>
    <w:rsid w:val="00EC2FD5"/>
    <w:rsid w:val="00EC333B"/>
    <w:rsid w:val="00EC382B"/>
    <w:rsid w:val="00EC40FE"/>
    <w:rsid w:val="00EC4C76"/>
    <w:rsid w:val="00EC525C"/>
    <w:rsid w:val="00EC55BA"/>
    <w:rsid w:val="00EC7023"/>
    <w:rsid w:val="00ED14C0"/>
    <w:rsid w:val="00ED1895"/>
    <w:rsid w:val="00ED3431"/>
    <w:rsid w:val="00ED376B"/>
    <w:rsid w:val="00ED41D7"/>
    <w:rsid w:val="00ED5CEB"/>
    <w:rsid w:val="00ED6958"/>
    <w:rsid w:val="00ED74F2"/>
    <w:rsid w:val="00ED7812"/>
    <w:rsid w:val="00EE08A5"/>
    <w:rsid w:val="00EE0B7F"/>
    <w:rsid w:val="00EE14EA"/>
    <w:rsid w:val="00EE1622"/>
    <w:rsid w:val="00EE1852"/>
    <w:rsid w:val="00EE1881"/>
    <w:rsid w:val="00EE19C4"/>
    <w:rsid w:val="00EE1D1E"/>
    <w:rsid w:val="00EE2A8D"/>
    <w:rsid w:val="00EE4129"/>
    <w:rsid w:val="00EE5D7E"/>
    <w:rsid w:val="00EE67A5"/>
    <w:rsid w:val="00EE7D30"/>
    <w:rsid w:val="00EF0A0A"/>
    <w:rsid w:val="00EF3180"/>
    <w:rsid w:val="00EF4A8C"/>
    <w:rsid w:val="00EF5AC1"/>
    <w:rsid w:val="00EF6E52"/>
    <w:rsid w:val="00EF7141"/>
    <w:rsid w:val="00EF71C0"/>
    <w:rsid w:val="00F007D5"/>
    <w:rsid w:val="00F00CFB"/>
    <w:rsid w:val="00F01E44"/>
    <w:rsid w:val="00F01E88"/>
    <w:rsid w:val="00F03728"/>
    <w:rsid w:val="00F039D8"/>
    <w:rsid w:val="00F044A9"/>
    <w:rsid w:val="00F05685"/>
    <w:rsid w:val="00F06798"/>
    <w:rsid w:val="00F07473"/>
    <w:rsid w:val="00F11EC0"/>
    <w:rsid w:val="00F12696"/>
    <w:rsid w:val="00F13AB4"/>
    <w:rsid w:val="00F14825"/>
    <w:rsid w:val="00F16318"/>
    <w:rsid w:val="00F164DA"/>
    <w:rsid w:val="00F16D47"/>
    <w:rsid w:val="00F205B3"/>
    <w:rsid w:val="00F208D0"/>
    <w:rsid w:val="00F20942"/>
    <w:rsid w:val="00F20E5B"/>
    <w:rsid w:val="00F2136A"/>
    <w:rsid w:val="00F21D1C"/>
    <w:rsid w:val="00F21F1E"/>
    <w:rsid w:val="00F226FA"/>
    <w:rsid w:val="00F23C5E"/>
    <w:rsid w:val="00F23DD5"/>
    <w:rsid w:val="00F24221"/>
    <w:rsid w:val="00F2531B"/>
    <w:rsid w:val="00F25B6B"/>
    <w:rsid w:val="00F25E97"/>
    <w:rsid w:val="00F26181"/>
    <w:rsid w:val="00F26C05"/>
    <w:rsid w:val="00F26D3D"/>
    <w:rsid w:val="00F2720F"/>
    <w:rsid w:val="00F2773B"/>
    <w:rsid w:val="00F3017B"/>
    <w:rsid w:val="00F303C6"/>
    <w:rsid w:val="00F30BD5"/>
    <w:rsid w:val="00F30D87"/>
    <w:rsid w:val="00F31B10"/>
    <w:rsid w:val="00F3216C"/>
    <w:rsid w:val="00F3216D"/>
    <w:rsid w:val="00F328BE"/>
    <w:rsid w:val="00F32900"/>
    <w:rsid w:val="00F32C2D"/>
    <w:rsid w:val="00F33932"/>
    <w:rsid w:val="00F33F18"/>
    <w:rsid w:val="00F35515"/>
    <w:rsid w:val="00F35D04"/>
    <w:rsid w:val="00F36338"/>
    <w:rsid w:val="00F36511"/>
    <w:rsid w:val="00F4046C"/>
    <w:rsid w:val="00F41B18"/>
    <w:rsid w:val="00F43347"/>
    <w:rsid w:val="00F43B93"/>
    <w:rsid w:val="00F43BBA"/>
    <w:rsid w:val="00F44258"/>
    <w:rsid w:val="00F45662"/>
    <w:rsid w:val="00F456C8"/>
    <w:rsid w:val="00F456D4"/>
    <w:rsid w:val="00F46799"/>
    <w:rsid w:val="00F470D1"/>
    <w:rsid w:val="00F50632"/>
    <w:rsid w:val="00F5175B"/>
    <w:rsid w:val="00F5236D"/>
    <w:rsid w:val="00F52E43"/>
    <w:rsid w:val="00F55297"/>
    <w:rsid w:val="00F56F50"/>
    <w:rsid w:val="00F570A3"/>
    <w:rsid w:val="00F5723B"/>
    <w:rsid w:val="00F57A32"/>
    <w:rsid w:val="00F6052E"/>
    <w:rsid w:val="00F612C0"/>
    <w:rsid w:val="00F62A55"/>
    <w:rsid w:val="00F62B1A"/>
    <w:rsid w:val="00F65118"/>
    <w:rsid w:val="00F663F9"/>
    <w:rsid w:val="00F665E6"/>
    <w:rsid w:val="00F66FE5"/>
    <w:rsid w:val="00F67413"/>
    <w:rsid w:val="00F67518"/>
    <w:rsid w:val="00F67A74"/>
    <w:rsid w:val="00F68E3F"/>
    <w:rsid w:val="00F70F2E"/>
    <w:rsid w:val="00F72C8F"/>
    <w:rsid w:val="00F730DF"/>
    <w:rsid w:val="00F73774"/>
    <w:rsid w:val="00F737CC"/>
    <w:rsid w:val="00F73A4F"/>
    <w:rsid w:val="00F74119"/>
    <w:rsid w:val="00F744F6"/>
    <w:rsid w:val="00F74DE4"/>
    <w:rsid w:val="00F74EAD"/>
    <w:rsid w:val="00F74EEF"/>
    <w:rsid w:val="00F75396"/>
    <w:rsid w:val="00F7709E"/>
    <w:rsid w:val="00F77251"/>
    <w:rsid w:val="00F8009A"/>
    <w:rsid w:val="00F805ED"/>
    <w:rsid w:val="00F813E2"/>
    <w:rsid w:val="00F8279D"/>
    <w:rsid w:val="00F82840"/>
    <w:rsid w:val="00F84039"/>
    <w:rsid w:val="00F851F6"/>
    <w:rsid w:val="00F857C9"/>
    <w:rsid w:val="00F8605D"/>
    <w:rsid w:val="00F8626A"/>
    <w:rsid w:val="00F869C3"/>
    <w:rsid w:val="00F871B2"/>
    <w:rsid w:val="00F87409"/>
    <w:rsid w:val="00F904B3"/>
    <w:rsid w:val="00F90589"/>
    <w:rsid w:val="00F917B8"/>
    <w:rsid w:val="00F91F6C"/>
    <w:rsid w:val="00F93FE2"/>
    <w:rsid w:val="00F94018"/>
    <w:rsid w:val="00F9440C"/>
    <w:rsid w:val="00F94B38"/>
    <w:rsid w:val="00F957E0"/>
    <w:rsid w:val="00F96741"/>
    <w:rsid w:val="00F96B7D"/>
    <w:rsid w:val="00FA1316"/>
    <w:rsid w:val="00FA1482"/>
    <w:rsid w:val="00FA1FE3"/>
    <w:rsid w:val="00FA23EE"/>
    <w:rsid w:val="00FA2B46"/>
    <w:rsid w:val="00FA3285"/>
    <w:rsid w:val="00FA37B7"/>
    <w:rsid w:val="00FA3AB8"/>
    <w:rsid w:val="00FA456A"/>
    <w:rsid w:val="00FA486D"/>
    <w:rsid w:val="00FA4D77"/>
    <w:rsid w:val="00FA54C7"/>
    <w:rsid w:val="00FA5619"/>
    <w:rsid w:val="00FA609D"/>
    <w:rsid w:val="00FA67C8"/>
    <w:rsid w:val="00FA7FCD"/>
    <w:rsid w:val="00FB138C"/>
    <w:rsid w:val="00FB3D2A"/>
    <w:rsid w:val="00FB4F88"/>
    <w:rsid w:val="00FB57F1"/>
    <w:rsid w:val="00FB5B53"/>
    <w:rsid w:val="00FB65D4"/>
    <w:rsid w:val="00FB6CA4"/>
    <w:rsid w:val="00FB77E4"/>
    <w:rsid w:val="00FC0D65"/>
    <w:rsid w:val="00FC11BC"/>
    <w:rsid w:val="00FC217E"/>
    <w:rsid w:val="00FC24F9"/>
    <w:rsid w:val="00FC2ACC"/>
    <w:rsid w:val="00FC2B05"/>
    <w:rsid w:val="00FC5164"/>
    <w:rsid w:val="00FC681F"/>
    <w:rsid w:val="00FC75B3"/>
    <w:rsid w:val="00FC7611"/>
    <w:rsid w:val="00FC7D66"/>
    <w:rsid w:val="00FC7D70"/>
    <w:rsid w:val="00FD19F2"/>
    <w:rsid w:val="00FD19F8"/>
    <w:rsid w:val="00FD2B0A"/>
    <w:rsid w:val="00FD2DA2"/>
    <w:rsid w:val="00FD2EAA"/>
    <w:rsid w:val="00FD41B4"/>
    <w:rsid w:val="00FD572E"/>
    <w:rsid w:val="00FD61ED"/>
    <w:rsid w:val="00FD64C3"/>
    <w:rsid w:val="00FD7673"/>
    <w:rsid w:val="00FD770B"/>
    <w:rsid w:val="00FD7C54"/>
    <w:rsid w:val="00FE0E72"/>
    <w:rsid w:val="00FE104F"/>
    <w:rsid w:val="00FE2EA9"/>
    <w:rsid w:val="00FE4896"/>
    <w:rsid w:val="00FE57CE"/>
    <w:rsid w:val="00FE6702"/>
    <w:rsid w:val="00FF040A"/>
    <w:rsid w:val="00FF0DC3"/>
    <w:rsid w:val="00FF1DB9"/>
    <w:rsid w:val="00FF1F81"/>
    <w:rsid w:val="00FF2F8D"/>
    <w:rsid w:val="00FF31D3"/>
    <w:rsid w:val="00FF33DA"/>
    <w:rsid w:val="00FF559F"/>
    <w:rsid w:val="00FF5715"/>
    <w:rsid w:val="00FF5ED3"/>
    <w:rsid w:val="00FF61EA"/>
    <w:rsid w:val="00FF6F59"/>
    <w:rsid w:val="0111B552"/>
    <w:rsid w:val="011830CB"/>
    <w:rsid w:val="011E8DD4"/>
    <w:rsid w:val="0125AA34"/>
    <w:rsid w:val="01575BF6"/>
    <w:rsid w:val="01674308"/>
    <w:rsid w:val="016D47C3"/>
    <w:rsid w:val="0188F268"/>
    <w:rsid w:val="0189DEB0"/>
    <w:rsid w:val="018D7119"/>
    <w:rsid w:val="018EFA5B"/>
    <w:rsid w:val="019487A3"/>
    <w:rsid w:val="01987B1C"/>
    <w:rsid w:val="019A703D"/>
    <w:rsid w:val="01A24203"/>
    <w:rsid w:val="01A82AC5"/>
    <w:rsid w:val="01B0D3A5"/>
    <w:rsid w:val="01B72FC6"/>
    <w:rsid w:val="01BB3157"/>
    <w:rsid w:val="01C9FEDC"/>
    <w:rsid w:val="01CB12F5"/>
    <w:rsid w:val="01D12A66"/>
    <w:rsid w:val="01D8A81C"/>
    <w:rsid w:val="01D90AAB"/>
    <w:rsid w:val="01EE2700"/>
    <w:rsid w:val="01F1F3C9"/>
    <w:rsid w:val="01FDEAB1"/>
    <w:rsid w:val="020B74C8"/>
    <w:rsid w:val="020E6DD6"/>
    <w:rsid w:val="0214A548"/>
    <w:rsid w:val="021EA7DE"/>
    <w:rsid w:val="0220A5CE"/>
    <w:rsid w:val="022F990D"/>
    <w:rsid w:val="0239CA34"/>
    <w:rsid w:val="023D16DC"/>
    <w:rsid w:val="02417B01"/>
    <w:rsid w:val="0249FA62"/>
    <w:rsid w:val="024F4537"/>
    <w:rsid w:val="02579166"/>
    <w:rsid w:val="026C5727"/>
    <w:rsid w:val="0272269E"/>
    <w:rsid w:val="02724AC4"/>
    <w:rsid w:val="027A6A20"/>
    <w:rsid w:val="02861F01"/>
    <w:rsid w:val="02A54389"/>
    <w:rsid w:val="02A637F4"/>
    <w:rsid w:val="02B5D16F"/>
    <w:rsid w:val="02D7F9C0"/>
    <w:rsid w:val="02DD7F52"/>
    <w:rsid w:val="02E77E9B"/>
    <w:rsid w:val="02F010E6"/>
    <w:rsid w:val="0318F80E"/>
    <w:rsid w:val="031ABA19"/>
    <w:rsid w:val="0320052E"/>
    <w:rsid w:val="0322C38D"/>
    <w:rsid w:val="0323A4F7"/>
    <w:rsid w:val="032B9914"/>
    <w:rsid w:val="03336DC3"/>
    <w:rsid w:val="03356F36"/>
    <w:rsid w:val="03388B97"/>
    <w:rsid w:val="0341F583"/>
    <w:rsid w:val="03487A41"/>
    <w:rsid w:val="0355B8F3"/>
    <w:rsid w:val="035A3784"/>
    <w:rsid w:val="0360EFE6"/>
    <w:rsid w:val="0361AA7C"/>
    <w:rsid w:val="0364F14F"/>
    <w:rsid w:val="036DA5D7"/>
    <w:rsid w:val="03745F4B"/>
    <w:rsid w:val="038053ED"/>
    <w:rsid w:val="03946A3D"/>
    <w:rsid w:val="0394AA2E"/>
    <w:rsid w:val="039A61E9"/>
    <w:rsid w:val="03A0419A"/>
    <w:rsid w:val="03AC5207"/>
    <w:rsid w:val="03BA555D"/>
    <w:rsid w:val="03C35669"/>
    <w:rsid w:val="03C6E257"/>
    <w:rsid w:val="03C78B90"/>
    <w:rsid w:val="03CDC15F"/>
    <w:rsid w:val="03D765FB"/>
    <w:rsid w:val="03D871B3"/>
    <w:rsid w:val="03E1A451"/>
    <w:rsid w:val="03E3A667"/>
    <w:rsid w:val="03F094EE"/>
    <w:rsid w:val="040A66B5"/>
    <w:rsid w:val="0410F39A"/>
    <w:rsid w:val="041AD1AA"/>
    <w:rsid w:val="042040B4"/>
    <w:rsid w:val="04234E50"/>
    <w:rsid w:val="04240731"/>
    <w:rsid w:val="0437ACBB"/>
    <w:rsid w:val="045A0F5F"/>
    <w:rsid w:val="0469DA54"/>
    <w:rsid w:val="047CD946"/>
    <w:rsid w:val="04834EFC"/>
    <w:rsid w:val="048A1081"/>
    <w:rsid w:val="048EF1DF"/>
    <w:rsid w:val="04B1F6C3"/>
    <w:rsid w:val="04C77742"/>
    <w:rsid w:val="04D46ED2"/>
    <w:rsid w:val="04D62920"/>
    <w:rsid w:val="04D9E2C5"/>
    <w:rsid w:val="04DB5B91"/>
    <w:rsid w:val="04DCD7F3"/>
    <w:rsid w:val="04E30E52"/>
    <w:rsid w:val="04EABC85"/>
    <w:rsid w:val="04EFABFA"/>
    <w:rsid w:val="04FB0E2B"/>
    <w:rsid w:val="04FD437F"/>
    <w:rsid w:val="0500FA85"/>
    <w:rsid w:val="0519A73E"/>
    <w:rsid w:val="052CD43A"/>
    <w:rsid w:val="053061E0"/>
    <w:rsid w:val="05353A69"/>
    <w:rsid w:val="05424066"/>
    <w:rsid w:val="055CD520"/>
    <w:rsid w:val="05670D1D"/>
    <w:rsid w:val="05687F41"/>
    <w:rsid w:val="056A6C72"/>
    <w:rsid w:val="0570F648"/>
    <w:rsid w:val="0572D593"/>
    <w:rsid w:val="057FF95B"/>
    <w:rsid w:val="05A33691"/>
    <w:rsid w:val="05A40DB9"/>
    <w:rsid w:val="05CBB17E"/>
    <w:rsid w:val="05D9AC31"/>
    <w:rsid w:val="05DA21DE"/>
    <w:rsid w:val="05DCB3C4"/>
    <w:rsid w:val="05E72405"/>
    <w:rsid w:val="05FF4175"/>
    <w:rsid w:val="060674E3"/>
    <w:rsid w:val="0608DDFA"/>
    <w:rsid w:val="061DE19C"/>
    <w:rsid w:val="061FB22D"/>
    <w:rsid w:val="0624C6C0"/>
    <w:rsid w:val="062CE322"/>
    <w:rsid w:val="062F28E2"/>
    <w:rsid w:val="0632CAE3"/>
    <w:rsid w:val="0632EAE1"/>
    <w:rsid w:val="0643D572"/>
    <w:rsid w:val="0649C089"/>
    <w:rsid w:val="0649F6FC"/>
    <w:rsid w:val="065B45B9"/>
    <w:rsid w:val="0668730E"/>
    <w:rsid w:val="066A6140"/>
    <w:rsid w:val="066A7610"/>
    <w:rsid w:val="06750CF7"/>
    <w:rsid w:val="0683FD53"/>
    <w:rsid w:val="068F9204"/>
    <w:rsid w:val="0693C37E"/>
    <w:rsid w:val="069913E0"/>
    <w:rsid w:val="069C3516"/>
    <w:rsid w:val="06A122A0"/>
    <w:rsid w:val="06A2FF16"/>
    <w:rsid w:val="06A452C5"/>
    <w:rsid w:val="06AF780E"/>
    <w:rsid w:val="06B6BC6A"/>
    <w:rsid w:val="06B76036"/>
    <w:rsid w:val="06C0FD7E"/>
    <w:rsid w:val="06C572B7"/>
    <w:rsid w:val="06CC92D2"/>
    <w:rsid w:val="06CD1591"/>
    <w:rsid w:val="06D198CD"/>
    <w:rsid w:val="06DE798E"/>
    <w:rsid w:val="06E214C5"/>
    <w:rsid w:val="06F7D9EF"/>
    <w:rsid w:val="06F9680A"/>
    <w:rsid w:val="071520A2"/>
    <w:rsid w:val="0718E3D5"/>
    <w:rsid w:val="07192423"/>
    <w:rsid w:val="07229FB7"/>
    <w:rsid w:val="07252CCD"/>
    <w:rsid w:val="07383094"/>
    <w:rsid w:val="073B952B"/>
    <w:rsid w:val="074F1D10"/>
    <w:rsid w:val="0752144C"/>
    <w:rsid w:val="0752C032"/>
    <w:rsid w:val="075A95CC"/>
    <w:rsid w:val="076D347F"/>
    <w:rsid w:val="07757C92"/>
    <w:rsid w:val="078AB015"/>
    <w:rsid w:val="07998A75"/>
    <w:rsid w:val="07A24544"/>
    <w:rsid w:val="07A24F3F"/>
    <w:rsid w:val="07A50D93"/>
    <w:rsid w:val="07A6368E"/>
    <w:rsid w:val="07A7184F"/>
    <w:rsid w:val="07AFBA5D"/>
    <w:rsid w:val="07C9F593"/>
    <w:rsid w:val="07CF71CE"/>
    <w:rsid w:val="07E992C9"/>
    <w:rsid w:val="07EA0854"/>
    <w:rsid w:val="07ECF518"/>
    <w:rsid w:val="07ED8D5B"/>
    <w:rsid w:val="07F66B9E"/>
    <w:rsid w:val="07FA7B61"/>
    <w:rsid w:val="07FDEED7"/>
    <w:rsid w:val="080C9BFB"/>
    <w:rsid w:val="0814914F"/>
    <w:rsid w:val="081D62C2"/>
    <w:rsid w:val="0832BB60"/>
    <w:rsid w:val="0838350C"/>
    <w:rsid w:val="083D3254"/>
    <w:rsid w:val="084D8D3D"/>
    <w:rsid w:val="084DC283"/>
    <w:rsid w:val="08509E2D"/>
    <w:rsid w:val="08516C46"/>
    <w:rsid w:val="0852407B"/>
    <w:rsid w:val="086DF8DA"/>
    <w:rsid w:val="088999AD"/>
    <w:rsid w:val="089EADDF"/>
    <w:rsid w:val="08A5E60C"/>
    <w:rsid w:val="08A6ECEC"/>
    <w:rsid w:val="08B4F484"/>
    <w:rsid w:val="08C31A47"/>
    <w:rsid w:val="08C3C46F"/>
    <w:rsid w:val="08C4124E"/>
    <w:rsid w:val="08C8E493"/>
    <w:rsid w:val="08CD5DB6"/>
    <w:rsid w:val="08E10084"/>
    <w:rsid w:val="08E9F11C"/>
    <w:rsid w:val="08F01CFC"/>
    <w:rsid w:val="08F38084"/>
    <w:rsid w:val="08FC511B"/>
    <w:rsid w:val="0909504C"/>
    <w:rsid w:val="091EC4C7"/>
    <w:rsid w:val="09234949"/>
    <w:rsid w:val="0927876E"/>
    <w:rsid w:val="0927890B"/>
    <w:rsid w:val="0928C41D"/>
    <w:rsid w:val="0933C3B4"/>
    <w:rsid w:val="093A0937"/>
    <w:rsid w:val="093E15A5"/>
    <w:rsid w:val="09443945"/>
    <w:rsid w:val="094A22D4"/>
    <w:rsid w:val="094ADF0A"/>
    <w:rsid w:val="094D4D4A"/>
    <w:rsid w:val="095BAF73"/>
    <w:rsid w:val="0966E000"/>
    <w:rsid w:val="0967B88E"/>
    <w:rsid w:val="096A6BA5"/>
    <w:rsid w:val="096F78DC"/>
    <w:rsid w:val="09791250"/>
    <w:rsid w:val="0980E3E3"/>
    <w:rsid w:val="0985177F"/>
    <w:rsid w:val="098610B7"/>
    <w:rsid w:val="098C5583"/>
    <w:rsid w:val="098F23BF"/>
    <w:rsid w:val="0997E9F1"/>
    <w:rsid w:val="099BD84D"/>
    <w:rsid w:val="099CDE1B"/>
    <w:rsid w:val="09AA14E5"/>
    <w:rsid w:val="09AB271D"/>
    <w:rsid w:val="09B93323"/>
    <w:rsid w:val="09BB2813"/>
    <w:rsid w:val="09C58E50"/>
    <w:rsid w:val="09CB674F"/>
    <w:rsid w:val="09DCE354"/>
    <w:rsid w:val="09DF0BBA"/>
    <w:rsid w:val="09E54C08"/>
    <w:rsid w:val="09EA3AA5"/>
    <w:rsid w:val="09F1F61B"/>
    <w:rsid w:val="09F90567"/>
    <w:rsid w:val="0A0AB3C6"/>
    <w:rsid w:val="0A12E455"/>
    <w:rsid w:val="0A140526"/>
    <w:rsid w:val="0A17C5B1"/>
    <w:rsid w:val="0A1B52DE"/>
    <w:rsid w:val="0A220181"/>
    <w:rsid w:val="0A28A740"/>
    <w:rsid w:val="0A3DDD95"/>
    <w:rsid w:val="0A47F502"/>
    <w:rsid w:val="0A4D18E9"/>
    <w:rsid w:val="0A6FD156"/>
    <w:rsid w:val="0A7DBDEF"/>
    <w:rsid w:val="0A8D9E0A"/>
    <w:rsid w:val="0A8F6446"/>
    <w:rsid w:val="0A95FBC8"/>
    <w:rsid w:val="0A996487"/>
    <w:rsid w:val="0AA4BC72"/>
    <w:rsid w:val="0AAB1552"/>
    <w:rsid w:val="0AAB292E"/>
    <w:rsid w:val="0AB024E7"/>
    <w:rsid w:val="0AB4BD81"/>
    <w:rsid w:val="0AC3F784"/>
    <w:rsid w:val="0AC4947E"/>
    <w:rsid w:val="0AE5F5DA"/>
    <w:rsid w:val="0AEDE667"/>
    <w:rsid w:val="0AF893D0"/>
    <w:rsid w:val="0AF9160F"/>
    <w:rsid w:val="0AFC70F2"/>
    <w:rsid w:val="0B00AA41"/>
    <w:rsid w:val="0B016474"/>
    <w:rsid w:val="0B062BC2"/>
    <w:rsid w:val="0B0929D7"/>
    <w:rsid w:val="0B150EF3"/>
    <w:rsid w:val="0B19BE28"/>
    <w:rsid w:val="0B1A2AD7"/>
    <w:rsid w:val="0B20E7E0"/>
    <w:rsid w:val="0B292604"/>
    <w:rsid w:val="0B32DD0D"/>
    <w:rsid w:val="0B3D7C6F"/>
    <w:rsid w:val="0B492449"/>
    <w:rsid w:val="0B522DD2"/>
    <w:rsid w:val="0B6144CD"/>
    <w:rsid w:val="0B6BE31F"/>
    <w:rsid w:val="0B7ACEE6"/>
    <w:rsid w:val="0B7CC25A"/>
    <w:rsid w:val="0B8C69FE"/>
    <w:rsid w:val="0B9A4574"/>
    <w:rsid w:val="0BAC0DF1"/>
    <w:rsid w:val="0BB0956C"/>
    <w:rsid w:val="0BB28EAF"/>
    <w:rsid w:val="0BB544B4"/>
    <w:rsid w:val="0BB7BAF1"/>
    <w:rsid w:val="0BB7ED2F"/>
    <w:rsid w:val="0BB86504"/>
    <w:rsid w:val="0BC6C29F"/>
    <w:rsid w:val="0BC80D17"/>
    <w:rsid w:val="0BD02BC2"/>
    <w:rsid w:val="0BD12E7F"/>
    <w:rsid w:val="0BE4D5C6"/>
    <w:rsid w:val="0BED9608"/>
    <w:rsid w:val="0BF98DB6"/>
    <w:rsid w:val="0BFB65FA"/>
    <w:rsid w:val="0C050F39"/>
    <w:rsid w:val="0C122A3C"/>
    <w:rsid w:val="0C14F017"/>
    <w:rsid w:val="0C1DBE30"/>
    <w:rsid w:val="0C274B0B"/>
    <w:rsid w:val="0C2A00BA"/>
    <w:rsid w:val="0C2B5299"/>
    <w:rsid w:val="0C3F68BC"/>
    <w:rsid w:val="0C401E81"/>
    <w:rsid w:val="0C426636"/>
    <w:rsid w:val="0C4BF548"/>
    <w:rsid w:val="0C530A0E"/>
    <w:rsid w:val="0C5B3BE2"/>
    <w:rsid w:val="0C5DA9CC"/>
    <w:rsid w:val="0C5E1A97"/>
    <w:rsid w:val="0C628368"/>
    <w:rsid w:val="0C6325E8"/>
    <w:rsid w:val="0C6D95D2"/>
    <w:rsid w:val="0C756236"/>
    <w:rsid w:val="0C77F2FE"/>
    <w:rsid w:val="0C7A0C58"/>
    <w:rsid w:val="0C7DE371"/>
    <w:rsid w:val="0C87E624"/>
    <w:rsid w:val="0C984646"/>
    <w:rsid w:val="0C9E4AE4"/>
    <w:rsid w:val="0CA4FA38"/>
    <w:rsid w:val="0CAF79D3"/>
    <w:rsid w:val="0CB90083"/>
    <w:rsid w:val="0CBCB841"/>
    <w:rsid w:val="0CC29F16"/>
    <w:rsid w:val="0CC41E4A"/>
    <w:rsid w:val="0CC9B99D"/>
    <w:rsid w:val="0CC9C02D"/>
    <w:rsid w:val="0CD03EEB"/>
    <w:rsid w:val="0CDF5CB3"/>
    <w:rsid w:val="0CE7B388"/>
    <w:rsid w:val="0CEA15AE"/>
    <w:rsid w:val="0CEDFE33"/>
    <w:rsid w:val="0CEFD366"/>
    <w:rsid w:val="0CFC06B6"/>
    <w:rsid w:val="0CFE2A9F"/>
    <w:rsid w:val="0D02CB7A"/>
    <w:rsid w:val="0D0BCCF6"/>
    <w:rsid w:val="0D105BD8"/>
    <w:rsid w:val="0D1A3DDE"/>
    <w:rsid w:val="0D243E17"/>
    <w:rsid w:val="0D26182D"/>
    <w:rsid w:val="0D308252"/>
    <w:rsid w:val="0D356102"/>
    <w:rsid w:val="0D37273D"/>
    <w:rsid w:val="0D4ED256"/>
    <w:rsid w:val="0D590283"/>
    <w:rsid w:val="0D63785B"/>
    <w:rsid w:val="0D6AFFF9"/>
    <w:rsid w:val="0D7DE778"/>
    <w:rsid w:val="0D86FA17"/>
    <w:rsid w:val="0D896669"/>
    <w:rsid w:val="0D8C7ECC"/>
    <w:rsid w:val="0D9304E8"/>
    <w:rsid w:val="0D944AF7"/>
    <w:rsid w:val="0DA0CED9"/>
    <w:rsid w:val="0DAA214C"/>
    <w:rsid w:val="0DAA33D6"/>
    <w:rsid w:val="0DAAFBE6"/>
    <w:rsid w:val="0DAFDBDA"/>
    <w:rsid w:val="0DC70508"/>
    <w:rsid w:val="0DCCC6B0"/>
    <w:rsid w:val="0DCDB536"/>
    <w:rsid w:val="0DDD61F9"/>
    <w:rsid w:val="0DFC10BA"/>
    <w:rsid w:val="0E0CD350"/>
    <w:rsid w:val="0E125146"/>
    <w:rsid w:val="0E150A06"/>
    <w:rsid w:val="0E16424A"/>
    <w:rsid w:val="0E2D4AFA"/>
    <w:rsid w:val="0E32A3D1"/>
    <w:rsid w:val="0E3416A7"/>
    <w:rsid w:val="0E37D633"/>
    <w:rsid w:val="0E3FCB26"/>
    <w:rsid w:val="0E4B62B4"/>
    <w:rsid w:val="0E4DAC9B"/>
    <w:rsid w:val="0E5888A2"/>
    <w:rsid w:val="0E64D4A7"/>
    <w:rsid w:val="0E6589FE"/>
    <w:rsid w:val="0E768181"/>
    <w:rsid w:val="0E878B74"/>
    <w:rsid w:val="0E8CC326"/>
    <w:rsid w:val="0E943275"/>
    <w:rsid w:val="0E9B7463"/>
    <w:rsid w:val="0EA27223"/>
    <w:rsid w:val="0EAB98D3"/>
    <w:rsid w:val="0EB14304"/>
    <w:rsid w:val="0EBC962A"/>
    <w:rsid w:val="0ECAF52B"/>
    <w:rsid w:val="0ED27D75"/>
    <w:rsid w:val="0EEE7EFB"/>
    <w:rsid w:val="0EF420D6"/>
    <w:rsid w:val="0F014662"/>
    <w:rsid w:val="0F26EB1D"/>
    <w:rsid w:val="0F318CD6"/>
    <w:rsid w:val="0F351488"/>
    <w:rsid w:val="0F38497B"/>
    <w:rsid w:val="0F3FB95C"/>
    <w:rsid w:val="0F554517"/>
    <w:rsid w:val="0F5FDE95"/>
    <w:rsid w:val="0F6AAD2E"/>
    <w:rsid w:val="0F6B7156"/>
    <w:rsid w:val="0F705EFF"/>
    <w:rsid w:val="0F726D0F"/>
    <w:rsid w:val="0F74AB1F"/>
    <w:rsid w:val="0F872D41"/>
    <w:rsid w:val="0F9B692F"/>
    <w:rsid w:val="0F9B9FBE"/>
    <w:rsid w:val="0F9E99DA"/>
    <w:rsid w:val="0FA89D03"/>
    <w:rsid w:val="0FAA84B9"/>
    <w:rsid w:val="0FADD84C"/>
    <w:rsid w:val="0FAF93C0"/>
    <w:rsid w:val="0FB58433"/>
    <w:rsid w:val="0FBC69EB"/>
    <w:rsid w:val="0FCFE708"/>
    <w:rsid w:val="0FD102DE"/>
    <w:rsid w:val="0FDEDBCB"/>
    <w:rsid w:val="0FE7600E"/>
    <w:rsid w:val="0FEF1549"/>
    <w:rsid w:val="0FF03203"/>
    <w:rsid w:val="0FF614CE"/>
    <w:rsid w:val="0FFC267A"/>
    <w:rsid w:val="10067AD7"/>
    <w:rsid w:val="100B4EB1"/>
    <w:rsid w:val="1016DD3C"/>
    <w:rsid w:val="10178D67"/>
    <w:rsid w:val="10269995"/>
    <w:rsid w:val="102C0AD5"/>
    <w:rsid w:val="10312E5F"/>
    <w:rsid w:val="10331224"/>
    <w:rsid w:val="1049A354"/>
    <w:rsid w:val="10533270"/>
    <w:rsid w:val="10556EA0"/>
    <w:rsid w:val="105680B9"/>
    <w:rsid w:val="106117DA"/>
    <w:rsid w:val="10696B2A"/>
    <w:rsid w:val="10702A6D"/>
    <w:rsid w:val="108661BA"/>
    <w:rsid w:val="108EFFB6"/>
    <w:rsid w:val="1098981B"/>
    <w:rsid w:val="10A166AF"/>
    <w:rsid w:val="10B675CB"/>
    <w:rsid w:val="10BC843F"/>
    <w:rsid w:val="10CF2433"/>
    <w:rsid w:val="10E29B88"/>
    <w:rsid w:val="10E57D6D"/>
    <w:rsid w:val="10EB9EAF"/>
    <w:rsid w:val="10F708C4"/>
    <w:rsid w:val="10F7F50C"/>
    <w:rsid w:val="10FDDCF3"/>
    <w:rsid w:val="10FE5533"/>
    <w:rsid w:val="110625A6"/>
    <w:rsid w:val="11254622"/>
    <w:rsid w:val="11282E25"/>
    <w:rsid w:val="11308276"/>
    <w:rsid w:val="11376061"/>
    <w:rsid w:val="1140DB7E"/>
    <w:rsid w:val="114B6421"/>
    <w:rsid w:val="115F42FE"/>
    <w:rsid w:val="11723DF2"/>
    <w:rsid w:val="11786B5B"/>
    <w:rsid w:val="1178DB22"/>
    <w:rsid w:val="11840263"/>
    <w:rsid w:val="118B8D8A"/>
    <w:rsid w:val="1199713A"/>
    <w:rsid w:val="11A7F000"/>
    <w:rsid w:val="11A9D53A"/>
    <w:rsid w:val="11AE0775"/>
    <w:rsid w:val="11AF0C34"/>
    <w:rsid w:val="11B175BA"/>
    <w:rsid w:val="11BA7818"/>
    <w:rsid w:val="11BFE455"/>
    <w:rsid w:val="11C0DE6F"/>
    <w:rsid w:val="11C1041B"/>
    <w:rsid w:val="11C5A7C2"/>
    <w:rsid w:val="11CAA899"/>
    <w:rsid w:val="11CDCF6C"/>
    <w:rsid w:val="11CDE7CA"/>
    <w:rsid w:val="11CE6380"/>
    <w:rsid w:val="11D3EE3C"/>
    <w:rsid w:val="11D85E71"/>
    <w:rsid w:val="11E81F51"/>
    <w:rsid w:val="11EC41A7"/>
    <w:rsid w:val="11F101E9"/>
    <w:rsid w:val="11F46991"/>
    <w:rsid w:val="121FE43A"/>
    <w:rsid w:val="122254CA"/>
    <w:rsid w:val="1229B577"/>
    <w:rsid w:val="1236E302"/>
    <w:rsid w:val="12481A56"/>
    <w:rsid w:val="124C3834"/>
    <w:rsid w:val="1267DF74"/>
    <w:rsid w:val="126A3C9C"/>
    <w:rsid w:val="126B4D7B"/>
    <w:rsid w:val="1275A2B6"/>
    <w:rsid w:val="128C8289"/>
    <w:rsid w:val="129D01F0"/>
    <w:rsid w:val="12C2B716"/>
    <w:rsid w:val="12DA4228"/>
    <w:rsid w:val="12DE9C96"/>
    <w:rsid w:val="12E6606A"/>
    <w:rsid w:val="12E87B42"/>
    <w:rsid w:val="12EC678E"/>
    <w:rsid w:val="12F36815"/>
    <w:rsid w:val="12F8E3DA"/>
    <w:rsid w:val="1312D168"/>
    <w:rsid w:val="13342D88"/>
    <w:rsid w:val="133B09B2"/>
    <w:rsid w:val="1345779C"/>
    <w:rsid w:val="13470255"/>
    <w:rsid w:val="134A616F"/>
    <w:rsid w:val="135B3A83"/>
    <w:rsid w:val="1360CC28"/>
    <w:rsid w:val="136859C1"/>
    <w:rsid w:val="1370369C"/>
    <w:rsid w:val="13735415"/>
    <w:rsid w:val="1376F4EA"/>
    <w:rsid w:val="139876BA"/>
    <w:rsid w:val="13988069"/>
    <w:rsid w:val="1399A0EE"/>
    <w:rsid w:val="139AD93A"/>
    <w:rsid w:val="13A90CC7"/>
    <w:rsid w:val="13AE5647"/>
    <w:rsid w:val="13B01A91"/>
    <w:rsid w:val="13B5A671"/>
    <w:rsid w:val="13CA06FA"/>
    <w:rsid w:val="13CC5BEB"/>
    <w:rsid w:val="13D6C4A2"/>
    <w:rsid w:val="13F0970B"/>
    <w:rsid w:val="13FAB005"/>
    <w:rsid w:val="13FDC816"/>
    <w:rsid w:val="14117317"/>
    <w:rsid w:val="14157829"/>
    <w:rsid w:val="141B57F3"/>
    <w:rsid w:val="141EE07A"/>
    <w:rsid w:val="14233F71"/>
    <w:rsid w:val="1424D08E"/>
    <w:rsid w:val="142A0B98"/>
    <w:rsid w:val="1436647E"/>
    <w:rsid w:val="14368382"/>
    <w:rsid w:val="144871AE"/>
    <w:rsid w:val="1448BE2B"/>
    <w:rsid w:val="14590467"/>
    <w:rsid w:val="145CE6E4"/>
    <w:rsid w:val="145DFE51"/>
    <w:rsid w:val="1463EA98"/>
    <w:rsid w:val="1466FFFE"/>
    <w:rsid w:val="146CE506"/>
    <w:rsid w:val="14778C94"/>
    <w:rsid w:val="1478AC0B"/>
    <w:rsid w:val="1480E3D5"/>
    <w:rsid w:val="1487C8F9"/>
    <w:rsid w:val="148E9AB2"/>
    <w:rsid w:val="14A4D976"/>
    <w:rsid w:val="14ADDF60"/>
    <w:rsid w:val="14C30591"/>
    <w:rsid w:val="14C50F59"/>
    <w:rsid w:val="14D7174C"/>
    <w:rsid w:val="14D9238C"/>
    <w:rsid w:val="14DE3B86"/>
    <w:rsid w:val="14E21743"/>
    <w:rsid w:val="14E86668"/>
    <w:rsid w:val="14E920FE"/>
    <w:rsid w:val="14EF972B"/>
    <w:rsid w:val="14FA0A7D"/>
    <w:rsid w:val="15049F82"/>
    <w:rsid w:val="15063E42"/>
    <w:rsid w:val="151892A2"/>
    <w:rsid w:val="151ADA57"/>
    <w:rsid w:val="151ED086"/>
    <w:rsid w:val="151F0BD5"/>
    <w:rsid w:val="15213176"/>
    <w:rsid w:val="15278788"/>
    <w:rsid w:val="153D3867"/>
    <w:rsid w:val="15483518"/>
    <w:rsid w:val="154A26A8"/>
    <w:rsid w:val="154B5BC9"/>
    <w:rsid w:val="15656474"/>
    <w:rsid w:val="1571D3EF"/>
    <w:rsid w:val="15728218"/>
    <w:rsid w:val="1572AD46"/>
    <w:rsid w:val="15749EDF"/>
    <w:rsid w:val="157F8E41"/>
    <w:rsid w:val="1595AA0C"/>
    <w:rsid w:val="15AF524E"/>
    <w:rsid w:val="15B72315"/>
    <w:rsid w:val="15C06CE2"/>
    <w:rsid w:val="15CE5F8B"/>
    <w:rsid w:val="15F3D398"/>
    <w:rsid w:val="15F6EBB8"/>
    <w:rsid w:val="15F7BD81"/>
    <w:rsid w:val="15FD078F"/>
    <w:rsid w:val="15FDA015"/>
    <w:rsid w:val="15FE3B71"/>
    <w:rsid w:val="1606389F"/>
    <w:rsid w:val="1610E569"/>
    <w:rsid w:val="16135CF5"/>
    <w:rsid w:val="16174599"/>
    <w:rsid w:val="16182CD6"/>
    <w:rsid w:val="1633D3EA"/>
    <w:rsid w:val="16355040"/>
    <w:rsid w:val="163614AE"/>
    <w:rsid w:val="164100E9"/>
    <w:rsid w:val="16420DEF"/>
    <w:rsid w:val="16429513"/>
    <w:rsid w:val="1645F6E9"/>
    <w:rsid w:val="164BC9BB"/>
    <w:rsid w:val="16782FDE"/>
    <w:rsid w:val="167C791F"/>
    <w:rsid w:val="167CD370"/>
    <w:rsid w:val="1684F15F"/>
    <w:rsid w:val="16931478"/>
    <w:rsid w:val="1699D88E"/>
    <w:rsid w:val="169A3F87"/>
    <w:rsid w:val="16A025F8"/>
    <w:rsid w:val="16A835EE"/>
    <w:rsid w:val="16A94B97"/>
    <w:rsid w:val="16DD52F3"/>
    <w:rsid w:val="16E768CB"/>
    <w:rsid w:val="16F9AAB5"/>
    <w:rsid w:val="1709BD43"/>
    <w:rsid w:val="170EB3C0"/>
    <w:rsid w:val="1711D7A6"/>
    <w:rsid w:val="1719C4A3"/>
    <w:rsid w:val="171B1AAB"/>
    <w:rsid w:val="171CECDA"/>
    <w:rsid w:val="1722283A"/>
    <w:rsid w:val="1729A7A5"/>
    <w:rsid w:val="172E97CB"/>
    <w:rsid w:val="1739D772"/>
    <w:rsid w:val="1742A6AF"/>
    <w:rsid w:val="174AC102"/>
    <w:rsid w:val="1756813C"/>
    <w:rsid w:val="1763387C"/>
    <w:rsid w:val="176BD726"/>
    <w:rsid w:val="17704752"/>
    <w:rsid w:val="1770C821"/>
    <w:rsid w:val="1776A484"/>
    <w:rsid w:val="1784665D"/>
    <w:rsid w:val="1784682D"/>
    <w:rsid w:val="178A2CF6"/>
    <w:rsid w:val="1791FD54"/>
    <w:rsid w:val="17AA2478"/>
    <w:rsid w:val="17BFD8B1"/>
    <w:rsid w:val="17EE1943"/>
    <w:rsid w:val="17F17036"/>
    <w:rsid w:val="17F892CD"/>
    <w:rsid w:val="17FB96F6"/>
    <w:rsid w:val="18119EB1"/>
    <w:rsid w:val="1812DA1F"/>
    <w:rsid w:val="18162050"/>
    <w:rsid w:val="1821E361"/>
    <w:rsid w:val="182F94D7"/>
    <w:rsid w:val="1836BEB1"/>
    <w:rsid w:val="184342A5"/>
    <w:rsid w:val="1843A2D8"/>
    <w:rsid w:val="18450EFC"/>
    <w:rsid w:val="1845F15F"/>
    <w:rsid w:val="18496D1A"/>
    <w:rsid w:val="185A5F22"/>
    <w:rsid w:val="185F951A"/>
    <w:rsid w:val="18784D4B"/>
    <w:rsid w:val="187955D7"/>
    <w:rsid w:val="1885BDAE"/>
    <w:rsid w:val="1893294F"/>
    <w:rsid w:val="18999B82"/>
    <w:rsid w:val="18A6ABAE"/>
    <w:rsid w:val="18AC2C01"/>
    <w:rsid w:val="18B78AF0"/>
    <w:rsid w:val="18B926E5"/>
    <w:rsid w:val="18C2F323"/>
    <w:rsid w:val="18C8A38C"/>
    <w:rsid w:val="18D227AF"/>
    <w:rsid w:val="18D92940"/>
    <w:rsid w:val="18E7C0FC"/>
    <w:rsid w:val="18EC3B38"/>
    <w:rsid w:val="18EEFA3F"/>
    <w:rsid w:val="18EFD664"/>
    <w:rsid w:val="18F24303"/>
    <w:rsid w:val="18F57359"/>
    <w:rsid w:val="19039854"/>
    <w:rsid w:val="1914777D"/>
    <w:rsid w:val="19151B1B"/>
    <w:rsid w:val="19193D79"/>
    <w:rsid w:val="19267011"/>
    <w:rsid w:val="192A299F"/>
    <w:rsid w:val="192CB020"/>
    <w:rsid w:val="1933236A"/>
    <w:rsid w:val="1934BE3F"/>
    <w:rsid w:val="1944D7B6"/>
    <w:rsid w:val="1953E53E"/>
    <w:rsid w:val="1955A1EE"/>
    <w:rsid w:val="195A48FC"/>
    <w:rsid w:val="19676AAD"/>
    <w:rsid w:val="197406FB"/>
    <w:rsid w:val="1978403F"/>
    <w:rsid w:val="197A51BC"/>
    <w:rsid w:val="197F8BA0"/>
    <w:rsid w:val="1998A265"/>
    <w:rsid w:val="199A3A6E"/>
    <w:rsid w:val="199CDE18"/>
    <w:rsid w:val="19A28438"/>
    <w:rsid w:val="19A9440B"/>
    <w:rsid w:val="19B338A5"/>
    <w:rsid w:val="19B6D294"/>
    <w:rsid w:val="19C85862"/>
    <w:rsid w:val="19C9012B"/>
    <w:rsid w:val="19D9AF65"/>
    <w:rsid w:val="19E53D47"/>
    <w:rsid w:val="19EB9CCF"/>
    <w:rsid w:val="19EC04A4"/>
    <w:rsid w:val="19F5DD9C"/>
    <w:rsid w:val="1A0271C4"/>
    <w:rsid w:val="1A0BDD3B"/>
    <w:rsid w:val="1A1AA41E"/>
    <w:rsid w:val="1A1D97CB"/>
    <w:rsid w:val="1A321676"/>
    <w:rsid w:val="1A3D67D8"/>
    <w:rsid w:val="1A477E7F"/>
    <w:rsid w:val="1A5931C7"/>
    <w:rsid w:val="1A5E4292"/>
    <w:rsid w:val="1A60CE9D"/>
    <w:rsid w:val="1A6676A0"/>
    <w:rsid w:val="1A6FFB2C"/>
    <w:rsid w:val="1A738747"/>
    <w:rsid w:val="1A7A96D6"/>
    <w:rsid w:val="1A7BCEA5"/>
    <w:rsid w:val="1A81B0E1"/>
    <w:rsid w:val="1A90FDF0"/>
    <w:rsid w:val="1A91B814"/>
    <w:rsid w:val="1A96098A"/>
    <w:rsid w:val="1A99F6B8"/>
    <w:rsid w:val="1AA31932"/>
    <w:rsid w:val="1AA5C83A"/>
    <w:rsid w:val="1AB04E4D"/>
    <w:rsid w:val="1AB438C7"/>
    <w:rsid w:val="1AB8B371"/>
    <w:rsid w:val="1ABA0DB4"/>
    <w:rsid w:val="1AC3F736"/>
    <w:rsid w:val="1AC45C5D"/>
    <w:rsid w:val="1AC77CEA"/>
    <w:rsid w:val="1ACE128B"/>
    <w:rsid w:val="1AD6AB6F"/>
    <w:rsid w:val="1AD6E1BB"/>
    <w:rsid w:val="1ADEC2DC"/>
    <w:rsid w:val="1AE27177"/>
    <w:rsid w:val="1AEE75F1"/>
    <w:rsid w:val="1AFCBF0D"/>
    <w:rsid w:val="1B06E545"/>
    <w:rsid w:val="1B231AC6"/>
    <w:rsid w:val="1B370516"/>
    <w:rsid w:val="1B512583"/>
    <w:rsid w:val="1B51CBA2"/>
    <w:rsid w:val="1B59DC6A"/>
    <w:rsid w:val="1B5ED2F2"/>
    <w:rsid w:val="1B64081D"/>
    <w:rsid w:val="1B688A6F"/>
    <w:rsid w:val="1B77DC0C"/>
    <w:rsid w:val="1B7CB681"/>
    <w:rsid w:val="1B7D1CAA"/>
    <w:rsid w:val="1B816CB2"/>
    <w:rsid w:val="1B85BC71"/>
    <w:rsid w:val="1B88457F"/>
    <w:rsid w:val="1B89A4B6"/>
    <w:rsid w:val="1BA2F4DA"/>
    <w:rsid w:val="1BA4635F"/>
    <w:rsid w:val="1BB3F37B"/>
    <w:rsid w:val="1BB4E89C"/>
    <w:rsid w:val="1BB6747F"/>
    <w:rsid w:val="1BB9682C"/>
    <w:rsid w:val="1BC0709B"/>
    <w:rsid w:val="1BC2A44A"/>
    <w:rsid w:val="1BE173FB"/>
    <w:rsid w:val="1BF65226"/>
    <w:rsid w:val="1BF7BF46"/>
    <w:rsid w:val="1C0B911C"/>
    <w:rsid w:val="1C0E19E5"/>
    <w:rsid w:val="1C0F4ABE"/>
    <w:rsid w:val="1C1E9FEB"/>
    <w:rsid w:val="1C242616"/>
    <w:rsid w:val="1C2C8A68"/>
    <w:rsid w:val="1C34DDD1"/>
    <w:rsid w:val="1C3A3FCA"/>
    <w:rsid w:val="1C3CAF58"/>
    <w:rsid w:val="1C42F068"/>
    <w:rsid w:val="1C5483D2"/>
    <w:rsid w:val="1C551FF8"/>
    <w:rsid w:val="1C57E9FF"/>
    <w:rsid w:val="1C61D243"/>
    <w:rsid w:val="1C639DF3"/>
    <w:rsid w:val="1C6D9959"/>
    <w:rsid w:val="1C6DBD4D"/>
    <w:rsid w:val="1C764CCC"/>
    <w:rsid w:val="1C78678A"/>
    <w:rsid w:val="1C78D113"/>
    <w:rsid w:val="1C7E8DFF"/>
    <w:rsid w:val="1C83728C"/>
    <w:rsid w:val="1C90C255"/>
    <w:rsid w:val="1CB8586A"/>
    <w:rsid w:val="1CB9BC44"/>
    <w:rsid w:val="1CC09DB5"/>
    <w:rsid w:val="1CC586A6"/>
    <w:rsid w:val="1CCF4DFF"/>
    <w:rsid w:val="1CD1DB30"/>
    <w:rsid w:val="1CD7721A"/>
    <w:rsid w:val="1CE369D4"/>
    <w:rsid w:val="1CE37CF4"/>
    <w:rsid w:val="1CF9CA56"/>
    <w:rsid w:val="1D0599CD"/>
    <w:rsid w:val="1D134C93"/>
    <w:rsid w:val="1D13AC6D"/>
    <w:rsid w:val="1D158A7C"/>
    <w:rsid w:val="1D22101A"/>
    <w:rsid w:val="1D3EA76B"/>
    <w:rsid w:val="1D3FCD4B"/>
    <w:rsid w:val="1D465EFB"/>
    <w:rsid w:val="1D4C50C0"/>
    <w:rsid w:val="1D4FC3DC"/>
    <w:rsid w:val="1D4FE3A0"/>
    <w:rsid w:val="1D5244E0"/>
    <w:rsid w:val="1D5408FE"/>
    <w:rsid w:val="1D583E0B"/>
    <w:rsid w:val="1D6D1848"/>
    <w:rsid w:val="1D7F48F3"/>
    <w:rsid w:val="1D8E00F9"/>
    <w:rsid w:val="1D99008C"/>
    <w:rsid w:val="1DA21D40"/>
    <w:rsid w:val="1DC1A577"/>
    <w:rsid w:val="1DDB18AA"/>
    <w:rsid w:val="1DDD355A"/>
    <w:rsid w:val="1DE2C194"/>
    <w:rsid w:val="1DE76147"/>
    <w:rsid w:val="1DE79F07"/>
    <w:rsid w:val="1DE7E8A0"/>
    <w:rsid w:val="1DE9FD25"/>
    <w:rsid w:val="1E008E88"/>
    <w:rsid w:val="1E01D04D"/>
    <w:rsid w:val="1E125438"/>
    <w:rsid w:val="1E29C98D"/>
    <w:rsid w:val="1E379E7F"/>
    <w:rsid w:val="1E39752D"/>
    <w:rsid w:val="1E3C7176"/>
    <w:rsid w:val="1E3F743B"/>
    <w:rsid w:val="1E455AA0"/>
    <w:rsid w:val="1E5AF70F"/>
    <w:rsid w:val="1E5F6743"/>
    <w:rsid w:val="1E6D808B"/>
    <w:rsid w:val="1E6D92DE"/>
    <w:rsid w:val="1E6F32A7"/>
    <w:rsid w:val="1E74E507"/>
    <w:rsid w:val="1E88C645"/>
    <w:rsid w:val="1E8D1416"/>
    <w:rsid w:val="1E934D26"/>
    <w:rsid w:val="1E937464"/>
    <w:rsid w:val="1EA36415"/>
    <w:rsid w:val="1EAF7CCE"/>
    <w:rsid w:val="1EC1761A"/>
    <w:rsid w:val="1EC3007B"/>
    <w:rsid w:val="1EC38751"/>
    <w:rsid w:val="1EC9FE6B"/>
    <w:rsid w:val="1ECEF9E9"/>
    <w:rsid w:val="1ED15677"/>
    <w:rsid w:val="1EDC8DAA"/>
    <w:rsid w:val="1EE4D26F"/>
    <w:rsid w:val="1EEB943D"/>
    <w:rsid w:val="1EF108EE"/>
    <w:rsid w:val="1F086723"/>
    <w:rsid w:val="1F0F2A18"/>
    <w:rsid w:val="1F11012E"/>
    <w:rsid w:val="1F1B94BC"/>
    <w:rsid w:val="1F1F57B2"/>
    <w:rsid w:val="1F202DCC"/>
    <w:rsid w:val="1F26C25C"/>
    <w:rsid w:val="1F33B71C"/>
    <w:rsid w:val="1F3558CE"/>
    <w:rsid w:val="1F385E32"/>
    <w:rsid w:val="1F499769"/>
    <w:rsid w:val="1F4D60FB"/>
    <w:rsid w:val="1F4F3FC8"/>
    <w:rsid w:val="1F511743"/>
    <w:rsid w:val="1F53EF80"/>
    <w:rsid w:val="1F5F17E8"/>
    <w:rsid w:val="1F7360D7"/>
    <w:rsid w:val="1F77F98D"/>
    <w:rsid w:val="1F79620A"/>
    <w:rsid w:val="1F80150D"/>
    <w:rsid w:val="1F83BD34"/>
    <w:rsid w:val="1F874CA0"/>
    <w:rsid w:val="1F919DE4"/>
    <w:rsid w:val="1F91A1C6"/>
    <w:rsid w:val="1F9BA6C2"/>
    <w:rsid w:val="1F9BB1E5"/>
    <w:rsid w:val="1FABBB15"/>
    <w:rsid w:val="1FB0EDF4"/>
    <w:rsid w:val="1FB65104"/>
    <w:rsid w:val="1FC0AE6A"/>
    <w:rsid w:val="1FC0D3EF"/>
    <w:rsid w:val="1FCE0111"/>
    <w:rsid w:val="1FD2FB21"/>
    <w:rsid w:val="1FD9E10C"/>
    <w:rsid w:val="1FDC6736"/>
    <w:rsid w:val="1FE12B01"/>
    <w:rsid w:val="1FE3F881"/>
    <w:rsid w:val="1FEEC5E1"/>
    <w:rsid w:val="1FF0B52B"/>
    <w:rsid w:val="1FF0F214"/>
    <w:rsid w:val="1FFC0A82"/>
    <w:rsid w:val="1FFD3AA3"/>
    <w:rsid w:val="20064352"/>
    <w:rsid w:val="2007C226"/>
    <w:rsid w:val="201488D4"/>
    <w:rsid w:val="201BFAEC"/>
    <w:rsid w:val="201CB096"/>
    <w:rsid w:val="201CBD7B"/>
    <w:rsid w:val="2028E477"/>
    <w:rsid w:val="203FC7C0"/>
    <w:rsid w:val="20400798"/>
    <w:rsid w:val="204B3414"/>
    <w:rsid w:val="205C7637"/>
    <w:rsid w:val="205D7085"/>
    <w:rsid w:val="205FF7C7"/>
    <w:rsid w:val="207C29A4"/>
    <w:rsid w:val="2091556E"/>
    <w:rsid w:val="209996D8"/>
    <w:rsid w:val="209E30A4"/>
    <w:rsid w:val="20A157FA"/>
    <w:rsid w:val="20B78A60"/>
    <w:rsid w:val="20BB2813"/>
    <w:rsid w:val="20BCE7D7"/>
    <w:rsid w:val="20C0D09F"/>
    <w:rsid w:val="20CA5B45"/>
    <w:rsid w:val="20D51AC7"/>
    <w:rsid w:val="20DC104F"/>
    <w:rsid w:val="20EDBFEF"/>
    <w:rsid w:val="20EFBFE1"/>
    <w:rsid w:val="20F7A6D0"/>
    <w:rsid w:val="20F9910F"/>
    <w:rsid w:val="2102102D"/>
    <w:rsid w:val="21055EBC"/>
    <w:rsid w:val="2121B290"/>
    <w:rsid w:val="2122F0DE"/>
    <w:rsid w:val="21244F5E"/>
    <w:rsid w:val="21288E07"/>
    <w:rsid w:val="212B6424"/>
    <w:rsid w:val="215466A0"/>
    <w:rsid w:val="2189524E"/>
    <w:rsid w:val="2190C53F"/>
    <w:rsid w:val="219BFF86"/>
    <w:rsid w:val="21A1FFE9"/>
    <w:rsid w:val="21A4D306"/>
    <w:rsid w:val="21A6469A"/>
    <w:rsid w:val="21AC8B1C"/>
    <w:rsid w:val="21B16964"/>
    <w:rsid w:val="21B637CB"/>
    <w:rsid w:val="21B7DACD"/>
    <w:rsid w:val="21C7A406"/>
    <w:rsid w:val="21D90C02"/>
    <w:rsid w:val="21E3F398"/>
    <w:rsid w:val="21EF821C"/>
    <w:rsid w:val="21F2EBB2"/>
    <w:rsid w:val="21F8B99E"/>
    <w:rsid w:val="2203FEC8"/>
    <w:rsid w:val="221136AE"/>
    <w:rsid w:val="221BBDC3"/>
    <w:rsid w:val="222B4DB6"/>
    <w:rsid w:val="222CB37D"/>
    <w:rsid w:val="2234FA58"/>
    <w:rsid w:val="2238A157"/>
    <w:rsid w:val="223B04D0"/>
    <w:rsid w:val="223CAF46"/>
    <w:rsid w:val="224ECEA3"/>
    <w:rsid w:val="2261B440"/>
    <w:rsid w:val="22647C9F"/>
    <w:rsid w:val="22678B0F"/>
    <w:rsid w:val="226E7B41"/>
    <w:rsid w:val="2281382B"/>
    <w:rsid w:val="22882CA8"/>
    <w:rsid w:val="229F7D10"/>
    <w:rsid w:val="22A53A05"/>
    <w:rsid w:val="22B10EED"/>
    <w:rsid w:val="22BA2F73"/>
    <w:rsid w:val="22C01FBF"/>
    <w:rsid w:val="22C05F40"/>
    <w:rsid w:val="22D0E568"/>
    <w:rsid w:val="22D352A7"/>
    <w:rsid w:val="22D3D508"/>
    <w:rsid w:val="22E802E5"/>
    <w:rsid w:val="22EC8144"/>
    <w:rsid w:val="22ECDD0F"/>
    <w:rsid w:val="22F6B067"/>
    <w:rsid w:val="22F6EAA3"/>
    <w:rsid w:val="230E3914"/>
    <w:rsid w:val="23108E2B"/>
    <w:rsid w:val="2318CBC3"/>
    <w:rsid w:val="231A4EEF"/>
    <w:rsid w:val="231FB405"/>
    <w:rsid w:val="23209DD6"/>
    <w:rsid w:val="2328EE9E"/>
    <w:rsid w:val="232CAD6E"/>
    <w:rsid w:val="232E6832"/>
    <w:rsid w:val="233173DD"/>
    <w:rsid w:val="234A1358"/>
    <w:rsid w:val="234F6B03"/>
    <w:rsid w:val="23545158"/>
    <w:rsid w:val="23582A49"/>
    <w:rsid w:val="235C2CE9"/>
    <w:rsid w:val="23608539"/>
    <w:rsid w:val="23727A90"/>
    <w:rsid w:val="237B2C2A"/>
    <w:rsid w:val="237D4C69"/>
    <w:rsid w:val="238091AB"/>
    <w:rsid w:val="23827211"/>
    <w:rsid w:val="238B527D"/>
    <w:rsid w:val="239752DE"/>
    <w:rsid w:val="239989D0"/>
    <w:rsid w:val="239A2865"/>
    <w:rsid w:val="23BDA12B"/>
    <w:rsid w:val="23CE82DD"/>
    <w:rsid w:val="23D3AD24"/>
    <w:rsid w:val="23D455F6"/>
    <w:rsid w:val="23D4D596"/>
    <w:rsid w:val="23E1720E"/>
    <w:rsid w:val="23EBC002"/>
    <w:rsid w:val="23F8581F"/>
    <w:rsid w:val="2400609D"/>
    <w:rsid w:val="2407D827"/>
    <w:rsid w:val="2407EE60"/>
    <w:rsid w:val="240C3854"/>
    <w:rsid w:val="240CA88B"/>
    <w:rsid w:val="241490FC"/>
    <w:rsid w:val="24165D16"/>
    <w:rsid w:val="2429B981"/>
    <w:rsid w:val="242B815A"/>
    <w:rsid w:val="242CE16E"/>
    <w:rsid w:val="2433F8A6"/>
    <w:rsid w:val="243B2F7F"/>
    <w:rsid w:val="243BEF5C"/>
    <w:rsid w:val="243D909A"/>
    <w:rsid w:val="2445C512"/>
    <w:rsid w:val="244E61A8"/>
    <w:rsid w:val="245483B6"/>
    <w:rsid w:val="2455FAAB"/>
    <w:rsid w:val="245C9006"/>
    <w:rsid w:val="245ED713"/>
    <w:rsid w:val="246304E6"/>
    <w:rsid w:val="246AC2C2"/>
    <w:rsid w:val="246B0C71"/>
    <w:rsid w:val="2476DE36"/>
    <w:rsid w:val="247EBC57"/>
    <w:rsid w:val="2491CA4C"/>
    <w:rsid w:val="249E348B"/>
    <w:rsid w:val="24A052D9"/>
    <w:rsid w:val="24A2A998"/>
    <w:rsid w:val="24B2A723"/>
    <w:rsid w:val="24BC2B95"/>
    <w:rsid w:val="24DB5D7E"/>
    <w:rsid w:val="24E0F6AF"/>
    <w:rsid w:val="24E8BE99"/>
    <w:rsid w:val="24FADE43"/>
    <w:rsid w:val="24FC559A"/>
    <w:rsid w:val="25046081"/>
    <w:rsid w:val="25107302"/>
    <w:rsid w:val="251148DF"/>
    <w:rsid w:val="25115793"/>
    <w:rsid w:val="251E27E3"/>
    <w:rsid w:val="252EAA19"/>
    <w:rsid w:val="252EB74B"/>
    <w:rsid w:val="2538EBA7"/>
    <w:rsid w:val="25397C8B"/>
    <w:rsid w:val="25400085"/>
    <w:rsid w:val="2541D018"/>
    <w:rsid w:val="25493AE9"/>
    <w:rsid w:val="254DA266"/>
    <w:rsid w:val="255FD34D"/>
    <w:rsid w:val="2562EE78"/>
    <w:rsid w:val="256A46CB"/>
    <w:rsid w:val="2576BF59"/>
    <w:rsid w:val="257D426F"/>
    <w:rsid w:val="2588C1E9"/>
    <w:rsid w:val="258C1788"/>
    <w:rsid w:val="258EAA22"/>
    <w:rsid w:val="25AA23A4"/>
    <w:rsid w:val="25AD2F25"/>
    <w:rsid w:val="25B19877"/>
    <w:rsid w:val="25EB8D6D"/>
    <w:rsid w:val="25F18440"/>
    <w:rsid w:val="25F1CB0C"/>
    <w:rsid w:val="2600E266"/>
    <w:rsid w:val="26023D26"/>
    <w:rsid w:val="2604D126"/>
    <w:rsid w:val="260DE5EF"/>
    <w:rsid w:val="260F06F0"/>
    <w:rsid w:val="2617E5BA"/>
    <w:rsid w:val="2625475D"/>
    <w:rsid w:val="26272101"/>
    <w:rsid w:val="26299BEF"/>
    <w:rsid w:val="262D9AAD"/>
    <w:rsid w:val="262EA72F"/>
    <w:rsid w:val="2645C3A8"/>
    <w:rsid w:val="264E7428"/>
    <w:rsid w:val="264E95EC"/>
    <w:rsid w:val="26503F2A"/>
    <w:rsid w:val="2658C6BF"/>
    <w:rsid w:val="2659AF62"/>
    <w:rsid w:val="265BC5A3"/>
    <w:rsid w:val="266B544D"/>
    <w:rsid w:val="2681CFA9"/>
    <w:rsid w:val="268828C1"/>
    <w:rsid w:val="26899AEA"/>
    <w:rsid w:val="2690BFE3"/>
    <w:rsid w:val="269C7EFC"/>
    <w:rsid w:val="269D0BCF"/>
    <w:rsid w:val="269E01D8"/>
    <w:rsid w:val="269E7F32"/>
    <w:rsid w:val="26ADC6C7"/>
    <w:rsid w:val="26B80B3E"/>
    <w:rsid w:val="26B9E333"/>
    <w:rsid w:val="26BC4ECC"/>
    <w:rsid w:val="26C60909"/>
    <w:rsid w:val="26C7EF7E"/>
    <w:rsid w:val="26CBC868"/>
    <w:rsid w:val="26D3A7F6"/>
    <w:rsid w:val="26D7A5A9"/>
    <w:rsid w:val="26D8ACE0"/>
    <w:rsid w:val="26E395EE"/>
    <w:rsid w:val="26F4098B"/>
    <w:rsid w:val="26FC2918"/>
    <w:rsid w:val="26FD7D41"/>
    <w:rsid w:val="270600F1"/>
    <w:rsid w:val="2706239F"/>
    <w:rsid w:val="270F8196"/>
    <w:rsid w:val="2715B693"/>
    <w:rsid w:val="274DFCCC"/>
    <w:rsid w:val="2754A492"/>
    <w:rsid w:val="2769C8A8"/>
    <w:rsid w:val="276DD294"/>
    <w:rsid w:val="2770BB1A"/>
    <w:rsid w:val="2777D93C"/>
    <w:rsid w:val="277A6885"/>
    <w:rsid w:val="277CD063"/>
    <w:rsid w:val="278E1D86"/>
    <w:rsid w:val="2794B5D4"/>
    <w:rsid w:val="279AA5A8"/>
    <w:rsid w:val="27C117BE"/>
    <w:rsid w:val="27C2DFA6"/>
    <w:rsid w:val="27C57F0B"/>
    <w:rsid w:val="27E5C276"/>
    <w:rsid w:val="27FDD792"/>
    <w:rsid w:val="28002C03"/>
    <w:rsid w:val="28006672"/>
    <w:rsid w:val="28013FAB"/>
    <w:rsid w:val="28134EC4"/>
    <w:rsid w:val="281675AF"/>
    <w:rsid w:val="282B844B"/>
    <w:rsid w:val="282ED59E"/>
    <w:rsid w:val="282FD4E7"/>
    <w:rsid w:val="283599CD"/>
    <w:rsid w:val="2837F46F"/>
    <w:rsid w:val="283E905F"/>
    <w:rsid w:val="2842C7F7"/>
    <w:rsid w:val="28439660"/>
    <w:rsid w:val="28694FF7"/>
    <w:rsid w:val="2878C19F"/>
    <w:rsid w:val="28808721"/>
    <w:rsid w:val="2880DBAB"/>
    <w:rsid w:val="288DFCAB"/>
    <w:rsid w:val="28911EF2"/>
    <w:rsid w:val="28982C1B"/>
    <w:rsid w:val="28A110B0"/>
    <w:rsid w:val="28AD90E9"/>
    <w:rsid w:val="28CC29FC"/>
    <w:rsid w:val="28CF5070"/>
    <w:rsid w:val="28D65AE1"/>
    <w:rsid w:val="28DC93F8"/>
    <w:rsid w:val="28E5C273"/>
    <w:rsid w:val="28E9CF2F"/>
    <w:rsid w:val="28EB4379"/>
    <w:rsid w:val="28EB8D6E"/>
    <w:rsid w:val="2909D51E"/>
    <w:rsid w:val="290AE980"/>
    <w:rsid w:val="290AF474"/>
    <w:rsid w:val="2914D68B"/>
    <w:rsid w:val="291AC632"/>
    <w:rsid w:val="292C8944"/>
    <w:rsid w:val="29308635"/>
    <w:rsid w:val="29367609"/>
    <w:rsid w:val="293BC1C8"/>
    <w:rsid w:val="293D0866"/>
    <w:rsid w:val="294115C7"/>
    <w:rsid w:val="2949CD38"/>
    <w:rsid w:val="294DD9F4"/>
    <w:rsid w:val="29502D8B"/>
    <w:rsid w:val="295E8665"/>
    <w:rsid w:val="2960B50A"/>
    <w:rsid w:val="29657F29"/>
    <w:rsid w:val="296CEFE9"/>
    <w:rsid w:val="29705D9F"/>
    <w:rsid w:val="297961AD"/>
    <w:rsid w:val="2981D017"/>
    <w:rsid w:val="298E0834"/>
    <w:rsid w:val="2995F674"/>
    <w:rsid w:val="299F1CF2"/>
    <w:rsid w:val="29AB0A5C"/>
    <w:rsid w:val="29B463FB"/>
    <w:rsid w:val="29B590D2"/>
    <w:rsid w:val="29C3158C"/>
    <w:rsid w:val="29C7DF58"/>
    <w:rsid w:val="29CB91A5"/>
    <w:rsid w:val="29CBA548"/>
    <w:rsid w:val="29CBFB64"/>
    <w:rsid w:val="29CE2444"/>
    <w:rsid w:val="29DE47B6"/>
    <w:rsid w:val="29DFAC2F"/>
    <w:rsid w:val="29E1E150"/>
    <w:rsid w:val="29E21193"/>
    <w:rsid w:val="29E66078"/>
    <w:rsid w:val="29E72086"/>
    <w:rsid w:val="29FB0BAC"/>
    <w:rsid w:val="2A0CE313"/>
    <w:rsid w:val="2A10D8BE"/>
    <w:rsid w:val="2A1C5782"/>
    <w:rsid w:val="2A242B5D"/>
    <w:rsid w:val="2A25C043"/>
    <w:rsid w:val="2A28C3C7"/>
    <w:rsid w:val="2A2DDA33"/>
    <w:rsid w:val="2A342A14"/>
    <w:rsid w:val="2A422A9C"/>
    <w:rsid w:val="2A42988C"/>
    <w:rsid w:val="2A44A39E"/>
    <w:rsid w:val="2A44B502"/>
    <w:rsid w:val="2A4D7F37"/>
    <w:rsid w:val="2A5A746A"/>
    <w:rsid w:val="2A61CEC2"/>
    <w:rsid w:val="2A67FA5D"/>
    <w:rsid w:val="2A6FEAC7"/>
    <w:rsid w:val="2A717608"/>
    <w:rsid w:val="2A748645"/>
    <w:rsid w:val="2A765E13"/>
    <w:rsid w:val="2A7A5C59"/>
    <w:rsid w:val="2A7B8C99"/>
    <w:rsid w:val="2A7C8A5C"/>
    <w:rsid w:val="2A7CFE01"/>
    <w:rsid w:val="2A8A2A0F"/>
    <w:rsid w:val="2A90676E"/>
    <w:rsid w:val="2A9BDE39"/>
    <w:rsid w:val="2AAED7EB"/>
    <w:rsid w:val="2ACC84AB"/>
    <w:rsid w:val="2AD4CB1D"/>
    <w:rsid w:val="2ADE3D7B"/>
    <w:rsid w:val="2AE0970F"/>
    <w:rsid w:val="2AE38BD3"/>
    <w:rsid w:val="2AEEA764"/>
    <w:rsid w:val="2AEECCA0"/>
    <w:rsid w:val="2AEFD542"/>
    <w:rsid w:val="2AF5A685"/>
    <w:rsid w:val="2AFD6ECA"/>
    <w:rsid w:val="2B08C04A"/>
    <w:rsid w:val="2B0B4FA3"/>
    <w:rsid w:val="2B1310CB"/>
    <w:rsid w:val="2B16817D"/>
    <w:rsid w:val="2B27DFD3"/>
    <w:rsid w:val="2B382C79"/>
    <w:rsid w:val="2B3B3234"/>
    <w:rsid w:val="2B3B4C20"/>
    <w:rsid w:val="2B4594B6"/>
    <w:rsid w:val="2B53BB39"/>
    <w:rsid w:val="2B5E191E"/>
    <w:rsid w:val="2B5E67F5"/>
    <w:rsid w:val="2B6D9646"/>
    <w:rsid w:val="2B7A1817"/>
    <w:rsid w:val="2B966462"/>
    <w:rsid w:val="2B9C3E4D"/>
    <w:rsid w:val="2BA0B3C1"/>
    <w:rsid w:val="2BA5FFB0"/>
    <w:rsid w:val="2BB57061"/>
    <w:rsid w:val="2BC05389"/>
    <w:rsid w:val="2BC16682"/>
    <w:rsid w:val="2BC3CE17"/>
    <w:rsid w:val="2BC6075D"/>
    <w:rsid w:val="2BCF6B8F"/>
    <w:rsid w:val="2BD0F4CC"/>
    <w:rsid w:val="2BDA0462"/>
    <w:rsid w:val="2BDEA1B2"/>
    <w:rsid w:val="2BFAA98E"/>
    <w:rsid w:val="2C0A6937"/>
    <w:rsid w:val="2C18EC25"/>
    <w:rsid w:val="2C3338AA"/>
    <w:rsid w:val="2C359ADC"/>
    <w:rsid w:val="2C4082C1"/>
    <w:rsid w:val="2C464164"/>
    <w:rsid w:val="2C5C48F5"/>
    <w:rsid w:val="2C5E22D3"/>
    <w:rsid w:val="2C5FAF08"/>
    <w:rsid w:val="2C77D8C0"/>
    <w:rsid w:val="2C7A20BA"/>
    <w:rsid w:val="2C89CE3C"/>
    <w:rsid w:val="2C951D35"/>
    <w:rsid w:val="2CADFA55"/>
    <w:rsid w:val="2CB89DB9"/>
    <w:rsid w:val="2CBF7277"/>
    <w:rsid w:val="2CD007F0"/>
    <w:rsid w:val="2CD64836"/>
    <w:rsid w:val="2CD810A9"/>
    <w:rsid w:val="2CD8BC53"/>
    <w:rsid w:val="2CD98F60"/>
    <w:rsid w:val="2CE10AC7"/>
    <w:rsid w:val="2CE657BD"/>
    <w:rsid w:val="2CE69EE9"/>
    <w:rsid w:val="2CE8541D"/>
    <w:rsid w:val="2CED359D"/>
    <w:rsid w:val="2CF3965E"/>
    <w:rsid w:val="2CF7F406"/>
    <w:rsid w:val="2CF98331"/>
    <w:rsid w:val="2CFF67D7"/>
    <w:rsid w:val="2D02953A"/>
    <w:rsid w:val="2D046E20"/>
    <w:rsid w:val="2D17AC85"/>
    <w:rsid w:val="2D2767FF"/>
    <w:rsid w:val="2D2785E4"/>
    <w:rsid w:val="2D2DC2B7"/>
    <w:rsid w:val="2D39AF15"/>
    <w:rsid w:val="2D4E93CA"/>
    <w:rsid w:val="2D5483F3"/>
    <w:rsid w:val="2D572803"/>
    <w:rsid w:val="2D5ADC9C"/>
    <w:rsid w:val="2D5B2380"/>
    <w:rsid w:val="2D62EB0F"/>
    <w:rsid w:val="2D657AF5"/>
    <w:rsid w:val="2D715111"/>
    <w:rsid w:val="2D7345CE"/>
    <w:rsid w:val="2D892C43"/>
    <w:rsid w:val="2D8A4A07"/>
    <w:rsid w:val="2D92B405"/>
    <w:rsid w:val="2D9AAA4B"/>
    <w:rsid w:val="2D9ED0D1"/>
    <w:rsid w:val="2DA416FF"/>
    <w:rsid w:val="2DA916CA"/>
    <w:rsid w:val="2DAB2A72"/>
    <w:rsid w:val="2DABA814"/>
    <w:rsid w:val="2DB29160"/>
    <w:rsid w:val="2DCE47FE"/>
    <w:rsid w:val="2DCEBC3C"/>
    <w:rsid w:val="2DDD1842"/>
    <w:rsid w:val="2DE20215"/>
    <w:rsid w:val="2DE692E0"/>
    <w:rsid w:val="2DF4E05D"/>
    <w:rsid w:val="2DFA6FCA"/>
    <w:rsid w:val="2E07C07C"/>
    <w:rsid w:val="2E0E7F96"/>
    <w:rsid w:val="2E1B0D2F"/>
    <w:rsid w:val="2E214516"/>
    <w:rsid w:val="2E21B10E"/>
    <w:rsid w:val="2E239570"/>
    <w:rsid w:val="2E23FC01"/>
    <w:rsid w:val="2E2939FF"/>
    <w:rsid w:val="2E2DF970"/>
    <w:rsid w:val="2E382985"/>
    <w:rsid w:val="2E387F74"/>
    <w:rsid w:val="2E3BA647"/>
    <w:rsid w:val="2E3C802A"/>
    <w:rsid w:val="2E4B520F"/>
    <w:rsid w:val="2E4CFDEE"/>
    <w:rsid w:val="2E71D78A"/>
    <w:rsid w:val="2E82281E"/>
    <w:rsid w:val="2E86FDF4"/>
    <w:rsid w:val="2E8EEC92"/>
    <w:rsid w:val="2E92518D"/>
    <w:rsid w:val="2E96170F"/>
    <w:rsid w:val="2E9872A0"/>
    <w:rsid w:val="2E99E47E"/>
    <w:rsid w:val="2E9F96B5"/>
    <w:rsid w:val="2EA4B864"/>
    <w:rsid w:val="2EAF9C2E"/>
    <w:rsid w:val="2EB30825"/>
    <w:rsid w:val="2EBAD831"/>
    <w:rsid w:val="2EBFB1E6"/>
    <w:rsid w:val="2EC9564C"/>
    <w:rsid w:val="2EE42121"/>
    <w:rsid w:val="2EEED61A"/>
    <w:rsid w:val="2EEF66C9"/>
    <w:rsid w:val="2EEF9FD1"/>
    <w:rsid w:val="2EF82913"/>
    <w:rsid w:val="2EF97463"/>
    <w:rsid w:val="2EFC2715"/>
    <w:rsid w:val="2F022983"/>
    <w:rsid w:val="2F04F5E3"/>
    <w:rsid w:val="2F0F8E4A"/>
    <w:rsid w:val="2F10923C"/>
    <w:rsid w:val="2F226F76"/>
    <w:rsid w:val="2F233E1F"/>
    <w:rsid w:val="2F295C4E"/>
    <w:rsid w:val="2F31EB91"/>
    <w:rsid w:val="2F39416C"/>
    <w:rsid w:val="2F43E408"/>
    <w:rsid w:val="2F4BB56F"/>
    <w:rsid w:val="2F5282F3"/>
    <w:rsid w:val="2F5AD6A2"/>
    <w:rsid w:val="2F75A4A8"/>
    <w:rsid w:val="2F780473"/>
    <w:rsid w:val="2F78E8A3"/>
    <w:rsid w:val="2F840B86"/>
    <w:rsid w:val="2F851C04"/>
    <w:rsid w:val="2F9940D1"/>
    <w:rsid w:val="2F9AF640"/>
    <w:rsid w:val="2FA42F13"/>
    <w:rsid w:val="2FB94A90"/>
    <w:rsid w:val="2FBCDFB7"/>
    <w:rsid w:val="2FC4A838"/>
    <w:rsid w:val="2FC916DD"/>
    <w:rsid w:val="2FF26F8B"/>
    <w:rsid w:val="2FF461DF"/>
    <w:rsid w:val="2FF7718A"/>
    <w:rsid w:val="2FF9DA36"/>
    <w:rsid w:val="3000B868"/>
    <w:rsid w:val="300230F1"/>
    <w:rsid w:val="30041A5F"/>
    <w:rsid w:val="300FB16B"/>
    <w:rsid w:val="30150089"/>
    <w:rsid w:val="301BEB4C"/>
    <w:rsid w:val="301D6DD3"/>
    <w:rsid w:val="3022CE55"/>
    <w:rsid w:val="303AC1E6"/>
    <w:rsid w:val="30433546"/>
    <w:rsid w:val="30436346"/>
    <w:rsid w:val="30442C69"/>
    <w:rsid w:val="3054E98A"/>
    <w:rsid w:val="306563E9"/>
    <w:rsid w:val="3073A3B9"/>
    <w:rsid w:val="30815A9F"/>
    <w:rsid w:val="3093DD88"/>
    <w:rsid w:val="30976EF9"/>
    <w:rsid w:val="3097F776"/>
    <w:rsid w:val="30A02602"/>
    <w:rsid w:val="30A6BA36"/>
    <w:rsid w:val="30B52F10"/>
    <w:rsid w:val="30BF0E80"/>
    <w:rsid w:val="30C16F94"/>
    <w:rsid w:val="30C22049"/>
    <w:rsid w:val="30C357AA"/>
    <w:rsid w:val="30C756B2"/>
    <w:rsid w:val="30CE5B9D"/>
    <w:rsid w:val="30DBB7C1"/>
    <w:rsid w:val="30EED6DF"/>
    <w:rsid w:val="30F0CC03"/>
    <w:rsid w:val="30F6967A"/>
    <w:rsid w:val="30FA3A52"/>
    <w:rsid w:val="30FD8F95"/>
    <w:rsid w:val="30FEBEAF"/>
    <w:rsid w:val="310256CA"/>
    <w:rsid w:val="31029033"/>
    <w:rsid w:val="31041E1D"/>
    <w:rsid w:val="310C13B1"/>
    <w:rsid w:val="310FC96D"/>
    <w:rsid w:val="31145CF6"/>
    <w:rsid w:val="3120B2AF"/>
    <w:rsid w:val="312A1967"/>
    <w:rsid w:val="3138A711"/>
    <w:rsid w:val="313BDFB1"/>
    <w:rsid w:val="313E9776"/>
    <w:rsid w:val="31480FB5"/>
    <w:rsid w:val="3152F51F"/>
    <w:rsid w:val="315A3CAB"/>
    <w:rsid w:val="31604CCE"/>
    <w:rsid w:val="3162B83A"/>
    <w:rsid w:val="3165552F"/>
    <w:rsid w:val="316637BC"/>
    <w:rsid w:val="31914B5B"/>
    <w:rsid w:val="319A73D3"/>
    <w:rsid w:val="31A77E63"/>
    <w:rsid w:val="31D292FB"/>
    <w:rsid w:val="31D69247"/>
    <w:rsid w:val="31DE7857"/>
    <w:rsid w:val="31F64FCF"/>
    <w:rsid w:val="32281A63"/>
    <w:rsid w:val="322CA668"/>
    <w:rsid w:val="322E5CA5"/>
    <w:rsid w:val="32314867"/>
    <w:rsid w:val="3237E118"/>
    <w:rsid w:val="323835F8"/>
    <w:rsid w:val="323EF488"/>
    <w:rsid w:val="323FA27B"/>
    <w:rsid w:val="3246C9F5"/>
    <w:rsid w:val="324741DC"/>
    <w:rsid w:val="324A3B66"/>
    <w:rsid w:val="32540AEE"/>
    <w:rsid w:val="3254F1D8"/>
    <w:rsid w:val="3258D4F4"/>
    <w:rsid w:val="32711F97"/>
    <w:rsid w:val="3286E21F"/>
    <w:rsid w:val="328CFBD0"/>
    <w:rsid w:val="328EE2A3"/>
    <w:rsid w:val="3295C795"/>
    <w:rsid w:val="3297CDEE"/>
    <w:rsid w:val="329F00ED"/>
    <w:rsid w:val="32A02118"/>
    <w:rsid w:val="32A36315"/>
    <w:rsid w:val="32A59F0E"/>
    <w:rsid w:val="32A93F57"/>
    <w:rsid w:val="32A9A192"/>
    <w:rsid w:val="32B62429"/>
    <w:rsid w:val="32BBE8F3"/>
    <w:rsid w:val="32CF141C"/>
    <w:rsid w:val="32D5C71F"/>
    <w:rsid w:val="32D6B61E"/>
    <w:rsid w:val="32DAF99E"/>
    <w:rsid w:val="3304ECCC"/>
    <w:rsid w:val="3316F39E"/>
    <w:rsid w:val="33173FE5"/>
    <w:rsid w:val="3320707F"/>
    <w:rsid w:val="33208F83"/>
    <w:rsid w:val="33335125"/>
    <w:rsid w:val="3337903C"/>
    <w:rsid w:val="33526840"/>
    <w:rsid w:val="335D049B"/>
    <w:rsid w:val="3363E966"/>
    <w:rsid w:val="336A0A43"/>
    <w:rsid w:val="336E635C"/>
    <w:rsid w:val="337022A7"/>
    <w:rsid w:val="33712695"/>
    <w:rsid w:val="3379208F"/>
    <w:rsid w:val="3387138C"/>
    <w:rsid w:val="3393EADA"/>
    <w:rsid w:val="3395C874"/>
    <w:rsid w:val="3396A983"/>
    <w:rsid w:val="339C01E3"/>
    <w:rsid w:val="339F90DC"/>
    <w:rsid w:val="33A0DE9A"/>
    <w:rsid w:val="33AC1823"/>
    <w:rsid w:val="33D070FC"/>
    <w:rsid w:val="33E29E5D"/>
    <w:rsid w:val="33EE16AC"/>
    <w:rsid w:val="3404ED1C"/>
    <w:rsid w:val="3409EA96"/>
    <w:rsid w:val="341FBFF8"/>
    <w:rsid w:val="3430F610"/>
    <w:rsid w:val="3436C418"/>
    <w:rsid w:val="343AE3BC"/>
    <w:rsid w:val="343D6648"/>
    <w:rsid w:val="344242A2"/>
    <w:rsid w:val="344D58E2"/>
    <w:rsid w:val="3450CD83"/>
    <w:rsid w:val="34609D43"/>
    <w:rsid w:val="3461929C"/>
    <w:rsid w:val="34647EAA"/>
    <w:rsid w:val="346DA52B"/>
    <w:rsid w:val="3472D2E0"/>
    <w:rsid w:val="34741AD4"/>
    <w:rsid w:val="347A8C17"/>
    <w:rsid w:val="34844B98"/>
    <w:rsid w:val="34871951"/>
    <w:rsid w:val="348CDDCA"/>
    <w:rsid w:val="348E76E8"/>
    <w:rsid w:val="349021C5"/>
    <w:rsid w:val="34A50A89"/>
    <w:rsid w:val="34A70325"/>
    <w:rsid w:val="34B0F988"/>
    <w:rsid w:val="34B57E42"/>
    <w:rsid w:val="34C06D30"/>
    <w:rsid w:val="34C3900B"/>
    <w:rsid w:val="34C4D827"/>
    <w:rsid w:val="34C8202D"/>
    <w:rsid w:val="34D5087E"/>
    <w:rsid w:val="34DAE41B"/>
    <w:rsid w:val="34EE643E"/>
    <w:rsid w:val="350382A2"/>
    <w:rsid w:val="350A33BD"/>
    <w:rsid w:val="35114899"/>
    <w:rsid w:val="35166D3A"/>
    <w:rsid w:val="35226B46"/>
    <w:rsid w:val="35357032"/>
    <w:rsid w:val="353D918D"/>
    <w:rsid w:val="3545CF04"/>
    <w:rsid w:val="354841CA"/>
    <w:rsid w:val="355B4BE0"/>
    <w:rsid w:val="3567E804"/>
    <w:rsid w:val="3568656B"/>
    <w:rsid w:val="356E78E4"/>
    <w:rsid w:val="357E6AB7"/>
    <w:rsid w:val="35883C8E"/>
    <w:rsid w:val="358F1A19"/>
    <w:rsid w:val="35A78B78"/>
    <w:rsid w:val="35B04228"/>
    <w:rsid w:val="35B41BAD"/>
    <w:rsid w:val="35B454D9"/>
    <w:rsid w:val="35BBEDFC"/>
    <w:rsid w:val="35C09971"/>
    <w:rsid w:val="35C901B2"/>
    <w:rsid w:val="35CB4075"/>
    <w:rsid w:val="35CEBEDD"/>
    <w:rsid w:val="35E36CDD"/>
    <w:rsid w:val="35E39B32"/>
    <w:rsid w:val="35E4EFE7"/>
    <w:rsid w:val="36000B6A"/>
    <w:rsid w:val="361088E1"/>
    <w:rsid w:val="36164206"/>
    <w:rsid w:val="36199AF3"/>
    <w:rsid w:val="3619D156"/>
    <w:rsid w:val="362578BD"/>
    <w:rsid w:val="36280A70"/>
    <w:rsid w:val="362BE1BC"/>
    <w:rsid w:val="362BF027"/>
    <w:rsid w:val="36337458"/>
    <w:rsid w:val="36390DE9"/>
    <w:rsid w:val="363C8D8E"/>
    <w:rsid w:val="364F49CA"/>
    <w:rsid w:val="36523780"/>
    <w:rsid w:val="365CAB33"/>
    <w:rsid w:val="3675C96F"/>
    <w:rsid w:val="3684F716"/>
    <w:rsid w:val="368C9C66"/>
    <w:rsid w:val="368D17F2"/>
    <w:rsid w:val="368F5FEC"/>
    <w:rsid w:val="3690FFF3"/>
    <w:rsid w:val="3691E6DF"/>
    <w:rsid w:val="36A6041E"/>
    <w:rsid w:val="36ACDE3F"/>
    <w:rsid w:val="36AF3FAC"/>
    <w:rsid w:val="36B1E97A"/>
    <w:rsid w:val="36B429FC"/>
    <w:rsid w:val="36BBD653"/>
    <w:rsid w:val="36D1B775"/>
    <w:rsid w:val="36D7E16B"/>
    <w:rsid w:val="36E2562F"/>
    <w:rsid w:val="36E7563C"/>
    <w:rsid w:val="36E87EE1"/>
    <w:rsid w:val="36EC2478"/>
    <w:rsid w:val="36F10803"/>
    <w:rsid w:val="3704223D"/>
    <w:rsid w:val="370435CC"/>
    <w:rsid w:val="370C7DA9"/>
    <w:rsid w:val="371DEDBD"/>
    <w:rsid w:val="37218911"/>
    <w:rsid w:val="3728B6AD"/>
    <w:rsid w:val="37298A64"/>
    <w:rsid w:val="372A73F7"/>
    <w:rsid w:val="372AEA7A"/>
    <w:rsid w:val="37369836"/>
    <w:rsid w:val="373BB740"/>
    <w:rsid w:val="37485C35"/>
    <w:rsid w:val="37499FDC"/>
    <w:rsid w:val="374B4B7C"/>
    <w:rsid w:val="374FE3E3"/>
    <w:rsid w:val="3750B50F"/>
    <w:rsid w:val="3754EAFE"/>
    <w:rsid w:val="375C95FC"/>
    <w:rsid w:val="375DD062"/>
    <w:rsid w:val="3760BC32"/>
    <w:rsid w:val="37678E30"/>
    <w:rsid w:val="3768C43B"/>
    <w:rsid w:val="37697BD6"/>
    <w:rsid w:val="376F12C0"/>
    <w:rsid w:val="3780FCF6"/>
    <w:rsid w:val="37835B49"/>
    <w:rsid w:val="378BD5BD"/>
    <w:rsid w:val="378D4695"/>
    <w:rsid w:val="37926BFF"/>
    <w:rsid w:val="37976554"/>
    <w:rsid w:val="37B15F29"/>
    <w:rsid w:val="37B467E4"/>
    <w:rsid w:val="37BFF0FD"/>
    <w:rsid w:val="37CA9B23"/>
    <w:rsid w:val="37D5D216"/>
    <w:rsid w:val="37E5D0C1"/>
    <w:rsid w:val="37ED0041"/>
    <w:rsid w:val="3800FB9B"/>
    <w:rsid w:val="380D70DA"/>
    <w:rsid w:val="380E07A6"/>
    <w:rsid w:val="3827D0F8"/>
    <w:rsid w:val="383894A9"/>
    <w:rsid w:val="383B23D0"/>
    <w:rsid w:val="383B77AE"/>
    <w:rsid w:val="384D7FC7"/>
    <w:rsid w:val="384FC6C3"/>
    <w:rsid w:val="385B5D47"/>
    <w:rsid w:val="3864F35E"/>
    <w:rsid w:val="386564CB"/>
    <w:rsid w:val="3866726E"/>
    <w:rsid w:val="38693B2D"/>
    <w:rsid w:val="3872E3FE"/>
    <w:rsid w:val="3877BB8D"/>
    <w:rsid w:val="388C8D99"/>
    <w:rsid w:val="38927CEE"/>
    <w:rsid w:val="3894519D"/>
    <w:rsid w:val="389B82F9"/>
    <w:rsid w:val="38C04525"/>
    <w:rsid w:val="38C36C10"/>
    <w:rsid w:val="38D26897"/>
    <w:rsid w:val="38DB5755"/>
    <w:rsid w:val="38E48512"/>
    <w:rsid w:val="38EFE673"/>
    <w:rsid w:val="38F1253D"/>
    <w:rsid w:val="38F297B5"/>
    <w:rsid w:val="38F8E44F"/>
    <w:rsid w:val="3902E137"/>
    <w:rsid w:val="390DA86B"/>
    <w:rsid w:val="390F56AE"/>
    <w:rsid w:val="3914463D"/>
    <w:rsid w:val="39155980"/>
    <w:rsid w:val="392BE046"/>
    <w:rsid w:val="3936A44E"/>
    <w:rsid w:val="39391A7D"/>
    <w:rsid w:val="393AE07E"/>
    <w:rsid w:val="393D4C82"/>
    <w:rsid w:val="394251AF"/>
    <w:rsid w:val="394B6B93"/>
    <w:rsid w:val="3950E93D"/>
    <w:rsid w:val="3964B902"/>
    <w:rsid w:val="396B151A"/>
    <w:rsid w:val="39706430"/>
    <w:rsid w:val="3974C61C"/>
    <w:rsid w:val="39782B71"/>
    <w:rsid w:val="39A562D9"/>
    <w:rsid w:val="39A95BD7"/>
    <w:rsid w:val="39AE2891"/>
    <w:rsid w:val="39B3FFE4"/>
    <w:rsid w:val="39B7CE72"/>
    <w:rsid w:val="39CEB079"/>
    <w:rsid w:val="39D2B6EF"/>
    <w:rsid w:val="39E9B1D6"/>
    <w:rsid w:val="39F6B88E"/>
    <w:rsid w:val="3A01C01D"/>
    <w:rsid w:val="3A01D933"/>
    <w:rsid w:val="3A09F495"/>
    <w:rsid w:val="3A0FFCD4"/>
    <w:rsid w:val="3A214495"/>
    <w:rsid w:val="3A23A795"/>
    <w:rsid w:val="3A2C11D9"/>
    <w:rsid w:val="3A3279C7"/>
    <w:rsid w:val="3A3424F8"/>
    <w:rsid w:val="3A36AAC0"/>
    <w:rsid w:val="3A3EEA4E"/>
    <w:rsid w:val="3A6003BD"/>
    <w:rsid w:val="3A70BAE6"/>
    <w:rsid w:val="3A7BED3B"/>
    <w:rsid w:val="3A85AAF3"/>
    <w:rsid w:val="3A88492F"/>
    <w:rsid w:val="3A8A224C"/>
    <w:rsid w:val="3A949F6D"/>
    <w:rsid w:val="3A9A374D"/>
    <w:rsid w:val="3A9BB79A"/>
    <w:rsid w:val="3AA6ADFD"/>
    <w:rsid w:val="3AA9450D"/>
    <w:rsid w:val="3AADD86F"/>
    <w:rsid w:val="3AD4B331"/>
    <w:rsid w:val="3AE27492"/>
    <w:rsid w:val="3AF63662"/>
    <w:rsid w:val="3AF8BB99"/>
    <w:rsid w:val="3AF9E1E9"/>
    <w:rsid w:val="3AFEA56E"/>
    <w:rsid w:val="3B01B131"/>
    <w:rsid w:val="3B0C3FC8"/>
    <w:rsid w:val="3B0E318E"/>
    <w:rsid w:val="3B0F8008"/>
    <w:rsid w:val="3B153DD4"/>
    <w:rsid w:val="3B1B28FB"/>
    <w:rsid w:val="3B1BD372"/>
    <w:rsid w:val="3B217CA6"/>
    <w:rsid w:val="3B39A779"/>
    <w:rsid w:val="3B3A0C20"/>
    <w:rsid w:val="3B3D8A66"/>
    <w:rsid w:val="3B406649"/>
    <w:rsid w:val="3B4171F2"/>
    <w:rsid w:val="3B46F4FB"/>
    <w:rsid w:val="3B4910F7"/>
    <w:rsid w:val="3B586B66"/>
    <w:rsid w:val="3B5C1A13"/>
    <w:rsid w:val="3B61FBEB"/>
    <w:rsid w:val="3B6B9F59"/>
    <w:rsid w:val="3B714978"/>
    <w:rsid w:val="3B7CD330"/>
    <w:rsid w:val="3B852A5A"/>
    <w:rsid w:val="3B870DB6"/>
    <w:rsid w:val="3B9159F3"/>
    <w:rsid w:val="3BAF31B3"/>
    <w:rsid w:val="3BB475B2"/>
    <w:rsid w:val="3BBC81DE"/>
    <w:rsid w:val="3BC1D10C"/>
    <w:rsid w:val="3BC5EFE1"/>
    <w:rsid w:val="3BCC13E6"/>
    <w:rsid w:val="3BE16324"/>
    <w:rsid w:val="3BE6CCE5"/>
    <w:rsid w:val="3BF5A929"/>
    <w:rsid w:val="3BFBD41E"/>
    <w:rsid w:val="3BFE854F"/>
    <w:rsid w:val="3C022BD9"/>
    <w:rsid w:val="3C0F9DA2"/>
    <w:rsid w:val="3C17ABBB"/>
    <w:rsid w:val="3C21599C"/>
    <w:rsid w:val="3C32ABC3"/>
    <w:rsid w:val="3C525B74"/>
    <w:rsid w:val="3C64DC1F"/>
    <w:rsid w:val="3C738359"/>
    <w:rsid w:val="3C9203F8"/>
    <w:rsid w:val="3C9D3659"/>
    <w:rsid w:val="3CA5F606"/>
    <w:rsid w:val="3CA721F9"/>
    <w:rsid w:val="3CAF6D82"/>
    <w:rsid w:val="3CAF9E25"/>
    <w:rsid w:val="3CBBE174"/>
    <w:rsid w:val="3CBC479F"/>
    <w:rsid w:val="3CBE730E"/>
    <w:rsid w:val="3CBFD331"/>
    <w:rsid w:val="3CC7AFFE"/>
    <w:rsid w:val="3CCC9AFE"/>
    <w:rsid w:val="3CCFD2AB"/>
    <w:rsid w:val="3CD5DC81"/>
    <w:rsid w:val="3CDA01F5"/>
    <w:rsid w:val="3CDD5460"/>
    <w:rsid w:val="3CE593B4"/>
    <w:rsid w:val="3CE66C98"/>
    <w:rsid w:val="3D014E39"/>
    <w:rsid w:val="3D02F240"/>
    <w:rsid w:val="3D102FC2"/>
    <w:rsid w:val="3D128982"/>
    <w:rsid w:val="3D1EA44B"/>
    <w:rsid w:val="3D255B71"/>
    <w:rsid w:val="3D3AB363"/>
    <w:rsid w:val="3D3D1970"/>
    <w:rsid w:val="3D492065"/>
    <w:rsid w:val="3D6974E9"/>
    <w:rsid w:val="3D6DFEF8"/>
    <w:rsid w:val="3D7A01DD"/>
    <w:rsid w:val="3D7BB2F9"/>
    <w:rsid w:val="3D87ECE6"/>
    <w:rsid w:val="3D947B22"/>
    <w:rsid w:val="3D96BA2C"/>
    <w:rsid w:val="3DA531CB"/>
    <w:rsid w:val="3DA7A4C5"/>
    <w:rsid w:val="3DB2E6AC"/>
    <w:rsid w:val="3DBA899B"/>
    <w:rsid w:val="3DBA99FF"/>
    <w:rsid w:val="3DC9FF8E"/>
    <w:rsid w:val="3DD6213C"/>
    <w:rsid w:val="3DD6CFB4"/>
    <w:rsid w:val="3DDE4EBF"/>
    <w:rsid w:val="3DE4D657"/>
    <w:rsid w:val="3DEBF1FE"/>
    <w:rsid w:val="3DF18C68"/>
    <w:rsid w:val="3DF7D2DF"/>
    <w:rsid w:val="3E030293"/>
    <w:rsid w:val="3E0C7D09"/>
    <w:rsid w:val="3E12F1AD"/>
    <w:rsid w:val="3E2896D9"/>
    <w:rsid w:val="3E317CBB"/>
    <w:rsid w:val="3E31C90B"/>
    <w:rsid w:val="3E43AFED"/>
    <w:rsid w:val="3E44B6A4"/>
    <w:rsid w:val="3E541844"/>
    <w:rsid w:val="3E5492DC"/>
    <w:rsid w:val="3E58B0E4"/>
    <w:rsid w:val="3E6B1E71"/>
    <w:rsid w:val="3E74D1EC"/>
    <w:rsid w:val="3E7AEC90"/>
    <w:rsid w:val="3E7F906F"/>
    <w:rsid w:val="3E8C5A07"/>
    <w:rsid w:val="3E982F5E"/>
    <w:rsid w:val="3EA11A10"/>
    <w:rsid w:val="3EA96BCC"/>
    <w:rsid w:val="3EC4385E"/>
    <w:rsid w:val="3EC58D27"/>
    <w:rsid w:val="3EC8D277"/>
    <w:rsid w:val="3ECA58C9"/>
    <w:rsid w:val="3ECCE1E3"/>
    <w:rsid w:val="3ED085ED"/>
    <w:rsid w:val="3EE08937"/>
    <w:rsid w:val="3EE149B0"/>
    <w:rsid w:val="3EE2C9B4"/>
    <w:rsid w:val="3EE52B8E"/>
    <w:rsid w:val="3EE52BE6"/>
    <w:rsid w:val="3EF0A45E"/>
    <w:rsid w:val="3EF3D047"/>
    <w:rsid w:val="3F026368"/>
    <w:rsid w:val="3F05454A"/>
    <w:rsid w:val="3F058EB0"/>
    <w:rsid w:val="3F0C3580"/>
    <w:rsid w:val="3F186653"/>
    <w:rsid w:val="3F1D9E78"/>
    <w:rsid w:val="3F25DCBF"/>
    <w:rsid w:val="3F2923D3"/>
    <w:rsid w:val="3F2A184A"/>
    <w:rsid w:val="3F3F6354"/>
    <w:rsid w:val="3F57F141"/>
    <w:rsid w:val="3F58FA5E"/>
    <w:rsid w:val="3F5A25F7"/>
    <w:rsid w:val="3F7A6EE5"/>
    <w:rsid w:val="3F7C1A5B"/>
    <w:rsid w:val="3F87C25F"/>
    <w:rsid w:val="3F8B6D0A"/>
    <w:rsid w:val="3F8B842F"/>
    <w:rsid w:val="3F98E939"/>
    <w:rsid w:val="3F9DD059"/>
    <w:rsid w:val="3F9FD0A9"/>
    <w:rsid w:val="3F9FDEE1"/>
    <w:rsid w:val="3FA3D9C6"/>
    <w:rsid w:val="3FC657F1"/>
    <w:rsid w:val="3FCC994B"/>
    <w:rsid w:val="3FCEB19C"/>
    <w:rsid w:val="3FD2C66D"/>
    <w:rsid w:val="3FDD44DF"/>
    <w:rsid w:val="3FE0C447"/>
    <w:rsid w:val="3FE0F614"/>
    <w:rsid w:val="3FE6C6AF"/>
    <w:rsid w:val="3FF2DC5F"/>
    <w:rsid w:val="3FF34166"/>
    <w:rsid w:val="3FFA8F1E"/>
    <w:rsid w:val="400B63E9"/>
    <w:rsid w:val="401444F1"/>
    <w:rsid w:val="401733A0"/>
    <w:rsid w:val="401C0105"/>
    <w:rsid w:val="403101E7"/>
    <w:rsid w:val="40350608"/>
    <w:rsid w:val="403A8FC3"/>
    <w:rsid w:val="403D7AB8"/>
    <w:rsid w:val="403FA95B"/>
    <w:rsid w:val="40486A57"/>
    <w:rsid w:val="4048A4AF"/>
    <w:rsid w:val="4058F92D"/>
    <w:rsid w:val="405BF986"/>
    <w:rsid w:val="4064A2D8"/>
    <w:rsid w:val="40663930"/>
    <w:rsid w:val="406A35D8"/>
    <w:rsid w:val="406BBEA1"/>
    <w:rsid w:val="406CD50B"/>
    <w:rsid w:val="407392D5"/>
    <w:rsid w:val="407652E5"/>
    <w:rsid w:val="407B7C95"/>
    <w:rsid w:val="407FE518"/>
    <w:rsid w:val="40811825"/>
    <w:rsid w:val="4088B34C"/>
    <w:rsid w:val="40903FD4"/>
    <w:rsid w:val="409125B7"/>
    <w:rsid w:val="4094BEB9"/>
    <w:rsid w:val="409512F9"/>
    <w:rsid w:val="40A1EB8A"/>
    <w:rsid w:val="40ADAEC9"/>
    <w:rsid w:val="40AF0299"/>
    <w:rsid w:val="40BA3E08"/>
    <w:rsid w:val="40BD3900"/>
    <w:rsid w:val="40C38DE1"/>
    <w:rsid w:val="40CE1991"/>
    <w:rsid w:val="40DD7A7C"/>
    <w:rsid w:val="40DF3F78"/>
    <w:rsid w:val="40E86617"/>
    <w:rsid w:val="40EF25BD"/>
    <w:rsid w:val="40F5F658"/>
    <w:rsid w:val="41286089"/>
    <w:rsid w:val="412B15EC"/>
    <w:rsid w:val="41425875"/>
    <w:rsid w:val="4149277E"/>
    <w:rsid w:val="41622852"/>
    <w:rsid w:val="41670177"/>
    <w:rsid w:val="41684795"/>
    <w:rsid w:val="417A1BF7"/>
    <w:rsid w:val="417A931C"/>
    <w:rsid w:val="418E5EA4"/>
    <w:rsid w:val="419CC6BE"/>
    <w:rsid w:val="419DC445"/>
    <w:rsid w:val="419EDB05"/>
    <w:rsid w:val="41B4FB8F"/>
    <w:rsid w:val="41C10CC6"/>
    <w:rsid w:val="41C42F9D"/>
    <w:rsid w:val="41CCF555"/>
    <w:rsid w:val="41D07E45"/>
    <w:rsid w:val="41DB79BC"/>
    <w:rsid w:val="41E088DE"/>
    <w:rsid w:val="41E487D4"/>
    <w:rsid w:val="41E7FB31"/>
    <w:rsid w:val="41EADDF7"/>
    <w:rsid w:val="41EE428E"/>
    <w:rsid w:val="41F3854B"/>
    <w:rsid w:val="41F70EF1"/>
    <w:rsid w:val="41FF4711"/>
    <w:rsid w:val="4208A56C"/>
    <w:rsid w:val="420AEDAC"/>
    <w:rsid w:val="42138892"/>
    <w:rsid w:val="421CE886"/>
    <w:rsid w:val="421D4D8D"/>
    <w:rsid w:val="422520BF"/>
    <w:rsid w:val="42402538"/>
    <w:rsid w:val="424DBF39"/>
    <w:rsid w:val="4256C446"/>
    <w:rsid w:val="425959CD"/>
    <w:rsid w:val="425D505C"/>
    <w:rsid w:val="425F2A33"/>
    <w:rsid w:val="42794ADD"/>
    <w:rsid w:val="427EC4DF"/>
    <w:rsid w:val="428D35B4"/>
    <w:rsid w:val="4293A118"/>
    <w:rsid w:val="429CB393"/>
    <w:rsid w:val="42A8F5DD"/>
    <w:rsid w:val="42B41BA7"/>
    <w:rsid w:val="42BC4174"/>
    <w:rsid w:val="42BED6D7"/>
    <w:rsid w:val="42D4C34F"/>
    <w:rsid w:val="42E165DB"/>
    <w:rsid w:val="42E85F14"/>
    <w:rsid w:val="42F5C62C"/>
    <w:rsid w:val="42FDF8B3"/>
    <w:rsid w:val="42FFF02B"/>
    <w:rsid w:val="430FBE92"/>
    <w:rsid w:val="431706F5"/>
    <w:rsid w:val="43186ECA"/>
    <w:rsid w:val="432199D3"/>
    <w:rsid w:val="432444A7"/>
    <w:rsid w:val="4330EE48"/>
    <w:rsid w:val="433A902A"/>
    <w:rsid w:val="4345FEAD"/>
    <w:rsid w:val="4357AC3E"/>
    <w:rsid w:val="435F4E09"/>
    <w:rsid w:val="436C8797"/>
    <w:rsid w:val="438E0E1D"/>
    <w:rsid w:val="43929FE7"/>
    <w:rsid w:val="43999ABE"/>
    <w:rsid w:val="439E9B42"/>
    <w:rsid w:val="43BC2544"/>
    <w:rsid w:val="43C43A9D"/>
    <w:rsid w:val="43C826DB"/>
    <w:rsid w:val="43D4F6DA"/>
    <w:rsid w:val="43E609FD"/>
    <w:rsid w:val="43E78750"/>
    <w:rsid w:val="4402AFDE"/>
    <w:rsid w:val="44228ABC"/>
    <w:rsid w:val="44276136"/>
    <w:rsid w:val="44296F3B"/>
    <w:rsid w:val="443448FC"/>
    <w:rsid w:val="4439EBFA"/>
    <w:rsid w:val="44485401"/>
    <w:rsid w:val="44592102"/>
    <w:rsid w:val="445B3382"/>
    <w:rsid w:val="445F67BB"/>
    <w:rsid w:val="44629630"/>
    <w:rsid w:val="4479895E"/>
    <w:rsid w:val="448EEE1D"/>
    <w:rsid w:val="449216B5"/>
    <w:rsid w:val="449BD26A"/>
    <w:rsid w:val="44A21D9A"/>
    <w:rsid w:val="44A5CDEC"/>
    <w:rsid w:val="44ADFA4F"/>
    <w:rsid w:val="44C12349"/>
    <w:rsid w:val="44C57AD9"/>
    <w:rsid w:val="44CDD248"/>
    <w:rsid w:val="44D62B45"/>
    <w:rsid w:val="44DED50C"/>
    <w:rsid w:val="44EB428F"/>
    <w:rsid w:val="44EF3877"/>
    <w:rsid w:val="4504948E"/>
    <w:rsid w:val="450916AE"/>
    <w:rsid w:val="450A6F42"/>
    <w:rsid w:val="45129012"/>
    <w:rsid w:val="451C2896"/>
    <w:rsid w:val="451D3E34"/>
    <w:rsid w:val="4521B470"/>
    <w:rsid w:val="45233815"/>
    <w:rsid w:val="4523BC8E"/>
    <w:rsid w:val="4523E5FA"/>
    <w:rsid w:val="452D2F0F"/>
    <w:rsid w:val="452EBC20"/>
    <w:rsid w:val="45441DDB"/>
    <w:rsid w:val="456522FF"/>
    <w:rsid w:val="4577683C"/>
    <w:rsid w:val="45839E92"/>
    <w:rsid w:val="45961AA7"/>
    <w:rsid w:val="45A084D5"/>
    <w:rsid w:val="45A3174F"/>
    <w:rsid w:val="45A84F7F"/>
    <w:rsid w:val="45B6D3AC"/>
    <w:rsid w:val="45B9F6FE"/>
    <w:rsid w:val="45CA53ED"/>
    <w:rsid w:val="45D800C0"/>
    <w:rsid w:val="45D9F152"/>
    <w:rsid w:val="45E1CFEF"/>
    <w:rsid w:val="45F26094"/>
    <w:rsid w:val="45F6A933"/>
    <w:rsid w:val="45FD6A0E"/>
    <w:rsid w:val="460B16DE"/>
    <w:rsid w:val="460D59E2"/>
    <w:rsid w:val="460E1478"/>
    <w:rsid w:val="46138F67"/>
    <w:rsid w:val="46168A4A"/>
    <w:rsid w:val="4617BCB8"/>
    <w:rsid w:val="461F7B62"/>
    <w:rsid w:val="46237EF6"/>
    <w:rsid w:val="462DC358"/>
    <w:rsid w:val="46346DC8"/>
    <w:rsid w:val="4636A496"/>
    <w:rsid w:val="46389DC1"/>
    <w:rsid w:val="464D8D1A"/>
    <w:rsid w:val="46663DDD"/>
    <w:rsid w:val="46767D51"/>
    <w:rsid w:val="46837709"/>
    <w:rsid w:val="468ACAF9"/>
    <w:rsid w:val="468D7DD5"/>
    <w:rsid w:val="46A3F063"/>
    <w:rsid w:val="46AAB41E"/>
    <w:rsid w:val="46AC10B6"/>
    <w:rsid w:val="46B20F4F"/>
    <w:rsid w:val="46C42859"/>
    <w:rsid w:val="46CC6C0C"/>
    <w:rsid w:val="46D60869"/>
    <w:rsid w:val="46D64504"/>
    <w:rsid w:val="46DA1D88"/>
    <w:rsid w:val="46E23C5E"/>
    <w:rsid w:val="46EC5B95"/>
    <w:rsid w:val="4700F68D"/>
    <w:rsid w:val="470758AC"/>
    <w:rsid w:val="471928A0"/>
    <w:rsid w:val="471B34F2"/>
    <w:rsid w:val="47236C54"/>
    <w:rsid w:val="47384FA4"/>
    <w:rsid w:val="473EEFE5"/>
    <w:rsid w:val="4747252E"/>
    <w:rsid w:val="474A0C63"/>
    <w:rsid w:val="4751466D"/>
    <w:rsid w:val="47535CAA"/>
    <w:rsid w:val="4757A79B"/>
    <w:rsid w:val="475F3C35"/>
    <w:rsid w:val="476077CD"/>
    <w:rsid w:val="476B3EA4"/>
    <w:rsid w:val="476EA33B"/>
    <w:rsid w:val="4786A822"/>
    <w:rsid w:val="47871CD0"/>
    <w:rsid w:val="4793BE5E"/>
    <w:rsid w:val="479F3F6F"/>
    <w:rsid w:val="47A0A19A"/>
    <w:rsid w:val="47A0AB96"/>
    <w:rsid w:val="47A4E402"/>
    <w:rsid w:val="47A6F5AB"/>
    <w:rsid w:val="47AFF0A6"/>
    <w:rsid w:val="47B4D82C"/>
    <w:rsid w:val="47C4AFF5"/>
    <w:rsid w:val="47DBE299"/>
    <w:rsid w:val="47E5C7D4"/>
    <w:rsid w:val="47E855C3"/>
    <w:rsid w:val="47E9D4A0"/>
    <w:rsid w:val="47ED51EE"/>
    <w:rsid w:val="47F74FE4"/>
    <w:rsid w:val="47F7BCC1"/>
    <w:rsid w:val="480094A4"/>
    <w:rsid w:val="48148491"/>
    <w:rsid w:val="4828F646"/>
    <w:rsid w:val="48325BC4"/>
    <w:rsid w:val="4834C412"/>
    <w:rsid w:val="483638AC"/>
    <w:rsid w:val="4843AE70"/>
    <w:rsid w:val="4856B17B"/>
    <w:rsid w:val="4859DFCD"/>
    <w:rsid w:val="485B86BC"/>
    <w:rsid w:val="485FF8BA"/>
    <w:rsid w:val="48624843"/>
    <w:rsid w:val="48624C59"/>
    <w:rsid w:val="486725F2"/>
    <w:rsid w:val="48683C6D"/>
    <w:rsid w:val="487D9FB0"/>
    <w:rsid w:val="488181D9"/>
    <w:rsid w:val="48895171"/>
    <w:rsid w:val="48959385"/>
    <w:rsid w:val="489AE2F2"/>
    <w:rsid w:val="48A26048"/>
    <w:rsid w:val="48B31EFF"/>
    <w:rsid w:val="48B533D0"/>
    <w:rsid w:val="48D5BB5D"/>
    <w:rsid w:val="48DE1C8D"/>
    <w:rsid w:val="48F079E7"/>
    <w:rsid w:val="4905772E"/>
    <w:rsid w:val="490A739C"/>
    <w:rsid w:val="490B3605"/>
    <w:rsid w:val="490D7D29"/>
    <w:rsid w:val="49146055"/>
    <w:rsid w:val="4916BD76"/>
    <w:rsid w:val="494568A7"/>
    <w:rsid w:val="4945B53A"/>
    <w:rsid w:val="4949AA21"/>
    <w:rsid w:val="494A6A29"/>
    <w:rsid w:val="49689848"/>
    <w:rsid w:val="49708945"/>
    <w:rsid w:val="4970A0EC"/>
    <w:rsid w:val="49871D6A"/>
    <w:rsid w:val="4999F7CB"/>
    <w:rsid w:val="499D6E81"/>
    <w:rsid w:val="49A902A5"/>
    <w:rsid w:val="49ACFDE6"/>
    <w:rsid w:val="49B15B0C"/>
    <w:rsid w:val="49B68DBF"/>
    <w:rsid w:val="49C1B05D"/>
    <w:rsid w:val="49C446E8"/>
    <w:rsid w:val="49D11F7B"/>
    <w:rsid w:val="49D59B30"/>
    <w:rsid w:val="49DBCD3B"/>
    <w:rsid w:val="49E250DA"/>
    <w:rsid w:val="49E49203"/>
    <w:rsid w:val="49EBEA42"/>
    <w:rsid w:val="49EE732F"/>
    <w:rsid w:val="49F12CB1"/>
    <w:rsid w:val="49FC06F2"/>
    <w:rsid w:val="49FD2445"/>
    <w:rsid w:val="49FE1CBA"/>
    <w:rsid w:val="49FF495F"/>
    <w:rsid w:val="4A0FFD3A"/>
    <w:rsid w:val="4A1C1E21"/>
    <w:rsid w:val="4A27FA6B"/>
    <w:rsid w:val="4A2C3761"/>
    <w:rsid w:val="4A2D9473"/>
    <w:rsid w:val="4A334512"/>
    <w:rsid w:val="4A3840A7"/>
    <w:rsid w:val="4A41BEAE"/>
    <w:rsid w:val="4A481D09"/>
    <w:rsid w:val="4A4C3BC3"/>
    <w:rsid w:val="4A4EEF60"/>
    <w:rsid w:val="4A5125BE"/>
    <w:rsid w:val="4A65E551"/>
    <w:rsid w:val="4A7035CE"/>
    <w:rsid w:val="4A7DFD0A"/>
    <w:rsid w:val="4A807063"/>
    <w:rsid w:val="4A8A93E4"/>
    <w:rsid w:val="4A9F223C"/>
    <w:rsid w:val="4AA3BB32"/>
    <w:rsid w:val="4ACC3189"/>
    <w:rsid w:val="4ACDA382"/>
    <w:rsid w:val="4AD26E0C"/>
    <w:rsid w:val="4ADE966D"/>
    <w:rsid w:val="4AE2B72F"/>
    <w:rsid w:val="4AEAE2F8"/>
    <w:rsid w:val="4AEBC79D"/>
    <w:rsid w:val="4AF4146F"/>
    <w:rsid w:val="4AFBC5EA"/>
    <w:rsid w:val="4AFDCF86"/>
    <w:rsid w:val="4AFDD53D"/>
    <w:rsid w:val="4B0663DA"/>
    <w:rsid w:val="4B1C188D"/>
    <w:rsid w:val="4B214BB9"/>
    <w:rsid w:val="4B26FECD"/>
    <w:rsid w:val="4B28D866"/>
    <w:rsid w:val="4B3476A1"/>
    <w:rsid w:val="4B378E7B"/>
    <w:rsid w:val="4B447A99"/>
    <w:rsid w:val="4B466A52"/>
    <w:rsid w:val="4B4CCFB6"/>
    <w:rsid w:val="4B5308D4"/>
    <w:rsid w:val="4B563328"/>
    <w:rsid w:val="4B622813"/>
    <w:rsid w:val="4B64C63C"/>
    <w:rsid w:val="4B68BB54"/>
    <w:rsid w:val="4B72E07F"/>
    <w:rsid w:val="4B77C5C4"/>
    <w:rsid w:val="4B7AA8F3"/>
    <w:rsid w:val="4B7C12F6"/>
    <w:rsid w:val="4B7E213B"/>
    <w:rsid w:val="4B7FBFDC"/>
    <w:rsid w:val="4B82807E"/>
    <w:rsid w:val="4B8BDB47"/>
    <w:rsid w:val="4B926452"/>
    <w:rsid w:val="4B957576"/>
    <w:rsid w:val="4B99EC22"/>
    <w:rsid w:val="4BAC4BAB"/>
    <w:rsid w:val="4BB82D25"/>
    <w:rsid w:val="4BBCEAD5"/>
    <w:rsid w:val="4BC3CACC"/>
    <w:rsid w:val="4BC98A2D"/>
    <w:rsid w:val="4BD0A2F9"/>
    <w:rsid w:val="4BD81C6E"/>
    <w:rsid w:val="4BDD77B1"/>
    <w:rsid w:val="4BEA8678"/>
    <w:rsid w:val="4BF29935"/>
    <w:rsid w:val="4BF47F55"/>
    <w:rsid w:val="4C0BAA70"/>
    <w:rsid w:val="4C0F01E1"/>
    <w:rsid w:val="4C1F5547"/>
    <w:rsid w:val="4C21F7FA"/>
    <w:rsid w:val="4C3033FC"/>
    <w:rsid w:val="4C33BA7D"/>
    <w:rsid w:val="4C4119A7"/>
    <w:rsid w:val="4C4B6473"/>
    <w:rsid w:val="4C4FF4CF"/>
    <w:rsid w:val="4C58E193"/>
    <w:rsid w:val="4C5AAA87"/>
    <w:rsid w:val="4C5CAF76"/>
    <w:rsid w:val="4C6D2FCF"/>
    <w:rsid w:val="4C819258"/>
    <w:rsid w:val="4C8815D1"/>
    <w:rsid w:val="4C96E368"/>
    <w:rsid w:val="4CA29F8A"/>
    <w:rsid w:val="4CBA5BAB"/>
    <w:rsid w:val="4CC956D9"/>
    <w:rsid w:val="4CD5314A"/>
    <w:rsid w:val="4CDD5C6F"/>
    <w:rsid w:val="4CE8A017"/>
    <w:rsid w:val="4CEF0BEF"/>
    <w:rsid w:val="4CFE2BB3"/>
    <w:rsid w:val="4D03905E"/>
    <w:rsid w:val="4D0F27BC"/>
    <w:rsid w:val="4D142893"/>
    <w:rsid w:val="4D19F19C"/>
    <w:rsid w:val="4D1BC3BE"/>
    <w:rsid w:val="4D1C204A"/>
    <w:rsid w:val="4D201872"/>
    <w:rsid w:val="4D236775"/>
    <w:rsid w:val="4D317C6C"/>
    <w:rsid w:val="4D3B86F3"/>
    <w:rsid w:val="4D5E6916"/>
    <w:rsid w:val="4D600420"/>
    <w:rsid w:val="4D70CBD1"/>
    <w:rsid w:val="4D72CA22"/>
    <w:rsid w:val="4D783192"/>
    <w:rsid w:val="4D794812"/>
    <w:rsid w:val="4D7951CD"/>
    <w:rsid w:val="4D86A9FB"/>
    <w:rsid w:val="4DA65C88"/>
    <w:rsid w:val="4DB3218A"/>
    <w:rsid w:val="4DC2CEB6"/>
    <w:rsid w:val="4DC67D19"/>
    <w:rsid w:val="4DCAF1CB"/>
    <w:rsid w:val="4DDEF271"/>
    <w:rsid w:val="4DE4BE2C"/>
    <w:rsid w:val="4DE677F2"/>
    <w:rsid w:val="4DEC007B"/>
    <w:rsid w:val="4DF5E9A6"/>
    <w:rsid w:val="4DF8983A"/>
    <w:rsid w:val="4DFEC151"/>
    <w:rsid w:val="4E2A5688"/>
    <w:rsid w:val="4E3F07CC"/>
    <w:rsid w:val="4E50A4DC"/>
    <w:rsid w:val="4E635225"/>
    <w:rsid w:val="4E805353"/>
    <w:rsid w:val="4E8343B7"/>
    <w:rsid w:val="4E847078"/>
    <w:rsid w:val="4E865BA7"/>
    <w:rsid w:val="4E9A298D"/>
    <w:rsid w:val="4EA9E27F"/>
    <w:rsid w:val="4EB65D38"/>
    <w:rsid w:val="4EBB4536"/>
    <w:rsid w:val="4EC5163D"/>
    <w:rsid w:val="4EC95B57"/>
    <w:rsid w:val="4ECF4E78"/>
    <w:rsid w:val="4ED0E69E"/>
    <w:rsid w:val="4ED38631"/>
    <w:rsid w:val="4ED8503F"/>
    <w:rsid w:val="4ED96CCC"/>
    <w:rsid w:val="4EDCA7D2"/>
    <w:rsid w:val="4F041879"/>
    <w:rsid w:val="4F093826"/>
    <w:rsid w:val="4F09C2B4"/>
    <w:rsid w:val="4F0FBD30"/>
    <w:rsid w:val="4F25E1B3"/>
    <w:rsid w:val="4F35A93A"/>
    <w:rsid w:val="4F35D1FA"/>
    <w:rsid w:val="4F42D846"/>
    <w:rsid w:val="4F56AED8"/>
    <w:rsid w:val="4F7891AA"/>
    <w:rsid w:val="4F79D844"/>
    <w:rsid w:val="4F840174"/>
    <w:rsid w:val="4F87DEDC"/>
    <w:rsid w:val="4F91840F"/>
    <w:rsid w:val="4F954E2F"/>
    <w:rsid w:val="4F9927FD"/>
    <w:rsid w:val="4FA077BA"/>
    <w:rsid w:val="4FA5D3AF"/>
    <w:rsid w:val="4FBE953C"/>
    <w:rsid w:val="4FC32FC1"/>
    <w:rsid w:val="4FCA8B8D"/>
    <w:rsid w:val="4FE1D24D"/>
    <w:rsid w:val="4FEFAFA8"/>
    <w:rsid w:val="4FF50D93"/>
    <w:rsid w:val="4FF867EE"/>
    <w:rsid w:val="500E35F0"/>
    <w:rsid w:val="501D0031"/>
    <w:rsid w:val="5022B01C"/>
    <w:rsid w:val="50252F7B"/>
    <w:rsid w:val="50259EF7"/>
    <w:rsid w:val="5035CA8B"/>
    <w:rsid w:val="5037DEDF"/>
    <w:rsid w:val="503E9DD0"/>
    <w:rsid w:val="5045F5E5"/>
    <w:rsid w:val="5051925E"/>
    <w:rsid w:val="505EF569"/>
    <w:rsid w:val="506698A1"/>
    <w:rsid w:val="506F5692"/>
    <w:rsid w:val="507B0D83"/>
    <w:rsid w:val="50840B62"/>
    <w:rsid w:val="50A1C1CC"/>
    <w:rsid w:val="50A4C112"/>
    <w:rsid w:val="50A50887"/>
    <w:rsid w:val="50A988AC"/>
    <w:rsid w:val="50AD0245"/>
    <w:rsid w:val="50B136E5"/>
    <w:rsid w:val="50C8D8BE"/>
    <w:rsid w:val="50DC8BF2"/>
    <w:rsid w:val="50EB4694"/>
    <w:rsid w:val="50EC1193"/>
    <w:rsid w:val="50EC9FBC"/>
    <w:rsid w:val="50F01F73"/>
    <w:rsid w:val="50F560B8"/>
    <w:rsid w:val="50F9B4A8"/>
    <w:rsid w:val="510F278B"/>
    <w:rsid w:val="5114620B"/>
    <w:rsid w:val="5114E629"/>
    <w:rsid w:val="5120457C"/>
    <w:rsid w:val="512D497C"/>
    <w:rsid w:val="5131A0EF"/>
    <w:rsid w:val="5131A6B7"/>
    <w:rsid w:val="5138CA1E"/>
    <w:rsid w:val="513F557B"/>
    <w:rsid w:val="5145C1DB"/>
    <w:rsid w:val="51492711"/>
    <w:rsid w:val="514E594C"/>
    <w:rsid w:val="5158E822"/>
    <w:rsid w:val="516B78B7"/>
    <w:rsid w:val="517711D6"/>
    <w:rsid w:val="517B0FF2"/>
    <w:rsid w:val="51831CD6"/>
    <w:rsid w:val="5183C51E"/>
    <w:rsid w:val="5190DDF4"/>
    <w:rsid w:val="51A3B825"/>
    <w:rsid w:val="51B01D9A"/>
    <w:rsid w:val="51B6F502"/>
    <w:rsid w:val="51BEFCB7"/>
    <w:rsid w:val="51C915EF"/>
    <w:rsid w:val="51CF4ECA"/>
    <w:rsid w:val="51D0504E"/>
    <w:rsid w:val="51D3AC09"/>
    <w:rsid w:val="51ED62BF"/>
    <w:rsid w:val="51F9D1A6"/>
    <w:rsid w:val="520216C3"/>
    <w:rsid w:val="520969C4"/>
    <w:rsid w:val="52168FD5"/>
    <w:rsid w:val="5219E3F3"/>
    <w:rsid w:val="521D7802"/>
    <w:rsid w:val="521FEEC6"/>
    <w:rsid w:val="5233B294"/>
    <w:rsid w:val="5233C012"/>
    <w:rsid w:val="52350A41"/>
    <w:rsid w:val="52407E73"/>
    <w:rsid w:val="524E752E"/>
    <w:rsid w:val="5254679B"/>
    <w:rsid w:val="525BB4AB"/>
    <w:rsid w:val="525C64B1"/>
    <w:rsid w:val="5264506A"/>
    <w:rsid w:val="52662262"/>
    <w:rsid w:val="5272BB54"/>
    <w:rsid w:val="5273508A"/>
    <w:rsid w:val="527D2958"/>
    <w:rsid w:val="5281862C"/>
    <w:rsid w:val="528926F2"/>
    <w:rsid w:val="528A41C1"/>
    <w:rsid w:val="528B9CAE"/>
    <w:rsid w:val="52927B2F"/>
    <w:rsid w:val="52934247"/>
    <w:rsid w:val="52945414"/>
    <w:rsid w:val="52975C2D"/>
    <w:rsid w:val="52A64941"/>
    <w:rsid w:val="52B2576F"/>
    <w:rsid w:val="52B62AEE"/>
    <w:rsid w:val="52B9B39D"/>
    <w:rsid w:val="52BA3347"/>
    <w:rsid w:val="52BAA989"/>
    <w:rsid w:val="52D36F23"/>
    <w:rsid w:val="52E76769"/>
    <w:rsid w:val="52EE2175"/>
    <w:rsid w:val="52F00189"/>
    <w:rsid w:val="52F0FDB4"/>
    <w:rsid w:val="52F9B47C"/>
    <w:rsid w:val="5300C912"/>
    <w:rsid w:val="530ECCE9"/>
    <w:rsid w:val="5325B880"/>
    <w:rsid w:val="532CAE55"/>
    <w:rsid w:val="532CDFCE"/>
    <w:rsid w:val="533008B0"/>
    <w:rsid w:val="533F5605"/>
    <w:rsid w:val="534DAE7F"/>
    <w:rsid w:val="534ED3BC"/>
    <w:rsid w:val="53561FF5"/>
    <w:rsid w:val="535ED964"/>
    <w:rsid w:val="5366EDCC"/>
    <w:rsid w:val="536A26C2"/>
    <w:rsid w:val="536CA612"/>
    <w:rsid w:val="53A283C7"/>
    <w:rsid w:val="53A50FB9"/>
    <w:rsid w:val="53AA4705"/>
    <w:rsid w:val="53AE0E08"/>
    <w:rsid w:val="53B36FF0"/>
    <w:rsid w:val="53B881BF"/>
    <w:rsid w:val="53BF5727"/>
    <w:rsid w:val="53C0A445"/>
    <w:rsid w:val="53C6944C"/>
    <w:rsid w:val="53CBEADC"/>
    <w:rsid w:val="53CEE82B"/>
    <w:rsid w:val="53D148A7"/>
    <w:rsid w:val="53D57091"/>
    <w:rsid w:val="53D75E97"/>
    <w:rsid w:val="53F86022"/>
    <w:rsid w:val="53FD363D"/>
    <w:rsid w:val="54137A84"/>
    <w:rsid w:val="5420EDB2"/>
    <w:rsid w:val="54238C4B"/>
    <w:rsid w:val="542EA980"/>
    <w:rsid w:val="542EE18E"/>
    <w:rsid w:val="54332C8E"/>
    <w:rsid w:val="5434A0F3"/>
    <w:rsid w:val="54377F96"/>
    <w:rsid w:val="543A334F"/>
    <w:rsid w:val="544219A2"/>
    <w:rsid w:val="5459507E"/>
    <w:rsid w:val="545B16AB"/>
    <w:rsid w:val="545F13D6"/>
    <w:rsid w:val="5460415B"/>
    <w:rsid w:val="5463F064"/>
    <w:rsid w:val="54643A3A"/>
    <w:rsid w:val="5474D6F7"/>
    <w:rsid w:val="5483EC4D"/>
    <w:rsid w:val="5489A5DA"/>
    <w:rsid w:val="548D1443"/>
    <w:rsid w:val="548D53FB"/>
    <w:rsid w:val="5491E9B0"/>
    <w:rsid w:val="5495342D"/>
    <w:rsid w:val="5498EADA"/>
    <w:rsid w:val="54BBC9EA"/>
    <w:rsid w:val="54DCA44B"/>
    <w:rsid w:val="54E38C29"/>
    <w:rsid w:val="54E81946"/>
    <w:rsid w:val="54F0F9D5"/>
    <w:rsid w:val="54FEFFB6"/>
    <w:rsid w:val="55083BDD"/>
    <w:rsid w:val="550BE103"/>
    <w:rsid w:val="550E774C"/>
    <w:rsid w:val="5510B8F2"/>
    <w:rsid w:val="55125775"/>
    <w:rsid w:val="5525EE21"/>
    <w:rsid w:val="553982FF"/>
    <w:rsid w:val="553E5428"/>
    <w:rsid w:val="55662A43"/>
    <w:rsid w:val="5579909D"/>
    <w:rsid w:val="557FB5A0"/>
    <w:rsid w:val="559095D7"/>
    <w:rsid w:val="55A28424"/>
    <w:rsid w:val="55A90F2D"/>
    <w:rsid w:val="55B00E56"/>
    <w:rsid w:val="55B6BDC6"/>
    <w:rsid w:val="55B95500"/>
    <w:rsid w:val="55BB74F1"/>
    <w:rsid w:val="55C21AC0"/>
    <w:rsid w:val="55C7FFD4"/>
    <w:rsid w:val="55CB98BD"/>
    <w:rsid w:val="55E1E9D8"/>
    <w:rsid w:val="55F12CB2"/>
    <w:rsid w:val="55F430A8"/>
    <w:rsid w:val="55F83954"/>
    <w:rsid w:val="5614A916"/>
    <w:rsid w:val="56160DA8"/>
    <w:rsid w:val="561880C2"/>
    <w:rsid w:val="5627D25F"/>
    <w:rsid w:val="562AEE42"/>
    <w:rsid w:val="563940A6"/>
    <w:rsid w:val="56455715"/>
    <w:rsid w:val="5646F514"/>
    <w:rsid w:val="564C1658"/>
    <w:rsid w:val="564C6318"/>
    <w:rsid w:val="564D277D"/>
    <w:rsid w:val="565390AA"/>
    <w:rsid w:val="5654D697"/>
    <w:rsid w:val="5663094D"/>
    <w:rsid w:val="566CB907"/>
    <w:rsid w:val="567EB3F0"/>
    <w:rsid w:val="568BE59C"/>
    <w:rsid w:val="568F12B6"/>
    <w:rsid w:val="569C7F5C"/>
    <w:rsid w:val="56A91A28"/>
    <w:rsid w:val="56BE7D8F"/>
    <w:rsid w:val="56BF35AE"/>
    <w:rsid w:val="56C0D3E2"/>
    <w:rsid w:val="56CA45DD"/>
    <w:rsid w:val="56CD0EF0"/>
    <w:rsid w:val="56D2229F"/>
    <w:rsid w:val="56D39211"/>
    <w:rsid w:val="56DEBA79"/>
    <w:rsid w:val="56EA7D5C"/>
    <w:rsid w:val="56F5E10C"/>
    <w:rsid w:val="56F8EC20"/>
    <w:rsid w:val="57082BC5"/>
    <w:rsid w:val="570E3D49"/>
    <w:rsid w:val="57114C48"/>
    <w:rsid w:val="571560FE"/>
    <w:rsid w:val="572334B1"/>
    <w:rsid w:val="57334014"/>
    <w:rsid w:val="57474FC0"/>
    <w:rsid w:val="574B1B46"/>
    <w:rsid w:val="57594250"/>
    <w:rsid w:val="575FCA0B"/>
    <w:rsid w:val="576D7C8C"/>
    <w:rsid w:val="577450DF"/>
    <w:rsid w:val="577F214D"/>
    <w:rsid w:val="578A7698"/>
    <w:rsid w:val="57937FD2"/>
    <w:rsid w:val="5797BD37"/>
    <w:rsid w:val="579B4912"/>
    <w:rsid w:val="57B0E594"/>
    <w:rsid w:val="57B50BEA"/>
    <w:rsid w:val="57B59C10"/>
    <w:rsid w:val="57B99060"/>
    <w:rsid w:val="57BA07E6"/>
    <w:rsid w:val="57CEBE5C"/>
    <w:rsid w:val="57D652C9"/>
    <w:rsid w:val="57D72025"/>
    <w:rsid w:val="57DAEFF2"/>
    <w:rsid w:val="57E4D1F3"/>
    <w:rsid w:val="57E7C8C7"/>
    <w:rsid w:val="57E90969"/>
    <w:rsid w:val="57F128EF"/>
    <w:rsid w:val="57F1FE90"/>
    <w:rsid w:val="580293F3"/>
    <w:rsid w:val="58214F34"/>
    <w:rsid w:val="58341331"/>
    <w:rsid w:val="584F8D2B"/>
    <w:rsid w:val="58509362"/>
    <w:rsid w:val="585701F5"/>
    <w:rsid w:val="5858DFD0"/>
    <w:rsid w:val="58606FAF"/>
    <w:rsid w:val="5860ABC9"/>
    <w:rsid w:val="58899598"/>
    <w:rsid w:val="588A0171"/>
    <w:rsid w:val="58908200"/>
    <w:rsid w:val="5898DBBD"/>
    <w:rsid w:val="589F5BFF"/>
    <w:rsid w:val="58AA9253"/>
    <w:rsid w:val="58AB8CF3"/>
    <w:rsid w:val="58BB950D"/>
    <w:rsid w:val="58BECC26"/>
    <w:rsid w:val="58C74470"/>
    <w:rsid w:val="58CE4C23"/>
    <w:rsid w:val="58DB5093"/>
    <w:rsid w:val="58DBA25A"/>
    <w:rsid w:val="58DF82FB"/>
    <w:rsid w:val="58E1D3C5"/>
    <w:rsid w:val="58F45549"/>
    <w:rsid w:val="58F7C2DD"/>
    <w:rsid w:val="591280C5"/>
    <w:rsid w:val="5914B086"/>
    <w:rsid w:val="59245316"/>
    <w:rsid w:val="5925B60A"/>
    <w:rsid w:val="5929317B"/>
    <w:rsid w:val="593A7B98"/>
    <w:rsid w:val="59404621"/>
    <w:rsid w:val="5948481A"/>
    <w:rsid w:val="59541791"/>
    <w:rsid w:val="59546A5F"/>
    <w:rsid w:val="59624E41"/>
    <w:rsid w:val="596F1F60"/>
    <w:rsid w:val="596F78C5"/>
    <w:rsid w:val="5975065E"/>
    <w:rsid w:val="59779101"/>
    <w:rsid w:val="5977CE80"/>
    <w:rsid w:val="59786B15"/>
    <w:rsid w:val="597FF2C9"/>
    <w:rsid w:val="598D6DEA"/>
    <w:rsid w:val="598F7833"/>
    <w:rsid w:val="599E6454"/>
    <w:rsid w:val="59A619F9"/>
    <w:rsid w:val="59AA3980"/>
    <w:rsid w:val="59AE4D79"/>
    <w:rsid w:val="59AE5679"/>
    <w:rsid w:val="59B84EF5"/>
    <w:rsid w:val="59BC1E6A"/>
    <w:rsid w:val="59BD7940"/>
    <w:rsid w:val="59CDC6B7"/>
    <w:rsid w:val="59CFF302"/>
    <w:rsid w:val="59D0AB17"/>
    <w:rsid w:val="59D8BAEE"/>
    <w:rsid w:val="59EB7494"/>
    <w:rsid w:val="59F212C7"/>
    <w:rsid w:val="5A0BD3F8"/>
    <w:rsid w:val="5A196DC5"/>
    <w:rsid w:val="5A25A41C"/>
    <w:rsid w:val="5A2CE35E"/>
    <w:rsid w:val="5A31B944"/>
    <w:rsid w:val="5A3DE1BC"/>
    <w:rsid w:val="5A475D54"/>
    <w:rsid w:val="5A47F895"/>
    <w:rsid w:val="5A5FC28E"/>
    <w:rsid w:val="5A6A1C84"/>
    <w:rsid w:val="5A6A7404"/>
    <w:rsid w:val="5A74DA24"/>
    <w:rsid w:val="5A8E23DB"/>
    <w:rsid w:val="5A9118F9"/>
    <w:rsid w:val="5A91E363"/>
    <w:rsid w:val="5A94D04F"/>
    <w:rsid w:val="5A990079"/>
    <w:rsid w:val="5AA8025B"/>
    <w:rsid w:val="5AAFD8FC"/>
    <w:rsid w:val="5AB17663"/>
    <w:rsid w:val="5AB1EAF4"/>
    <w:rsid w:val="5ABB01A5"/>
    <w:rsid w:val="5ABB4451"/>
    <w:rsid w:val="5AC359E1"/>
    <w:rsid w:val="5AE88656"/>
    <w:rsid w:val="5AEE73AD"/>
    <w:rsid w:val="5AF901CD"/>
    <w:rsid w:val="5AFE4889"/>
    <w:rsid w:val="5B013DDA"/>
    <w:rsid w:val="5B043E96"/>
    <w:rsid w:val="5B088324"/>
    <w:rsid w:val="5B0B2DDD"/>
    <w:rsid w:val="5B10D6BF"/>
    <w:rsid w:val="5B12691D"/>
    <w:rsid w:val="5B131D3B"/>
    <w:rsid w:val="5B17D66E"/>
    <w:rsid w:val="5B1AD8A3"/>
    <w:rsid w:val="5B200617"/>
    <w:rsid w:val="5B221841"/>
    <w:rsid w:val="5B276F6B"/>
    <w:rsid w:val="5B2854D4"/>
    <w:rsid w:val="5B6505AF"/>
    <w:rsid w:val="5B66B051"/>
    <w:rsid w:val="5B699718"/>
    <w:rsid w:val="5B6A6BD7"/>
    <w:rsid w:val="5B7339FD"/>
    <w:rsid w:val="5B78415A"/>
    <w:rsid w:val="5B8A199D"/>
    <w:rsid w:val="5B8A7624"/>
    <w:rsid w:val="5B91A012"/>
    <w:rsid w:val="5B9B14C2"/>
    <w:rsid w:val="5BAF0744"/>
    <w:rsid w:val="5BC1616C"/>
    <w:rsid w:val="5BC7751C"/>
    <w:rsid w:val="5BC8B3BF"/>
    <w:rsid w:val="5BD9E0AA"/>
    <w:rsid w:val="5BE667A4"/>
    <w:rsid w:val="5BE70E01"/>
    <w:rsid w:val="5BE7C3B2"/>
    <w:rsid w:val="5BEBBCCA"/>
    <w:rsid w:val="5BF0D382"/>
    <w:rsid w:val="5BFC9A92"/>
    <w:rsid w:val="5BFCF876"/>
    <w:rsid w:val="5C044366"/>
    <w:rsid w:val="5C055584"/>
    <w:rsid w:val="5C11C5A8"/>
    <w:rsid w:val="5C168B05"/>
    <w:rsid w:val="5C19D4E4"/>
    <w:rsid w:val="5C21D786"/>
    <w:rsid w:val="5C253B14"/>
    <w:rsid w:val="5C28B243"/>
    <w:rsid w:val="5C2CB63D"/>
    <w:rsid w:val="5C31217A"/>
    <w:rsid w:val="5C3304DD"/>
    <w:rsid w:val="5C339EB5"/>
    <w:rsid w:val="5C3E5D5E"/>
    <w:rsid w:val="5C3EAF6A"/>
    <w:rsid w:val="5C44BA0D"/>
    <w:rsid w:val="5C4A1470"/>
    <w:rsid w:val="5C511E16"/>
    <w:rsid w:val="5C5893AF"/>
    <w:rsid w:val="5C5BE2A5"/>
    <w:rsid w:val="5C68DE15"/>
    <w:rsid w:val="5C6A8830"/>
    <w:rsid w:val="5C6EF02A"/>
    <w:rsid w:val="5C720BA0"/>
    <w:rsid w:val="5C72417D"/>
    <w:rsid w:val="5C79DF2E"/>
    <w:rsid w:val="5C7A5169"/>
    <w:rsid w:val="5C7DBB72"/>
    <w:rsid w:val="5C9B1FA4"/>
    <w:rsid w:val="5CA537DB"/>
    <w:rsid w:val="5CAA05F6"/>
    <w:rsid w:val="5CAE371D"/>
    <w:rsid w:val="5CB4892C"/>
    <w:rsid w:val="5CC352F9"/>
    <w:rsid w:val="5CC59266"/>
    <w:rsid w:val="5CCC7F72"/>
    <w:rsid w:val="5CCF0642"/>
    <w:rsid w:val="5CD4DF41"/>
    <w:rsid w:val="5CF0A7C9"/>
    <w:rsid w:val="5D03CE8A"/>
    <w:rsid w:val="5D0D31DC"/>
    <w:rsid w:val="5D11B8F9"/>
    <w:rsid w:val="5D2B4A45"/>
    <w:rsid w:val="5D3540DD"/>
    <w:rsid w:val="5D3C9415"/>
    <w:rsid w:val="5D3FA40D"/>
    <w:rsid w:val="5D504106"/>
    <w:rsid w:val="5D53D921"/>
    <w:rsid w:val="5D57DF55"/>
    <w:rsid w:val="5D5E5C09"/>
    <w:rsid w:val="5D61A3D3"/>
    <w:rsid w:val="5D6D59C6"/>
    <w:rsid w:val="5D78623D"/>
    <w:rsid w:val="5D8AE1C7"/>
    <w:rsid w:val="5D8DE45B"/>
    <w:rsid w:val="5D8F26AD"/>
    <w:rsid w:val="5D92F25B"/>
    <w:rsid w:val="5D96E251"/>
    <w:rsid w:val="5D9AE07E"/>
    <w:rsid w:val="5DAA3753"/>
    <w:rsid w:val="5DAC7AE6"/>
    <w:rsid w:val="5DB240D3"/>
    <w:rsid w:val="5DB7F7A1"/>
    <w:rsid w:val="5DC0B430"/>
    <w:rsid w:val="5DC765FC"/>
    <w:rsid w:val="5DCCF1DB"/>
    <w:rsid w:val="5DCE6EB8"/>
    <w:rsid w:val="5DCEFEFC"/>
    <w:rsid w:val="5DD3C761"/>
    <w:rsid w:val="5DFD63A1"/>
    <w:rsid w:val="5DFE74BD"/>
    <w:rsid w:val="5E0105BB"/>
    <w:rsid w:val="5E0EFD84"/>
    <w:rsid w:val="5E21B395"/>
    <w:rsid w:val="5E24283D"/>
    <w:rsid w:val="5E34B1C9"/>
    <w:rsid w:val="5E3970F9"/>
    <w:rsid w:val="5E46E9C1"/>
    <w:rsid w:val="5E4DA399"/>
    <w:rsid w:val="5E519BEA"/>
    <w:rsid w:val="5E539E10"/>
    <w:rsid w:val="5E64D4C1"/>
    <w:rsid w:val="5E68BCE0"/>
    <w:rsid w:val="5E70A6D3"/>
    <w:rsid w:val="5E72E1B6"/>
    <w:rsid w:val="5E73430C"/>
    <w:rsid w:val="5E74DB68"/>
    <w:rsid w:val="5E83462D"/>
    <w:rsid w:val="5E96448B"/>
    <w:rsid w:val="5E985053"/>
    <w:rsid w:val="5EA84C52"/>
    <w:rsid w:val="5EAF5E71"/>
    <w:rsid w:val="5EC08061"/>
    <w:rsid w:val="5ECBC9D9"/>
    <w:rsid w:val="5ED3C575"/>
    <w:rsid w:val="5ED59A6D"/>
    <w:rsid w:val="5ED887B0"/>
    <w:rsid w:val="5EE8D990"/>
    <w:rsid w:val="5EF7BF47"/>
    <w:rsid w:val="5F0252C2"/>
    <w:rsid w:val="5F056178"/>
    <w:rsid w:val="5F081A4C"/>
    <w:rsid w:val="5F0F7C30"/>
    <w:rsid w:val="5F1417B1"/>
    <w:rsid w:val="5F1BA6CD"/>
    <w:rsid w:val="5F365C0D"/>
    <w:rsid w:val="5F6058AB"/>
    <w:rsid w:val="5F6099C1"/>
    <w:rsid w:val="5F6A8802"/>
    <w:rsid w:val="5F7B46EA"/>
    <w:rsid w:val="5F8244E9"/>
    <w:rsid w:val="5F83706F"/>
    <w:rsid w:val="5F945805"/>
    <w:rsid w:val="5FA228F2"/>
    <w:rsid w:val="5FA4104A"/>
    <w:rsid w:val="5FA99EB8"/>
    <w:rsid w:val="5FD8FE31"/>
    <w:rsid w:val="5FDBE432"/>
    <w:rsid w:val="5FE0CD64"/>
    <w:rsid w:val="5FEA7BB3"/>
    <w:rsid w:val="5FFB97E2"/>
    <w:rsid w:val="6002CC08"/>
    <w:rsid w:val="6009E04E"/>
    <w:rsid w:val="600C2B93"/>
    <w:rsid w:val="600F1F64"/>
    <w:rsid w:val="601B3F38"/>
    <w:rsid w:val="601F168E"/>
    <w:rsid w:val="602AF900"/>
    <w:rsid w:val="6030331C"/>
    <w:rsid w:val="6032DB8A"/>
    <w:rsid w:val="603F9903"/>
    <w:rsid w:val="604BB27D"/>
    <w:rsid w:val="606BBE34"/>
    <w:rsid w:val="606C51FF"/>
    <w:rsid w:val="606D93CF"/>
    <w:rsid w:val="6077AF80"/>
    <w:rsid w:val="607FB993"/>
    <w:rsid w:val="6080BCF6"/>
    <w:rsid w:val="608457B2"/>
    <w:rsid w:val="6085B177"/>
    <w:rsid w:val="60863AF2"/>
    <w:rsid w:val="6095BE40"/>
    <w:rsid w:val="6096B6F5"/>
    <w:rsid w:val="609B5FD8"/>
    <w:rsid w:val="60A0A505"/>
    <w:rsid w:val="60A0C734"/>
    <w:rsid w:val="60A99EB0"/>
    <w:rsid w:val="60B03335"/>
    <w:rsid w:val="60CDE3A4"/>
    <w:rsid w:val="60CE30E1"/>
    <w:rsid w:val="60D0A2EA"/>
    <w:rsid w:val="60D71946"/>
    <w:rsid w:val="60E6FA3B"/>
    <w:rsid w:val="60F7E136"/>
    <w:rsid w:val="61026A59"/>
    <w:rsid w:val="6105D772"/>
    <w:rsid w:val="6111EF87"/>
    <w:rsid w:val="611EB396"/>
    <w:rsid w:val="61296E81"/>
    <w:rsid w:val="612A2796"/>
    <w:rsid w:val="612BBFFC"/>
    <w:rsid w:val="612C5F84"/>
    <w:rsid w:val="61310E06"/>
    <w:rsid w:val="6132F779"/>
    <w:rsid w:val="613C87B5"/>
    <w:rsid w:val="6141409F"/>
    <w:rsid w:val="6142EBF9"/>
    <w:rsid w:val="6150AF3B"/>
    <w:rsid w:val="6162E713"/>
    <w:rsid w:val="6163CAD5"/>
    <w:rsid w:val="6187696B"/>
    <w:rsid w:val="618901F3"/>
    <w:rsid w:val="619133BC"/>
    <w:rsid w:val="61A84362"/>
    <w:rsid w:val="61A8E6D4"/>
    <w:rsid w:val="61B5A7BE"/>
    <w:rsid w:val="61DA954C"/>
    <w:rsid w:val="61F6DCDB"/>
    <w:rsid w:val="61F94B72"/>
    <w:rsid w:val="61FBBAD4"/>
    <w:rsid w:val="6209C154"/>
    <w:rsid w:val="6214A8C0"/>
    <w:rsid w:val="6217E263"/>
    <w:rsid w:val="6219F849"/>
    <w:rsid w:val="621C8CDB"/>
    <w:rsid w:val="621F2DCC"/>
    <w:rsid w:val="6220DEF9"/>
    <w:rsid w:val="622C3A94"/>
    <w:rsid w:val="6230B1FD"/>
    <w:rsid w:val="62369651"/>
    <w:rsid w:val="62373039"/>
    <w:rsid w:val="62396B49"/>
    <w:rsid w:val="6244BE12"/>
    <w:rsid w:val="6253E99A"/>
    <w:rsid w:val="626132FD"/>
    <w:rsid w:val="626D8B5B"/>
    <w:rsid w:val="62768915"/>
    <w:rsid w:val="6280CF9C"/>
    <w:rsid w:val="62898F9E"/>
    <w:rsid w:val="628B840C"/>
    <w:rsid w:val="628C419A"/>
    <w:rsid w:val="629148CE"/>
    <w:rsid w:val="629492FB"/>
    <w:rsid w:val="62A629D4"/>
    <w:rsid w:val="62ADE18A"/>
    <w:rsid w:val="62B7D444"/>
    <w:rsid w:val="62C6385A"/>
    <w:rsid w:val="62C7905D"/>
    <w:rsid w:val="62C80731"/>
    <w:rsid w:val="62CD18D9"/>
    <w:rsid w:val="62D4BF8E"/>
    <w:rsid w:val="62E3428F"/>
    <w:rsid w:val="62E627B4"/>
    <w:rsid w:val="62E6F57B"/>
    <w:rsid w:val="62E84730"/>
    <w:rsid w:val="62F79960"/>
    <w:rsid w:val="62F945C0"/>
    <w:rsid w:val="62FB9A0F"/>
    <w:rsid w:val="6302997E"/>
    <w:rsid w:val="63097CF4"/>
    <w:rsid w:val="630C4FBF"/>
    <w:rsid w:val="63193EBF"/>
    <w:rsid w:val="634A1D66"/>
    <w:rsid w:val="635017BE"/>
    <w:rsid w:val="635727A5"/>
    <w:rsid w:val="636B3B9E"/>
    <w:rsid w:val="637665AD"/>
    <w:rsid w:val="637AF478"/>
    <w:rsid w:val="637E64B0"/>
    <w:rsid w:val="638732C1"/>
    <w:rsid w:val="638968A6"/>
    <w:rsid w:val="638C386B"/>
    <w:rsid w:val="63918DE3"/>
    <w:rsid w:val="639FC6B4"/>
    <w:rsid w:val="63BC5482"/>
    <w:rsid w:val="63D130AC"/>
    <w:rsid w:val="63D3009A"/>
    <w:rsid w:val="63D74797"/>
    <w:rsid w:val="63DDCF7F"/>
    <w:rsid w:val="63E1923C"/>
    <w:rsid w:val="63F783C2"/>
    <w:rsid w:val="63FCBD3C"/>
    <w:rsid w:val="63FCE60B"/>
    <w:rsid w:val="640F53A0"/>
    <w:rsid w:val="64161953"/>
    <w:rsid w:val="642161FA"/>
    <w:rsid w:val="6425332D"/>
    <w:rsid w:val="642892F1"/>
    <w:rsid w:val="64319089"/>
    <w:rsid w:val="643DF02B"/>
    <w:rsid w:val="644BD44E"/>
    <w:rsid w:val="644F19E1"/>
    <w:rsid w:val="645D91E1"/>
    <w:rsid w:val="645F82D1"/>
    <w:rsid w:val="6460D9B2"/>
    <w:rsid w:val="64742877"/>
    <w:rsid w:val="64798443"/>
    <w:rsid w:val="6488CD57"/>
    <w:rsid w:val="648AC508"/>
    <w:rsid w:val="64910D92"/>
    <w:rsid w:val="64A8CF58"/>
    <w:rsid w:val="64CC73E0"/>
    <w:rsid w:val="64D74967"/>
    <w:rsid w:val="64EBF263"/>
    <w:rsid w:val="64F26280"/>
    <w:rsid w:val="64F65699"/>
    <w:rsid w:val="64FC1F7B"/>
    <w:rsid w:val="650B390A"/>
    <w:rsid w:val="65145CC6"/>
    <w:rsid w:val="6519CD53"/>
    <w:rsid w:val="651C4BB0"/>
    <w:rsid w:val="651F23A0"/>
    <w:rsid w:val="6523DD06"/>
    <w:rsid w:val="652BCE03"/>
    <w:rsid w:val="6532A58B"/>
    <w:rsid w:val="65355289"/>
    <w:rsid w:val="6536A7B4"/>
    <w:rsid w:val="653A2C86"/>
    <w:rsid w:val="657D1B28"/>
    <w:rsid w:val="657EBDB4"/>
    <w:rsid w:val="65939E51"/>
    <w:rsid w:val="65987F0B"/>
    <w:rsid w:val="65A8DA4D"/>
    <w:rsid w:val="65A8DBA5"/>
    <w:rsid w:val="65AB5EF3"/>
    <w:rsid w:val="65AE4633"/>
    <w:rsid w:val="65B0751A"/>
    <w:rsid w:val="65B4B9DC"/>
    <w:rsid w:val="65BA2CB4"/>
    <w:rsid w:val="65BFA48B"/>
    <w:rsid w:val="65C07EED"/>
    <w:rsid w:val="65C27550"/>
    <w:rsid w:val="65CA4E96"/>
    <w:rsid w:val="65EDDF97"/>
    <w:rsid w:val="65EEB4AA"/>
    <w:rsid w:val="65EFBE16"/>
    <w:rsid w:val="65FC115E"/>
    <w:rsid w:val="65FCAA13"/>
    <w:rsid w:val="65FD9CE9"/>
    <w:rsid w:val="6603B9DF"/>
    <w:rsid w:val="660511A5"/>
    <w:rsid w:val="66148C65"/>
    <w:rsid w:val="66165D1C"/>
    <w:rsid w:val="661A230C"/>
    <w:rsid w:val="6620F032"/>
    <w:rsid w:val="66211875"/>
    <w:rsid w:val="6621E436"/>
    <w:rsid w:val="6622FFE0"/>
    <w:rsid w:val="662CD0E1"/>
    <w:rsid w:val="66389F0E"/>
    <w:rsid w:val="663C2ECB"/>
    <w:rsid w:val="6643EC51"/>
    <w:rsid w:val="66516B45"/>
    <w:rsid w:val="6655C706"/>
    <w:rsid w:val="6666CDD4"/>
    <w:rsid w:val="666FBD14"/>
    <w:rsid w:val="6678B02C"/>
    <w:rsid w:val="66856963"/>
    <w:rsid w:val="668ABDE3"/>
    <w:rsid w:val="669531D5"/>
    <w:rsid w:val="669B635C"/>
    <w:rsid w:val="66A9689D"/>
    <w:rsid w:val="66AAB0D0"/>
    <w:rsid w:val="66D9DEB9"/>
    <w:rsid w:val="66E87B91"/>
    <w:rsid w:val="66F83054"/>
    <w:rsid w:val="670AA15C"/>
    <w:rsid w:val="670FF5CB"/>
    <w:rsid w:val="67127FFB"/>
    <w:rsid w:val="6714F6A2"/>
    <w:rsid w:val="6715D2BF"/>
    <w:rsid w:val="67169621"/>
    <w:rsid w:val="6726FAB9"/>
    <w:rsid w:val="6731E88B"/>
    <w:rsid w:val="673213E6"/>
    <w:rsid w:val="673221A8"/>
    <w:rsid w:val="6734702C"/>
    <w:rsid w:val="6738F82E"/>
    <w:rsid w:val="673B2879"/>
    <w:rsid w:val="6749064E"/>
    <w:rsid w:val="67510CF2"/>
    <w:rsid w:val="6752E84F"/>
    <w:rsid w:val="6754E8DD"/>
    <w:rsid w:val="675D7767"/>
    <w:rsid w:val="675E0351"/>
    <w:rsid w:val="6761C490"/>
    <w:rsid w:val="67692C96"/>
    <w:rsid w:val="676E35D4"/>
    <w:rsid w:val="67780227"/>
    <w:rsid w:val="6778A052"/>
    <w:rsid w:val="67843E4D"/>
    <w:rsid w:val="67914176"/>
    <w:rsid w:val="67941DA0"/>
    <w:rsid w:val="679D9C2B"/>
    <w:rsid w:val="67A4289A"/>
    <w:rsid w:val="67A700E5"/>
    <w:rsid w:val="67BDB497"/>
    <w:rsid w:val="67D5347B"/>
    <w:rsid w:val="67EEB269"/>
    <w:rsid w:val="67F1CB4C"/>
    <w:rsid w:val="67F62B34"/>
    <w:rsid w:val="67F7E9C8"/>
    <w:rsid w:val="6812DF80"/>
    <w:rsid w:val="6815C958"/>
    <w:rsid w:val="6818E74D"/>
    <w:rsid w:val="68193293"/>
    <w:rsid w:val="681DF77F"/>
    <w:rsid w:val="6820828F"/>
    <w:rsid w:val="6829C9D0"/>
    <w:rsid w:val="68422773"/>
    <w:rsid w:val="6844AC7A"/>
    <w:rsid w:val="6848BE7C"/>
    <w:rsid w:val="687546F3"/>
    <w:rsid w:val="6875DED9"/>
    <w:rsid w:val="6876413A"/>
    <w:rsid w:val="6886AA9D"/>
    <w:rsid w:val="68906E33"/>
    <w:rsid w:val="6893D25D"/>
    <w:rsid w:val="6894AF78"/>
    <w:rsid w:val="68A4C1A9"/>
    <w:rsid w:val="68AA3023"/>
    <w:rsid w:val="68AE505C"/>
    <w:rsid w:val="68B1B871"/>
    <w:rsid w:val="68B4BBEA"/>
    <w:rsid w:val="68B65E76"/>
    <w:rsid w:val="68B69827"/>
    <w:rsid w:val="68B84495"/>
    <w:rsid w:val="68C0FB0A"/>
    <w:rsid w:val="68C4E376"/>
    <w:rsid w:val="68D3CD87"/>
    <w:rsid w:val="68D5DF14"/>
    <w:rsid w:val="68E0A967"/>
    <w:rsid w:val="68E2C4C3"/>
    <w:rsid w:val="68E6DC6C"/>
    <w:rsid w:val="68F38D7A"/>
    <w:rsid w:val="68F5254D"/>
    <w:rsid w:val="68FFACBF"/>
    <w:rsid w:val="6917C2E7"/>
    <w:rsid w:val="69264B58"/>
    <w:rsid w:val="6933CBB4"/>
    <w:rsid w:val="6940F18B"/>
    <w:rsid w:val="6944D679"/>
    <w:rsid w:val="69470671"/>
    <w:rsid w:val="69554412"/>
    <w:rsid w:val="69598AF0"/>
    <w:rsid w:val="695E7BF5"/>
    <w:rsid w:val="695EB160"/>
    <w:rsid w:val="69636752"/>
    <w:rsid w:val="697B19D8"/>
    <w:rsid w:val="697D28B1"/>
    <w:rsid w:val="698F6EBF"/>
    <w:rsid w:val="6992CAB6"/>
    <w:rsid w:val="6999E57C"/>
    <w:rsid w:val="699C0673"/>
    <w:rsid w:val="69B05782"/>
    <w:rsid w:val="69B2EE0F"/>
    <w:rsid w:val="69D1B1B3"/>
    <w:rsid w:val="69D1B26B"/>
    <w:rsid w:val="69D7E026"/>
    <w:rsid w:val="69DCDCD0"/>
    <w:rsid w:val="69E40298"/>
    <w:rsid w:val="69E53750"/>
    <w:rsid w:val="69E84712"/>
    <w:rsid w:val="6A00EAA7"/>
    <w:rsid w:val="6A119AAB"/>
    <w:rsid w:val="6A11B0F4"/>
    <w:rsid w:val="6A16FBC9"/>
    <w:rsid w:val="6A1C4125"/>
    <w:rsid w:val="6A1F840E"/>
    <w:rsid w:val="6A1F8CA9"/>
    <w:rsid w:val="6A2C3E94"/>
    <w:rsid w:val="6A2FD116"/>
    <w:rsid w:val="6A45605D"/>
    <w:rsid w:val="6A45E67A"/>
    <w:rsid w:val="6A46FB38"/>
    <w:rsid w:val="6A489079"/>
    <w:rsid w:val="6A508C4B"/>
    <w:rsid w:val="6A5580C0"/>
    <w:rsid w:val="6A5CB40D"/>
    <w:rsid w:val="6A5D1C77"/>
    <w:rsid w:val="6A5E9B7B"/>
    <w:rsid w:val="6A605276"/>
    <w:rsid w:val="6A66A2CE"/>
    <w:rsid w:val="6A673CD4"/>
    <w:rsid w:val="6A6F5E05"/>
    <w:rsid w:val="6A71A6A7"/>
    <w:rsid w:val="6A7A8D71"/>
    <w:rsid w:val="6A7C2F4D"/>
    <w:rsid w:val="6A88F226"/>
    <w:rsid w:val="6A8D6F61"/>
    <w:rsid w:val="6A975269"/>
    <w:rsid w:val="6A977C1E"/>
    <w:rsid w:val="6AA178AE"/>
    <w:rsid w:val="6AA6CCAD"/>
    <w:rsid w:val="6AB04114"/>
    <w:rsid w:val="6AB979E5"/>
    <w:rsid w:val="6AB9BA7B"/>
    <w:rsid w:val="6ACCE2D0"/>
    <w:rsid w:val="6AD325DA"/>
    <w:rsid w:val="6ADD5386"/>
    <w:rsid w:val="6AE0B730"/>
    <w:rsid w:val="6AEE6369"/>
    <w:rsid w:val="6AF067A6"/>
    <w:rsid w:val="6AF28EBB"/>
    <w:rsid w:val="6AF8CB55"/>
    <w:rsid w:val="6AFB3A55"/>
    <w:rsid w:val="6B09CD82"/>
    <w:rsid w:val="6B0DF295"/>
    <w:rsid w:val="6B106FB6"/>
    <w:rsid w:val="6B15DE95"/>
    <w:rsid w:val="6B1A54CE"/>
    <w:rsid w:val="6B1B1C62"/>
    <w:rsid w:val="6B21C0C6"/>
    <w:rsid w:val="6B5AF746"/>
    <w:rsid w:val="6B68382A"/>
    <w:rsid w:val="6B6E66B5"/>
    <w:rsid w:val="6B6FEFFE"/>
    <w:rsid w:val="6B722BE3"/>
    <w:rsid w:val="6B8CBCE0"/>
    <w:rsid w:val="6B8F271B"/>
    <w:rsid w:val="6B9485D1"/>
    <w:rsid w:val="6B97CBBA"/>
    <w:rsid w:val="6BB40C30"/>
    <w:rsid w:val="6BB9378A"/>
    <w:rsid w:val="6BC70A59"/>
    <w:rsid w:val="6BC70DFA"/>
    <w:rsid w:val="6BD14A1F"/>
    <w:rsid w:val="6BD5A590"/>
    <w:rsid w:val="6BD64A3B"/>
    <w:rsid w:val="6BDC15F6"/>
    <w:rsid w:val="6BE2C3E5"/>
    <w:rsid w:val="6BF2067E"/>
    <w:rsid w:val="6BF26D13"/>
    <w:rsid w:val="6BF4ABFA"/>
    <w:rsid w:val="6BFC22D7"/>
    <w:rsid w:val="6BFF0B75"/>
    <w:rsid w:val="6C02F667"/>
    <w:rsid w:val="6C1235D7"/>
    <w:rsid w:val="6C13AD27"/>
    <w:rsid w:val="6C1F1DE5"/>
    <w:rsid w:val="6C25995E"/>
    <w:rsid w:val="6C34F22B"/>
    <w:rsid w:val="6C4AA647"/>
    <w:rsid w:val="6C55F0BC"/>
    <w:rsid w:val="6C799DAB"/>
    <w:rsid w:val="6C8F86C5"/>
    <w:rsid w:val="6CAF04D6"/>
    <w:rsid w:val="6CB77C69"/>
    <w:rsid w:val="6CD17BA6"/>
    <w:rsid w:val="6CD918ED"/>
    <w:rsid w:val="6CEAE35B"/>
    <w:rsid w:val="6CF838D4"/>
    <w:rsid w:val="6D026DF3"/>
    <w:rsid w:val="6D03AFB5"/>
    <w:rsid w:val="6D04088B"/>
    <w:rsid w:val="6D0BC05F"/>
    <w:rsid w:val="6D14EAC9"/>
    <w:rsid w:val="6D17B7E0"/>
    <w:rsid w:val="6D1BF035"/>
    <w:rsid w:val="6D288B0E"/>
    <w:rsid w:val="6D2BBA86"/>
    <w:rsid w:val="6D30C7DE"/>
    <w:rsid w:val="6D34911C"/>
    <w:rsid w:val="6D35DD7B"/>
    <w:rsid w:val="6D398F82"/>
    <w:rsid w:val="6D39EC59"/>
    <w:rsid w:val="6D4152B5"/>
    <w:rsid w:val="6D4294F6"/>
    <w:rsid w:val="6D56B2B0"/>
    <w:rsid w:val="6D5830F3"/>
    <w:rsid w:val="6D5A4603"/>
    <w:rsid w:val="6D5B7661"/>
    <w:rsid w:val="6D5C559E"/>
    <w:rsid w:val="6D68209B"/>
    <w:rsid w:val="6D77B615"/>
    <w:rsid w:val="6D7C283A"/>
    <w:rsid w:val="6D7C76B3"/>
    <w:rsid w:val="6D7D13E0"/>
    <w:rsid w:val="6D85606B"/>
    <w:rsid w:val="6D88E5D7"/>
    <w:rsid w:val="6D8CB393"/>
    <w:rsid w:val="6D94EA66"/>
    <w:rsid w:val="6DA4A625"/>
    <w:rsid w:val="6DB64CDA"/>
    <w:rsid w:val="6DCDD9BD"/>
    <w:rsid w:val="6DDAD670"/>
    <w:rsid w:val="6DDC1708"/>
    <w:rsid w:val="6DDD0ED4"/>
    <w:rsid w:val="6DE88EE9"/>
    <w:rsid w:val="6DEC3809"/>
    <w:rsid w:val="6DED7DFB"/>
    <w:rsid w:val="6DF4212B"/>
    <w:rsid w:val="6E304C57"/>
    <w:rsid w:val="6E358D95"/>
    <w:rsid w:val="6E40D785"/>
    <w:rsid w:val="6E51F528"/>
    <w:rsid w:val="6E5C1130"/>
    <w:rsid w:val="6E5ED804"/>
    <w:rsid w:val="6E6449BA"/>
    <w:rsid w:val="6E6E1555"/>
    <w:rsid w:val="6E6F2DB3"/>
    <w:rsid w:val="6E704A42"/>
    <w:rsid w:val="6E82057D"/>
    <w:rsid w:val="6E8574AE"/>
    <w:rsid w:val="6E86B3BC"/>
    <w:rsid w:val="6E89A0B0"/>
    <w:rsid w:val="6E8B9C80"/>
    <w:rsid w:val="6E8FC413"/>
    <w:rsid w:val="6E93FA4E"/>
    <w:rsid w:val="6E9CB9F8"/>
    <w:rsid w:val="6EA793E4"/>
    <w:rsid w:val="6EADA43B"/>
    <w:rsid w:val="6EAF1083"/>
    <w:rsid w:val="6EB0FE77"/>
    <w:rsid w:val="6EC0BB5F"/>
    <w:rsid w:val="6EC345E3"/>
    <w:rsid w:val="6EC38E96"/>
    <w:rsid w:val="6ECD181B"/>
    <w:rsid w:val="6ED0617D"/>
    <w:rsid w:val="6ED52F9F"/>
    <w:rsid w:val="6ED8FCB4"/>
    <w:rsid w:val="6ED99FD9"/>
    <w:rsid w:val="6EDA65E6"/>
    <w:rsid w:val="6EE3A373"/>
    <w:rsid w:val="6EE3CAD4"/>
    <w:rsid w:val="6EE454C9"/>
    <w:rsid w:val="6EE8DFD6"/>
    <w:rsid w:val="6EEE4074"/>
    <w:rsid w:val="6EF10C72"/>
    <w:rsid w:val="6F00861B"/>
    <w:rsid w:val="6F10E578"/>
    <w:rsid w:val="6F143592"/>
    <w:rsid w:val="6F1A82CC"/>
    <w:rsid w:val="6F1CB56D"/>
    <w:rsid w:val="6F237290"/>
    <w:rsid w:val="6F26A5EB"/>
    <w:rsid w:val="6F2962D3"/>
    <w:rsid w:val="6F32A283"/>
    <w:rsid w:val="6F35C7BD"/>
    <w:rsid w:val="6F39D2F8"/>
    <w:rsid w:val="6F3BE41F"/>
    <w:rsid w:val="6F47C8AB"/>
    <w:rsid w:val="6F570C0A"/>
    <w:rsid w:val="6F5A404A"/>
    <w:rsid w:val="6F5C3C8A"/>
    <w:rsid w:val="6F6E97DD"/>
    <w:rsid w:val="6F73251D"/>
    <w:rsid w:val="6F77114B"/>
    <w:rsid w:val="6F839ED5"/>
    <w:rsid w:val="6F88656F"/>
    <w:rsid w:val="6F980866"/>
    <w:rsid w:val="6F9D9F42"/>
    <w:rsid w:val="6FA3ECE6"/>
    <w:rsid w:val="6FA71308"/>
    <w:rsid w:val="6FBEA06B"/>
    <w:rsid w:val="6FC9A892"/>
    <w:rsid w:val="6FCC1D69"/>
    <w:rsid w:val="6FD57A8B"/>
    <w:rsid w:val="6FDB912F"/>
    <w:rsid w:val="6FDFF41F"/>
    <w:rsid w:val="6FE17F0F"/>
    <w:rsid w:val="6FE9A136"/>
    <w:rsid w:val="6FF7C39F"/>
    <w:rsid w:val="6FF7CEFD"/>
    <w:rsid w:val="6FFA9A1A"/>
    <w:rsid w:val="6FFCB882"/>
    <w:rsid w:val="6FFF9B64"/>
    <w:rsid w:val="70027A15"/>
    <w:rsid w:val="7004A297"/>
    <w:rsid w:val="700EF6D7"/>
    <w:rsid w:val="70128ECB"/>
    <w:rsid w:val="70186997"/>
    <w:rsid w:val="7019B603"/>
    <w:rsid w:val="701CE1C5"/>
    <w:rsid w:val="702A7CEE"/>
    <w:rsid w:val="702BB843"/>
    <w:rsid w:val="703117B8"/>
    <w:rsid w:val="70334C38"/>
    <w:rsid w:val="703D05A2"/>
    <w:rsid w:val="703DC66E"/>
    <w:rsid w:val="70436121"/>
    <w:rsid w:val="704F8D8C"/>
    <w:rsid w:val="7054DB03"/>
    <w:rsid w:val="70634396"/>
    <w:rsid w:val="70643B68"/>
    <w:rsid w:val="706B5B42"/>
    <w:rsid w:val="706C31DE"/>
    <w:rsid w:val="706D225F"/>
    <w:rsid w:val="707B5877"/>
    <w:rsid w:val="707D0D09"/>
    <w:rsid w:val="708BD14E"/>
    <w:rsid w:val="7091B2AA"/>
    <w:rsid w:val="709A7B7C"/>
    <w:rsid w:val="70A039E4"/>
    <w:rsid w:val="70AA1FAE"/>
    <w:rsid w:val="70AC930B"/>
    <w:rsid w:val="70B8555D"/>
    <w:rsid w:val="70BA77E4"/>
    <w:rsid w:val="70D35E45"/>
    <w:rsid w:val="70D5C52D"/>
    <w:rsid w:val="70D853B1"/>
    <w:rsid w:val="70EADA00"/>
    <w:rsid w:val="70F67ACB"/>
    <w:rsid w:val="71056C7D"/>
    <w:rsid w:val="71065A3B"/>
    <w:rsid w:val="7112016A"/>
    <w:rsid w:val="71184AE1"/>
    <w:rsid w:val="71364ADB"/>
    <w:rsid w:val="713A25A7"/>
    <w:rsid w:val="7140897C"/>
    <w:rsid w:val="71455609"/>
    <w:rsid w:val="7155F561"/>
    <w:rsid w:val="71588937"/>
    <w:rsid w:val="715A70CC"/>
    <w:rsid w:val="7160CE24"/>
    <w:rsid w:val="716D5DD1"/>
    <w:rsid w:val="716E74BD"/>
    <w:rsid w:val="716FE11E"/>
    <w:rsid w:val="71803E77"/>
    <w:rsid w:val="718AE2E9"/>
    <w:rsid w:val="718C7282"/>
    <w:rsid w:val="71AD01A4"/>
    <w:rsid w:val="71B57573"/>
    <w:rsid w:val="71B749A5"/>
    <w:rsid w:val="71BC6B5E"/>
    <w:rsid w:val="71BF1DAC"/>
    <w:rsid w:val="71CAE0BA"/>
    <w:rsid w:val="71CCB352"/>
    <w:rsid w:val="71E58E19"/>
    <w:rsid w:val="71F192F5"/>
    <w:rsid w:val="71F1F6A9"/>
    <w:rsid w:val="72008E60"/>
    <w:rsid w:val="7200A59F"/>
    <w:rsid w:val="72026DF6"/>
    <w:rsid w:val="720A6BC0"/>
    <w:rsid w:val="720A8B75"/>
    <w:rsid w:val="720F150B"/>
    <w:rsid w:val="7218CB85"/>
    <w:rsid w:val="723085B5"/>
    <w:rsid w:val="724F995D"/>
    <w:rsid w:val="7263467B"/>
    <w:rsid w:val="726882CF"/>
    <w:rsid w:val="7274BA9B"/>
    <w:rsid w:val="72814763"/>
    <w:rsid w:val="72887F79"/>
    <w:rsid w:val="7298E1AB"/>
    <w:rsid w:val="729B83DF"/>
    <w:rsid w:val="729F8696"/>
    <w:rsid w:val="72A02A0E"/>
    <w:rsid w:val="72ABEA32"/>
    <w:rsid w:val="72C2019C"/>
    <w:rsid w:val="72C741F2"/>
    <w:rsid w:val="72C96782"/>
    <w:rsid w:val="72CBCC8B"/>
    <w:rsid w:val="72E454DC"/>
    <w:rsid w:val="72EA0A17"/>
    <w:rsid w:val="72F81511"/>
    <w:rsid w:val="72F934DD"/>
    <w:rsid w:val="7311A04F"/>
    <w:rsid w:val="7316CFA2"/>
    <w:rsid w:val="7318077A"/>
    <w:rsid w:val="731DD448"/>
    <w:rsid w:val="7320A16B"/>
    <w:rsid w:val="73261227"/>
    <w:rsid w:val="732679FE"/>
    <w:rsid w:val="7339B8F1"/>
    <w:rsid w:val="733FD74A"/>
    <w:rsid w:val="734E51FB"/>
    <w:rsid w:val="735997E8"/>
    <w:rsid w:val="73610A57"/>
    <w:rsid w:val="73632A48"/>
    <w:rsid w:val="7366B5B4"/>
    <w:rsid w:val="7367560A"/>
    <w:rsid w:val="736BA410"/>
    <w:rsid w:val="7379B329"/>
    <w:rsid w:val="737B2A1A"/>
    <w:rsid w:val="7386E105"/>
    <w:rsid w:val="73A3AE20"/>
    <w:rsid w:val="73A4AB6E"/>
    <w:rsid w:val="73A54518"/>
    <w:rsid w:val="73A5CD61"/>
    <w:rsid w:val="73A7F256"/>
    <w:rsid w:val="73A96B5A"/>
    <w:rsid w:val="73B0BE8C"/>
    <w:rsid w:val="73B2768F"/>
    <w:rsid w:val="73B4C0FA"/>
    <w:rsid w:val="73BEAA03"/>
    <w:rsid w:val="73C7EB7C"/>
    <w:rsid w:val="73D24161"/>
    <w:rsid w:val="73D53D31"/>
    <w:rsid w:val="73E2441B"/>
    <w:rsid w:val="73E46A8C"/>
    <w:rsid w:val="73ED78ED"/>
    <w:rsid w:val="73F2EA49"/>
    <w:rsid w:val="73F76E91"/>
    <w:rsid w:val="73F8A1A7"/>
    <w:rsid w:val="73FEF1FC"/>
    <w:rsid w:val="73FF5C17"/>
    <w:rsid w:val="740A43FF"/>
    <w:rsid w:val="7413F82C"/>
    <w:rsid w:val="741929A6"/>
    <w:rsid w:val="741B39CE"/>
    <w:rsid w:val="741FC168"/>
    <w:rsid w:val="742BAAF5"/>
    <w:rsid w:val="74546D19"/>
    <w:rsid w:val="745DCBD8"/>
    <w:rsid w:val="74686AA7"/>
    <w:rsid w:val="747F9CEC"/>
    <w:rsid w:val="74810902"/>
    <w:rsid w:val="7489CF10"/>
    <w:rsid w:val="748C7FAF"/>
    <w:rsid w:val="748D2407"/>
    <w:rsid w:val="74953E3A"/>
    <w:rsid w:val="74A79974"/>
    <w:rsid w:val="74AA5C59"/>
    <w:rsid w:val="74AD0913"/>
    <w:rsid w:val="74AE25A2"/>
    <w:rsid w:val="74AEDCE4"/>
    <w:rsid w:val="74B07D0F"/>
    <w:rsid w:val="74B2A003"/>
    <w:rsid w:val="74BBC5D6"/>
    <w:rsid w:val="74BCA1F8"/>
    <w:rsid w:val="74EA225C"/>
    <w:rsid w:val="74EADAC6"/>
    <w:rsid w:val="74F7E329"/>
    <w:rsid w:val="74F83470"/>
    <w:rsid w:val="75097EA0"/>
    <w:rsid w:val="750D318A"/>
    <w:rsid w:val="751C18D9"/>
    <w:rsid w:val="751C5C8F"/>
    <w:rsid w:val="751EB86C"/>
    <w:rsid w:val="7522B166"/>
    <w:rsid w:val="753B5F0E"/>
    <w:rsid w:val="75416D6B"/>
    <w:rsid w:val="75564008"/>
    <w:rsid w:val="7556452E"/>
    <w:rsid w:val="755B436A"/>
    <w:rsid w:val="755F4271"/>
    <w:rsid w:val="7560CD1F"/>
    <w:rsid w:val="75634D4B"/>
    <w:rsid w:val="757A1C81"/>
    <w:rsid w:val="757A9F82"/>
    <w:rsid w:val="758026FC"/>
    <w:rsid w:val="7581B379"/>
    <w:rsid w:val="758789AA"/>
    <w:rsid w:val="7589D9A6"/>
    <w:rsid w:val="7594718A"/>
    <w:rsid w:val="759B2C78"/>
    <w:rsid w:val="75A59431"/>
    <w:rsid w:val="75AB3B48"/>
    <w:rsid w:val="75AC5B5D"/>
    <w:rsid w:val="75BEBC8E"/>
    <w:rsid w:val="75D09B63"/>
    <w:rsid w:val="75D1D55B"/>
    <w:rsid w:val="75DCF622"/>
    <w:rsid w:val="75DF6EBB"/>
    <w:rsid w:val="75E08401"/>
    <w:rsid w:val="75E0CD10"/>
    <w:rsid w:val="75E3386E"/>
    <w:rsid w:val="75EAA029"/>
    <w:rsid w:val="75FDA9E7"/>
    <w:rsid w:val="760281AC"/>
    <w:rsid w:val="7603C886"/>
    <w:rsid w:val="7608FB92"/>
    <w:rsid w:val="761A3A7F"/>
    <w:rsid w:val="761B6D4D"/>
    <w:rsid w:val="7621AAD9"/>
    <w:rsid w:val="762D3990"/>
    <w:rsid w:val="763F571F"/>
    <w:rsid w:val="7649073C"/>
    <w:rsid w:val="764CFB8E"/>
    <w:rsid w:val="7656644C"/>
    <w:rsid w:val="76579D1F"/>
    <w:rsid w:val="765BFB26"/>
    <w:rsid w:val="7674284E"/>
    <w:rsid w:val="767FB34D"/>
    <w:rsid w:val="769BE40C"/>
    <w:rsid w:val="76A826F5"/>
    <w:rsid w:val="76AC6962"/>
    <w:rsid w:val="76BE480F"/>
    <w:rsid w:val="76C8BF9A"/>
    <w:rsid w:val="76D1683C"/>
    <w:rsid w:val="76D768DF"/>
    <w:rsid w:val="76E19987"/>
    <w:rsid w:val="76E998FF"/>
    <w:rsid w:val="76EC61BC"/>
    <w:rsid w:val="7705A468"/>
    <w:rsid w:val="7709E223"/>
    <w:rsid w:val="770ADEE3"/>
    <w:rsid w:val="771583BA"/>
    <w:rsid w:val="77224C21"/>
    <w:rsid w:val="77268C5F"/>
    <w:rsid w:val="772DA0DF"/>
    <w:rsid w:val="7732A0B0"/>
    <w:rsid w:val="77332D86"/>
    <w:rsid w:val="774189FF"/>
    <w:rsid w:val="77419DE1"/>
    <w:rsid w:val="774E49AA"/>
    <w:rsid w:val="776505B2"/>
    <w:rsid w:val="776DA5BC"/>
    <w:rsid w:val="7772F7B9"/>
    <w:rsid w:val="77747789"/>
    <w:rsid w:val="7775B1F3"/>
    <w:rsid w:val="777CB015"/>
    <w:rsid w:val="777ED30B"/>
    <w:rsid w:val="7785F8F8"/>
    <w:rsid w:val="778934E6"/>
    <w:rsid w:val="7792857E"/>
    <w:rsid w:val="779437CF"/>
    <w:rsid w:val="7795D46C"/>
    <w:rsid w:val="77988085"/>
    <w:rsid w:val="77A5680E"/>
    <w:rsid w:val="77ABB261"/>
    <w:rsid w:val="77BBBA66"/>
    <w:rsid w:val="77C70ECD"/>
    <w:rsid w:val="77D44A44"/>
    <w:rsid w:val="77D50B21"/>
    <w:rsid w:val="77DF592D"/>
    <w:rsid w:val="77E8CBEF"/>
    <w:rsid w:val="77EC0E42"/>
    <w:rsid w:val="77ED4CB5"/>
    <w:rsid w:val="77EE6D58"/>
    <w:rsid w:val="78047526"/>
    <w:rsid w:val="7815E189"/>
    <w:rsid w:val="781D6E65"/>
    <w:rsid w:val="7834A6B9"/>
    <w:rsid w:val="783BC1E3"/>
    <w:rsid w:val="78423466"/>
    <w:rsid w:val="784EBFC3"/>
    <w:rsid w:val="7853A1C6"/>
    <w:rsid w:val="785FF746"/>
    <w:rsid w:val="7874D5B2"/>
    <w:rsid w:val="7874E1DF"/>
    <w:rsid w:val="7879DFA0"/>
    <w:rsid w:val="787D69E8"/>
    <w:rsid w:val="787DA2AB"/>
    <w:rsid w:val="7880ADEF"/>
    <w:rsid w:val="78842FAF"/>
    <w:rsid w:val="78858EC5"/>
    <w:rsid w:val="788803C8"/>
    <w:rsid w:val="78944D2F"/>
    <w:rsid w:val="7896C502"/>
    <w:rsid w:val="789A9513"/>
    <w:rsid w:val="78A2EBDD"/>
    <w:rsid w:val="78A67AF2"/>
    <w:rsid w:val="78BFFE36"/>
    <w:rsid w:val="78C00DB1"/>
    <w:rsid w:val="78C6BD08"/>
    <w:rsid w:val="78D07F42"/>
    <w:rsid w:val="78D2CD3A"/>
    <w:rsid w:val="78F19D06"/>
    <w:rsid w:val="78FAA5FF"/>
    <w:rsid w:val="7909A5AF"/>
    <w:rsid w:val="791AD930"/>
    <w:rsid w:val="7923C134"/>
    <w:rsid w:val="7925D0C9"/>
    <w:rsid w:val="79277885"/>
    <w:rsid w:val="7928315E"/>
    <w:rsid w:val="792B5E6D"/>
    <w:rsid w:val="79300830"/>
    <w:rsid w:val="793239AE"/>
    <w:rsid w:val="7941386F"/>
    <w:rsid w:val="7946D5D4"/>
    <w:rsid w:val="7960AB1F"/>
    <w:rsid w:val="796256FC"/>
    <w:rsid w:val="79967362"/>
    <w:rsid w:val="799B8E17"/>
    <w:rsid w:val="79A048B4"/>
    <w:rsid w:val="79B55A7A"/>
    <w:rsid w:val="79B668EB"/>
    <w:rsid w:val="79C163C0"/>
    <w:rsid w:val="79C3292D"/>
    <w:rsid w:val="79CA30BD"/>
    <w:rsid w:val="79CAE1C7"/>
    <w:rsid w:val="79F66D87"/>
    <w:rsid w:val="7A07B416"/>
    <w:rsid w:val="7A163EB9"/>
    <w:rsid w:val="7A1ED7AB"/>
    <w:rsid w:val="7A35DA19"/>
    <w:rsid w:val="7A55249C"/>
    <w:rsid w:val="7A6127F1"/>
    <w:rsid w:val="7A616F71"/>
    <w:rsid w:val="7A64DFF2"/>
    <w:rsid w:val="7A65A7DD"/>
    <w:rsid w:val="7A705DCB"/>
    <w:rsid w:val="7A74EAB6"/>
    <w:rsid w:val="7A763645"/>
    <w:rsid w:val="7A91A8CA"/>
    <w:rsid w:val="7A9311A1"/>
    <w:rsid w:val="7A959466"/>
    <w:rsid w:val="7A9C5DD7"/>
    <w:rsid w:val="7AABFAE9"/>
    <w:rsid w:val="7AB380C6"/>
    <w:rsid w:val="7ABAAAC3"/>
    <w:rsid w:val="7ABD30EF"/>
    <w:rsid w:val="7ACBBD53"/>
    <w:rsid w:val="7AE2F510"/>
    <w:rsid w:val="7AE7E90B"/>
    <w:rsid w:val="7AEB1886"/>
    <w:rsid w:val="7AF9416E"/>
    <w:rsid w:val="7B04B25D"/>
    <w:rsid w:val="7B06DE72"/>
    <w:rsid w:val="7B1A9D2B"/>
    <w:rsid w:val="7B30E902"/>
    <w:rsid w:val="7B319B60"/>
    <w:rsid w:val="7B36F1B5"/>
    <w:rsid w:val="7B3E93C5"/>
    <w:rsid w:val="7B4B7386"/>
    <w:rsid w:val="7B53EE00"/>
    <w:rsid w:val="7B6072F6"/>
    <w:rsid w:val="7B64EACF"/>
    <w:rsid w:val="7B7146AE"/>
    <w:rsid w:val="7B9DC9EB"/>
    <w:rsid w:val="7BB00020"/>
    <w:rsid w:val="7BB9EBE6"/>
    <w:rsid w:val="7BBC719C"/>
    <w:rsid w:val="7BC9C6E8"/>
    <w:rsid w:val="7BCBA4D4"/>
    <w:rsid w:val="7BD42DA3"/>
    <w:rsid w:val="7BD46A99"/>
    <w:rsid w:val="7BD6DEB0"/>
    <w:rsid w:val="7BE59AF0"/>
    <w:rsid w:val="7BE84FE1"/>
    <w:rsid w:val="7BEBC293"/>
    <w:rsid w:val="7BEE1E12"/>
    <w:rsid w:val="7BF318A1"/>
    <w:rsid w:val="7BF4BB6B"/>
    <w:rsid w:val="7C0125CF"/>
    <w:rsid w:val="7C1061A1"/>
    <w:rsid w:val="7C10A0D2"/>
    <w:rsid w:val="7C1299A8"/>
    <w:rsid w:val="7C13B68E"/>
    <w:rsid w:val="7C196981"/>
    <w:rsid w:val="7C2C4E54"/>
    <w:rsid w:val="7C353D1C"/>
    <w:rsid w:val="7C472DF4"/>
    <w:rsid w:val="7C4B62B5"/>
    <w:rsid w:val="7C4CA668"/>
    <w:rsid w:val="7C57A57B"/>
    <w:rsid w:val="7C730A0A"/>
    <w:rsid w:val="7C7D7A0E"/>
    <w:rsid w:val="7C8DA983"/>
    <w:rsid w:val="7CA64E6E"/>
    <w:rsid w:val="7CAA1E30"/>
    <w:rsid w:val="7CAC0043"/>
    <w:rsid w:val="7CAEB8DF"/>
    <w:rsid w:val="7CB01935"/>
    <w:rsid w:val="7CB1DE38"/>
    <w:rsid w:val="7CB7C8B9"/>
    <w:rsid w:val="7CCC8C3F"/>
    <w:rsid w:val="7CCD3CEA"/>
    <w:rsid w:val="7CD0DD96"/>
    <w:rsid w:val="7CE97208"/>
    <w:rsid w:val="7CFD9615"/>
    <w:rsid w:val="7D07128D"/>
    <w:rsid w:val="7D0FCD14"/>
    <w:rsid w:val="7D1580E7"/>
    <w:rsid w:val="7D17F0C6"/>
    <w:rsid w:val="7D22FAB7"/>
    <w:rsid w:val="7D27FF2B"/>
    <w:rsid w:val="7D2D5C19"/>
    <w:rsid w:val="7D2E0E49"/>
    <w:rsid w:val="7D336869"/>
    <w:rsid w:val="7D34D9D2"/>
    <w:rsid w:val="7D453F58"/>
    <w:rsid w:val="7D475E9C"/>
    <w:rsid w:val="7D530FA9"/>
    <w:rsid w:val="7D5691AB"/>
    <w:rsid w:val="7D60C3B8"/>
    <w:rsid w:val="7D660D23"/>
    <w:rsid w:val="7D715EF6"/>
    <w:rsid w:val="7D7B32D6"/>
    <w:rsid w:val="7D7C79CA"/>
    <w:rsid w:val="7D7DA32A"/>
    <w:rsid w:val="7D9BB1B4"/>
    <w:rsid w:val="7DA6E38F"/>
    <w:rsid w:val="7DAA1D28"/>
    <w:rsid w:val="7DAE9E3E"/>
    <w:rsid w:val="7DBB60BB"/>
    <w:rsid w:val="7DC495F5"/>
    <w:rsid w:val="7DC7DC42"/>
    <w:rsid w:val="7DE6D968"/>
    <w:rsid w:val="7E0C3A58"/>
    <w:rsid w:val="7E0D9391"/>
    <w:rsid w:val="7E0DEF48"/>
    <w:rsid w:val="7E191452"/>
    <w:rsid w:val="7E236ED2"/>
    <w:rsid w:val="7E2A5960"/>
    <w:rsid w:val="7E35DB77"/>
    <w:rsid w:val="7E42E9A7"/>
    <w:rsid w:val="7E5637F1"/>
    <w:rsid w:val="7E62E76D"/>
    <w:rsid w:val="7E68EDAD"/>
    <w:rsid w:val="7E6AA140"/>
    <w:rsid w:val="7E76F55A"/>
    <w:rsid w:val="7E854269"/>
    <w:rsid w:val="7E8C0B5D"/>
    <w:rsid w:val="7E8EDFC6"/>
    <w:rsid w:val="7E91B900"/>
    <w:rsid w:val="7E9D250C"/>
    <w:rsid w:val="7EA8C9C2"/>
    <w:rsid w:val="7EB0E584"/>
    <w:rsid w:val="7EC48691"/>
    <w:rsid w:val="7EC4BF8B"/>
    <w:rsid w:val="7EC919C6"/>
    <w:rsid w:val="7EC92C7A"/>
    <w:rsid w:val="7ED1D92D"/>
    <w:rsid w:val="7ED30883"/>
    <w:rsid w:val="7EDA90C0"/>
    <w:rsid w:val="7EE4F4EA"/>
    <w:rsid w:val="7EE67BEA"/>
    <w:rsid w:val="7EF08F97"/>
    <w:rsid w:val="7EFC9419"/>
    <w:rsid w:val="7F0477D5"/>
    <w:rsid w:val="7F21D251"/>
    <w:rsid w:val="7F22024C"/>
    <w:rsid w:val="7F25102B"/>
    <w:rsid w:val="7F37BEDE"/>
    <w:rsid w:val="7F3FC6FA"/>
    <w:rsid w:val="7F47AE4C"/>
    <w:rsid w:val="7F4A0591"/>
    <w:rsid w:val="7F4B36D3"/>
    <w:rsid w:val="7F5463FD"/>
    <w:rsid w:val="7F54A8E5"/>
    <w:rsid w:val="7F57BF68"/>
    <w:rsid w:val="7F638537"/>
    <w:rsid w:val="7F701797"/>
    <w:rsid w:val="7F77439E"/>
    <w:rsid w:val="7F7C1914"/>
    <w:rsid w:val="7F817794"/>
    <w:rsid w:val="7F84D931"/>
    <w:rsid w:val="7F85592E"/>
    <w:rsid w:val="7F87D600"/>
    <w:rsid w:val="7F89292A"/>
    <w:rsid w:val="7F91826F"/>
    <w:rsid w:val="7F96B57B"/>
    <w:rsid w:val="7FA1E5DA"/>
    <w:rsid w:val="7FAF54A8"/>
    <w:rsid w:val="7FB01E52"/>
    <w:rsid w:val="7FB701C8"/>
    <w:rsid w:val="7FB84E6F"/>
    <w:rsid w:val="7FBA9059"/>
    <w:rsid w:val="7FBC610B"/>
    <w:rsid w:val="7FC6FE2B"/>
    <w:rsid w:val="7FC993AF"/>
    <w:rsid w:val="7FCD8903"/>
    <w:rsid w:val="7FD09D1B"/>
    <w:rsid w:val="7FD4EC6E"/>
    <w:rsid w:val="7FD8AE67"/>
    <w:rsid w:val="7FE11452"/>
    <w:rsid w:val="7FE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F31E"/>
  <w15:docId w15:val="{70C96715-D2C6-49A3-86DF-BF3CC8D2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3FD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4B80"/>
    <w:pPr>
      <w:keepNext/>
      <w:spacing w:after="0" w:line="240" w:lineRule="auto"/>
      <w:outlineLvl w:val="0"/>
    </w:pPr>
    <w:rPr>
      <w:rFonts w:ascii="Arial" w:hAnsi="Arial" w:eastAsia="Times New Roman" w:cs="Arial"/>
      <w:sz w:val="5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6C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4B8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65B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709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709E"/>
  </w:style>
  <w:style w:type="paragraph" w:styleId="Footer">
    <w:name w:val="footer"/>
    <w:basedOn w:val="Normal"/>
    <w:link w:val="FooterChar"/>
    <w:uiPriority w:val="99"/>
    <w:unhideWhenUsed/>
    <w:rsid w:val="00F7709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709E"/>
  </w:style>
  <w:style w:type="character" w:styleId="Hyperlink">
    <w:name w:val="Hyperlink"/>
    <w:uiPriority w:val="99"/>
    <w:unhideWhenUsed/>
    <w:rsid w:val="006A2439"/>
    <w:rPr>
      <w:color w:val="0000FF"/>
      <w:u w:val="single"/>
    </w:rPr>
  </w:style>
  <w:style w:type="character" w:styleId="Heading1Char" w:customStyle="1">
    <w:name w:val="Heading 1 Char"/>
    <w:link w:val="Heading1"/>
    <w:rsid w:val="003A4B80"/>
    <w:rPr>
      <w:rFonts w:ascii="Arial" w:hAnsi="Arial" w:eastAsia="Times New Roman" w:cs="Arial"/>
      <w:sz w:val="52"/>
      <w:szCs w:val="24"/>
    </w:rPr>
  </w:style>
  <w:style w:type="character" w:styleId="Heading3Char" w:customStyle="1">
    <w:name w:val="Heading 3 Char"/>
    <w:link w:val="Heading3"/>
    <w:rsid w:val="003A4B80"/>
    <w:rPr>
      <w:rFonts w:ascii="Arial" w:hAnsi="Arial" w:eastAsia="Times New Roman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603E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5E97"/>
    <w:pPr>
      <w:spacing w:after="0" w:line="240" w:lineRule="auto"/>
    </w:pPr>
    <w:rPr>
      <w:rFonts w:ascii="Consolas" w:hAnsi="Consolas"/>
      <w:color w:val="000000"/>
      <w:sz w:val="21"/>
      <w:szCs w:val="21"/>
    </w:rPr>
  </w:style>
  <w:style w:type="character" w:styleId="PlainTextChar" w:customStyle="1">
    <w:name w:val="Plain Text Char"/>
    <w:link w:val="PlainText"/>
    <w:uiPriority w:val="99"/>
    <w:semiHidden/>
    <w:rsid w:val="00F25E97"/>
    <w:rPr>
      <w:rFonts w:ascii="Consolas" w:hAnsi="Consolas" w:eastAsia="Calibri" w:cs="Times New Roman"/>
      <w:color w:val="000000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3A7F1D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3A7F1D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1" w:customStyle="1">
    <w:name w:val="Normal1"/>
    <w:basedOn w:val="Normal"/>
    <w:uiPriority w:val="1"/>
    <w:rsid w:val="20B78A60"/>
    <w:pPr>
      <w:spacing w:after="0"/>
    </w:pPr>
    <w:rPr>
      <w:rFonts w:ascii="Arial" w:hAnsi="Arial" w:eastAsia="Arial" w:cs="Arial"/>
      <w:color w:val="000000" w:themeColor="text1"/>
      <w:lang w:eastAsia="ja-JP"/>
    </w:rPr>
  </w:style>
  <w:style w:type="paragraph" w:styleId="Default" w:customStyle="1">
    <w:name w:val="Default"/>
    <w:basedOn w:val="Normal"/>
    <w:rsid w:val="49B68DBF"/>
    <w:rPr>
      <w:rFonts w:ascii="Arial Unicode MS" w:hAnsi="Times New Roman" w:eastAsia="Arial Unicode MS" w:cs="Arial Unicode MS"/>
      <w:color w:val="000000" w:themeColor="text1"/>
      <w:sz w:val="24"/>
      <w:szCs w:val="24"/>
    </w:rPr>
  </w:style>
  <w:style w:type="character" w:styleId="normaltextrun" w:customStyle="1">
    <w:name w:val="normaltextrun"/>
    <w:basedOn w:val="DefaultParagraphFont"/>
    <w:rsid w:val="00A37DAD"/>
  </w:style>
  <w:style w:type="character" w:styleId="scxw80844741" w:customStyle="1">
    <w:name w:val="scxw80844741"/>
    <w:basedOn w:val="DefaultParagraphFont"/>
    <w:rsid w:val="00A37DAD"/>
  </w:style>
  <w:style w:type="character" w:styleId="eop" w:customStyle="1">
    <w:name w:val="eop"/>
    <w:basedOn w:val="DefaultParagraphFont"/>
    <w:rsid w:val="00A37DAD"/>
  </w:style>
  <w:style w:type="paragraph" w:styleId="paragraph" w:customStyle="1">
    <w:name w:val="paragraph"/>
    <w:basedOn w:val="Normal"/>
    <w:rsid w:val="00A37DA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scxw92409100" w:customStyle="1">
    <w:name w:val="scxw92409100"/>
    <w:basedOn w:val="DefaultParagraphFont"/>
    <w:rsid w:val="00A37DAD"/>
  </w:style>
  <w:style w:type="character" w:styleId="Strong">
    <w:name w:val="Strong"/>
    <w:basedOn w:val="DefaultParagraphFont"/>
    <w:uiPriority w:val="22"/>
    <w:qFormat/>
    <w:rsid w:val="00784F4B"/>
    <w:rPr>
      <w:b/>
      <w:bCs/>
    </w:rPr>
  </w:style>
  <w:style w:type="paragraph" w:styleId="ql-indent-1" w:customStyle="1">
    <w:name w:val="ql-indent-1"/>
    <w:basedOn w:val="Normal"/>
    <w:rsid w:val="00784F4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D46CE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xmsonormal" w:customStyle="1">
    <w:name w:val="x_msonormal"/>
    <w:basedOn w:val="Normal"/>
    <w:rsid w:val="00E7361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mark0wyuc9veb" w:customStyle="1">
    <w:name w:val="mark0wyuc9veb"/>
    <w:basedOn w:val="DefaultParagraphFont"/>
    <w:rsid w:val="00E7361B"/>
  </w:style>
  <w:style w:type="character" w:styleId="marktnvcifrkl" w:customStyle="1">
    <w:name w:val="marktnvcifrkl"/>
    <w:basedOn w:val="DefaultParagraphFont"/>
    <w:rsid w:val="00E7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05f713ee86bc4ca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bbprd2.com" TargetMode="External"/><Relationship Id="rId1" Type="http://schemas.openxmlformats.org/officeDocument/2006/relationships/hyperlink" Target="http://www.blainebirchbayparkandre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%20Anderson\AppData\Roaming\Microsoft\Templates\Monthl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c400c6-28be-4595-b880-7c69fb3b1b27">
      <Terms xmlns="http://schemas.microsoft.com/office/infopath/2007/PartnerControls"/>
    </lcf76f155ced4ddcb4097134ff3c332f>
    <TaxCatchAll xmlns="3596a3b7-80ba-45e8-9c23-43af2b26b4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CCA9AD1A47440A2C0EE67645CC5B6" ma:contentTypeVersion="13" ma:contentTypeDescription="Create a new document." ma:contentTypeScope="" ma:versionID="1bb1c7b2d4ba74e548da84b22751b769">
  <xsd:schema xmlns:xsd="http://www.w3.org/2001/XMLSchema" xmlns:xs="http://www.w3.org/2001/XMLSchema" xmlns:p="http://schemas.microsoft.com/office/2006/metadata/properties" xmlns:ns2="e6c400c6-28be-4595-b880-7c69fb3b1b27" xmlns:ns3="3596a3b7-80ba-45e8-9c23-43af2b26b48a" targetNamespace="http://schemas.microsoft.com/office/2006/metadata/properties" ma:root="true" ma:fieldsID="725c2f599acc476c07bdc1908e6c7fee" ns2:_="" ns3:_="">
    <xsd:import namespace="e6c400c6-28be-4595-b880-7c69fb3b1b27"/>
    <xsd:import namespace="3596a3b7-80ba-45e8-9c23-43af2b26b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400c6-28be-4595-b880-7c69fb3b1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609d6d-6ce1-4b57-9471-7155a99e9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6a3b7-80ba-45e8-9c23-43af2b26b4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1ee155-d3f2-4619-8f90-afe0a4f582c4}" ma:internalName="TaxCatchAll" ma:showField="CatchAllData" ma:web="3596a3b7-80ba-45e8-9c23-43af2b26b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0AC00-3AB4-4AB0-AC8E-D6B52ADFA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503530-BBBF-4D7C-9413-DB3F02B28AE2}">
  <ds:schemaRefs>
    <ds:schemaRef ds:uri="http://schemas.microsoft.com/office/2006/metadata/properties"/>
    <ds:schemaRef ds:uri="http://schemas.microsoft.com/office/infopath/2007/PartnerControls"/>
    <ds:schemaRef ds:uri="e6c400c6-28be-4595-b880-7c69fb3b1b27"/>
    <ds:schemaRef ds:uri="3596a3b7-80ba-45e8-9c23-43af2b26b48a"/>
  </ds:schemaRefs>
</ds:datastoreItem>
</file>

<file path=customXml/itemProps3.xml><?xml version="1.0" encoding="utf-8"?>
<ds:datastoreItem xmlns:ds="http://schemas.openxmlformats.org/officeDocument/2006/customXml" ds:itemID="{0C7E1DA4-C82A-488C-A5EB-2B708CD002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AF5AA-DAE7-4A14-BD14-023D61C31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400c6-28be-4595-b880-7c69fb3b1b27"/>
    <ds:schemaRef ds:uri="3596a3b7-80ba-45e8-9c23-43af2b26b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Monthly Meeting Agenda.dotx</ap:Template>
  <ap:Application>Microsoft Word for the web</ap:Application>
  <ap:DocSecurity>4</ap:DocSecurity>
  <ap:ScaleCrop>false</ap:ScaleCrop>
  <ap:Company>Office: 380 H St., Blaine, WA 98230                        (360) 656-6416                                                          Mailing: P. O. Box 68, Blaine, WA 98231               www.nwparkand rec.org ~ info@nwprd2.com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NWPRD2</dc:creator>
  <keywords/>
  <dc:description/>
  <lastModifiedBy>Heather Lindsay</lastModifiedBy>
  <revision>169</revision>
  <lastPrinted>2024-07-09T22:19:00.0000000Z</lastPrinted>
  <dcterms:created xsi:type="dcterms:W3CDTF">2023-05-25T20:34:00.0000000Z</dcterms:created>
  <dcterms:modified xsi:type="dcterms:W3CDTF">2024-08-08T23:41:47.3696309Z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0x010100AFFCCA9AD1A47440A2C0EE67645CC5B6</vt:lpwstr>
  </property>
  <property fmtid="{D5CDD505-2E9C-101B-9397-08002B2CF9AE}" pid="3" name="GrammarlyDocumentId">
    <vt:lpwstr>3c67b6a3af86cd4676b27e85e6e1900fcdbfa941f026d613907b89d6d8f30834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